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F3" w:rsidRDefault="00797030">
      <w:pPr>
        <w:widowControl/>
        <w:jc w:val="left"/>
        <w:rPr>
          <w:noProof/>
        </w:rPr>
      </w:pPr>
      <w:r>
        <w:rPr>
          <w:rFonts w:ascii="微软雅黑" w:eastAsia="微软雅黑" w:hAnsi="微软雅黑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1" behindDoc="1" locked="0" layoutInCell="1" allowOverlap="1" wp14:anchorId="5F166541" wp14:editId="79375782">
                <wp:simplePos x="0" y="0"/>
                <wp:positionH relativeFrom="column">
                  <wp:posOffset>-660400</wp:posOffset>
                </wp:positionH>
                <wp:positionV relativeFrom="paragraph">
                  <wp:posOffset>-460375</wp:posOffset>
                </wp:positionV>
                <wp:extent cx="2743200" cy="10799379"/>
                <wp:effectExtent l="0" t="0" r="0" b="25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799379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0229E" id="矩形 3" o:spid="_x0000_s1026" style="position:absolute;left:0;text-align:left;margin-left:-52pt;margin-top:-36.25pt;width:3in;height:850.35pt;z-index:-2516295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" fillcolor="#36c" stroked="f" strokeweight="1pt"/>
            </w:pict>
          </mc:Fallback>
        </mc:AlternateContent>
      </w:r>
    </w:p>
    <w:p w:rsidR="003F74FA" w:rsidRDefault="003F74FA" w:rsidP="005D4553">
      <w:pPr>
        <w:jc w:val="left"/>
        <w:rPr>
          <w:rFonts w:ascii="微软雅黑" w:eastAsia="微软雅黑" w:hAnsi="微软雅黑"/>
          <w:b/>
          <w:sz w:val="28"/>
          <w:szCs w:val="28"/>
        </w:rPr>
        <w:sectPr w:rsidR="003F74FA" w:rsidSect="00171039">
          <w:pgSz w:w="11906" w:h="16838"/>
          <w:pgMar w:top="720" w:right="720" w:bottom="720" w:left="720" w:header="851" w:footer="992" w:gutter="0"/>
          <w:pgNumType w:start="0"/>
          <w:cols w:space="425"/>
          <w:titlePg/>
          <w:docGrid w:type="lines" w:linePitch="312"/>
        </w:sectPr>
      </w:pPr>
    </w:p>
    <w:p w:rsidR="00663B0D" w:rsidRDefault="00644FCE" w:rsidP="003F74FA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9571EB">
        <w:rPr>
          <w:rFonts w:ascii="微软雅黑" w:eastAsia="微软雅黑" w:hAnsi="微软雅黑" w:hint="eastAsia"/>
          <w:noProof/>
          <w:sz w:val="18"/>
          <w:szCs w:val="18"/>
        </w:rPr>
        <w:lastRenderedPageBreak/>
        <w:drawing>
          <wp:anchor distT="0" distB="0" distL="114300" distR="114300" simplePos="0" relativeHeight="251689984" behindDoc="0" locked="0" layoutInCell="1" allowOverlap="1" wp14:anchorId="2E1C67C8" wp14:editId="12C62CF0">
            <wp:simplePos x="0" y="0"/>
            <wp:positionH relativeFrom="margin">
              <wp:posOffset>-40561</wp:posOffset>
            </wp:positionH>
            <wp:positionV relativeFrom="paragraph">
              <wp:posOffset>38100</wp:posOffset>
            </wp:positionV>
            <wp:extent cx="1434941" cy="1913255"/>
            <wp:effectExtent l="0" t="0" r="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41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B0D" w:rsidRDefault="00663B0D" w:rsidP="003F74FA">
      <w:pPr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663B0D" w:rsidRDefault="00663B0D" w:rsidP="003F74FA">
      <w:pPr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663B0D" w:rsidRDefault="00663B0D" w:rsidP="003F74FA">
      <w:pPr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663B0D" w:rsidRDefault="00663B0D" w:rsidP="003F74FA">
      <w:pPr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663B0D" w:rsidRDefault="00644FCE" w:rsidP="003F74FA">
      <w:pPr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38754BE4" wp14:editId="06ED38CE">
            <wp:simplePos x="0" y="0"/>
            <wp:positionH relativeFrom="column">
              <wp:posOffset>-200025</wp:posOffset>
            </wp:positionH>
            <wp:positionV relativeFrom="paragraph">
              <wp:posOffset>419100</wp:posOffset>
            </wp:positionV>
            <wp:extent cx="1270635" cy="257175"/>
            <wp:effectExtent l="0" t="0" r="0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nd 个人信息白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277"/>
                    <a:stretch/>
                  </pic:blipFill>
                  <pic:spPr bwMode="auto">
                    <a:xfrm>
                      <a:off x="0" y="0"/>
                      <a:ext cx="1270635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63B0D" w:rsidRDefault="00644FCE" w:rsidP="003F74FA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CE7D96">
        <w:rPr>
          <w:rFonts w:ascii="微软雅黑" w:eastAsia="微软雅黑" w:hAnsi="微软雅黑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B86227" wp14:editId="2F9A2485">
                <wp:simplePos x="0" y="0"/>
                <wp:positionH relativeFrom="column">
                  <wp:posOffset>-247650</wp:posOffset>
                </wp:positionH>
                <wp:positionV relativeFrom="paragraph">
                  <wp:posOffset>415290</wp:posOffset>
                </wp:positionV>
                <wp:extent cx="2019300" cy="1381125"/>
                <wp:effectExtent l="0" t="0" r="0" b="9525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381125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FD0" w:rsidRPr="00366FD0" w:rsidRDefault="00F35E92" w:rsidP="00366FD0">
                            <w:pPr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姓名</w:t>
                            </w:r>
                            <w:r w:rsidR="00366FD0" w:rsidRPr="00366FD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：</w:t>
                            </w:r>
                            <w:r w:rsidR="008178A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李青遥</w:t>
                            </w:r>
                            <w:r w:rsidR="008178A0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66FD0" w:rsidRPr="00366FD0" w:rsidRDefault="00F35E92" w:rsidP="00366FD0">
                            <w:pPr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年龄</w:t>
                            </w:r>
                            <w:r w:rsidR="00366FD0" w:rsidRPr="00366FD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：</w:t>
                            </w:r>
                            <w:r w:rsidR="008178A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  <w:p w:rsidR="00366FD0" w:rsidRPr="00366FD0" w:rsidRDefault="00366FD0" w:rsidP="00366FD0">
                            <w:pPr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66FD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手机：</w:t>
                            </w:r>
                            <w:r w:rsidR="008178A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18227554356</w:t>
                            </w:r>
                          </w:p>
                          <w:p w:rsidR="00366FD0" w:rsidRPr="00366FD0" w:rsidRDefault="00F35E92" w:rsidP="00366FD0">
                            <w:pPr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邮箱</w:t>
                            </w:r>
                            <w:r w:rsidR="00366FD0" w:rsidRPr="00366FD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：</w:t>
                            </w:r>
                            <w:r w:rsidR="00797030" w:rsidRPr="0079703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liqingyao_sicau@163.com</w:t>
                            </w:r>
                            <w:r w:rsidR="0079703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应聘</w:t>
                            </w:r>
                            <w:r w:rsidR="00797030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职位：</w:t>
                            </w:r>
                            <w:r w:rsidR="0079703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实习生</w:t>
                            </w:r>
                            <w:r w:rsidR="008178A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8178A0" w:rsidRPr="00366FD0" w:rsidRDefault="008178A0" w:rsidP="00366FD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8622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19.5pt;margin-top:32.7pt;width:159pt;height:10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" fillcolor="#36c" stroked="f">
                <v:textbox>
                  <w:txbxContent>
                    <w:p w:rsidR="00366FD0" w:rsidRPr="00366FD0" w:rsidRDefault="00F35E92" w:rsidP="00366FD0">
                      <w:pPr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姓名</w:t>
                      </w:r>
                      <w:r w:rsidR="00366FD0" w:rsidRPr="00366FD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：</w:t>
                      </w:r>
                      <w:r w:rsidR="008178A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李青遥</w:t>
                      </w:r>
                      <w:r w:rsidR="008178A0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</w:p>
                    <w:p w:rsidR="00366FD0" w:rsidRPr="00366FD0" w:rsidRDefault="00F35E92" w:rsidP="00366FD0">
                      <w:pPr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年龄</w:t>
                      </w:r>
                      <w:r w:rsidR="00366FD0" w:rsidRPr="00366FD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：</w:t>
                      </w:r>
                      <w:r w:rsidR="008178A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21</w:t>
                      </w:r>
                    </w:p>
                    <w:p w:rsidR="00366FD0" w:rsidRPr="00366FD0" w:rsidRDefault="00366FD0" w:rsidP="00366FD0">
                      <w:pPr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66FD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手机：</w:t>
                      </w:r>
                      <w:r w:rsidR="008178A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18227554356</w:t>
                      </w:r>
                    </w:p>
                    <w:p w:rsidR="00366FD0" w:rsidRPr="00366FD0" w:rsidRDefault="00F35E92" w:rsidP="00366FD0">
                      <w:pPr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邮箱</w:t>
                      </w:r>
                      <w:r w:rsidR="00366FD0" w:rsidRPr="00366FD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：</w:t>
                      </w:r>
                      <w:r w:rsidR="00797030" w:rsidRPr="0079703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liqingyao_sicau@163.com</w:t>
                      </w:r>
                      <w:r w:rsidR="0079703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应聘</w:t>
                      </w:r>
                      <w:r w:rsidR="00797030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职位：</w:t>
                      </w:r>
                      <w:r w:rsidR="0079703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实习生</w:t>
                      </w:r>
                      <w:r w:rsidR="008178A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</w:p>
                    <w:p w:rsidR="008178A0" w:rsidRPr="00366FD0" w:rsidRDefault="008178A0" w:rsidP="00366FD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3B0D" w:rsidRDefault="00663B0D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79703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  <w:r>
        <w:rPr>
          <w:rFonts w:ascii="微软雅黑" w:eastAsia="微软雅黑" w:hAnsi="微软雅黑"/>
          <w:b/>
          <w:noProof/>
          <w:color w:val="333333"/>
          <w:sz w:val="18"/>
          <w:szCs w:val="18"/>
        </w:rPr>
        <w:drawing>
          <wp:anchor distT="0" distB="0" distL="114300" distR="114300" simplePos="0" relativeHeight="251699200" behindDoc="0" locked="0" layoutInCell="1" allowOverlap="1" wp14:anchorId="40C58DA8" wp14:editId="75D83740">
            <wp:simplePos x="0" y="0"/>
            <wp:positionH relativeFrom="column">
              <wp:posOffset>-190500</wp:posOffset>
            </wp:positionH>
            <wp:positionV relativeFrom="paragraph">
              <wp:posOffset>224790</wp:posOffset>
            </wp:positionV>
            <wp:extent cx="333375" cy="247650"/>
            <wp:effectExtent l="0" t="0" r="952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nd 个人特长白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2962" b="42050"/>
                    <a:stretch/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FD0" w:rsidRDefault="0079703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  <w:r w:rsidRPr="00C23BE4">
        <w:rPr>
          <w:rFonts w:ascii="微软雅黑" w:eastAsia="微软雅黑" w:hAnsi="微软雅黑"/>
          <w:b/>
          <w:noProof/>
          <w:color w:val="333333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9BDFED5" wp14:editId="18E5FFD5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070610" cy="1404620"/>
                <wp:effectExtent l="0" t="0" r="0" b="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BE4" w:rsidRPr="00C23BE4" w:rsidRDefault="00C23BE4">
                            <w:pPr>
                              <w:rPr>
                                <w:rFonts w:ascii="黑体" w:eastAsia="黑体" w:hAnsi="黑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23BE4">
                              <w:rPr>
                                <w:rFonts w:ascii="黑体" w:eastAsia="黑体" w:hAnsi="黑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个人</w:t>
                            </w:r>
                            <w:r w:rsidRPr="00C23BE4">
                              <w:rPr>
                                <w:rFonts w:ascii="黑体" w:eastAsia="黑体" w:hAnsi="黑体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DFED5" id="_x0000_s1027" type="#_x0000_t202" style="position:absolute;margin-left:0;margin-top:.6pt;width:84.3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" filled="f" stroked="f">
                <v:textbox style="mso-fit-shape-to-text:t">
                  <w:txbxContent>
                    <w:p w:rsidR="00C23BE4" w:rsidRPr="00C23BE4" w:rsidRDefault="00C23BE4">
                      <w:pPr>
                        <w:rPr>
                          <w:rFonts w:ascii="黑体" w:eastAsia="黑体" w:hAnsi="黑体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23BE4">
                        <w:rPr>
                          <w:rFonts w:ascii="黑体" w:eastAsia="黑体" w:hAnsi="黑体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个人</w:t>
                      </w:r>
                      <w:r w:rsidRPr="00C23BE4">
                        <w:rPr>
                          <w:rFonts w:ascii="黑体" w:eastAsia="黑体" w:hAnsi="黑体"/>
                          <w:b/>
                          <w:color w:val="FFFFFF" w:themeColor="background1"/>
                          <w:sz w:val="24"/>
                          <w:szCs w:val="24"/>
                        </w:rPr>
                        <w:t>技能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6FD0" w:rsidRDefault="0079703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  <w:r w:rsidRPr="00CE7D96">
        <w:rPr>
          <w:rFonts w:ascii="微软雅黑" w:eastAsia="微软雅黑" w:hAnsi="微软雅黑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CD76DB" wp14:editId="3F55723F">
                <wp:simplePos x="0" y="0"/>
                <wp:positionH relativeFrom="column">
                  <wp:posOffset>-276225</wp:posOffset>
                </wp:positionH>
                <wp:positionV relativeFrom="paragraph">
                  <wp:posOffset>133350</wp:posOffset>
                </wp:positionV>
                <wp:extent cx="2009775" cy="1714500"/>
                <wp:effectExtent l="0" t="0" r="9525" b="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714500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BE4" w:rsidRDefault="00C23BE4" w:rsidP="00C23BE4">
                            <w:pPr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英语</w:t>
                            </w:r>
                            <w:r w:rsidR="0079703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四</w:t>
                            </w:r>
                            <w:r w:rsidR="00797030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六级</w:t>
                            </w:r>
                          </w:p>
                          <w:p w:rsidR="00C23BE4" w:rsidRDefault="00C23BE4" w:rsidP="00C23BE4">
                            <w:pPr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计算机</w:t>
                            </w:r>
                            <w:r w:rsidR="00797030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一</w:t>
                            </w:r>
                            <w:r w:rsidR="00797030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二级</w:t>
                            </w:r>
                          </w:p>
                          <w:p w:rsidR="00C23BE4" w:rsidRDefault="00C23BE4" w:rsidP="00C23BE4">
                            <w:pPr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普通话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二甲</w:t>
                            </w:r>
                          </w:p>
                          <w:p w:rsidR="003E41FC" w:rsidRDefault="00C23BE4" w:rsidP="00C23BE4">
                            <w:pPr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23BE4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会声会影、vegas </w:t>
                            </w:r>
                            <w:r w:rsidR="003E41FC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等视频制作软件</w:t>
                            </w:r>
                          </w:p>
                          <w:p w:rsidR="00C23BE4" w:rsidRPr="00C23BE4" w:rsidRDefault="003E41FC" w:rsidP="00C23BE4">
                            <w:pPr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SPSS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、</w:t>
                            </w:r>
                            <w:r w:rsidR="00C23BE4" w:rsidRPr="00C23BE4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PS、GoldWave 等软件</w:t>
                            </w:r>
                          </w:p>
                          <w:p w:rsidR="00366FD0" w:rsidRPr="00366FD0" w:rsidRDefault="00366FD0" w:rsidP="00366FD0">
                            <w:pPr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D76DB" id="_x0000_s1028" type="#_x0000_t202" style="position:absolute;margin-left:-21.75pt;margin-top:10.5pt;width:158.25pt;height:13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" fillcolor="#36c" stroked="f">
                <v:textbox>
                  <w:txbxContent>
                    <w:p w:rsidR="00C23BE4" w:rsidRDefault="00C23BE4" w:rsidP="00C23BE4">
                      <w:pPr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英语</w:t>
                      </w:r>
                      <w:r w:rsidR="0079703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四</w:t>
                      </w:r>
                      <w:r w:rsidR="00797030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六级</w:t>
                      </w:r>
                    </w:p>
                    <w:p w:rsidR="00C23BE4" w:rsidRDefault="00C23BE4" w:rsidP="00C23BE4">
                      <w:pPr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计算机</w:t>
                      </w:r>
                      <w:r w:rsidR="00797030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一</w:t>
                      </w:r>
                      <w:r w:rsidR="00797030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二级</w:t>
                      </w:r>
                    </w:p>
                    <w:p w:rsidR="00C23BE4" w:rsidRDefault="00C23BE4" w:rsidP="00C23BE4">
                      <w:pPr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普通话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二甲</w:t>
                      </w:r>
                    </w:p>
                    <w:p w:rsidR="003E41FC" w:rsidRDefault="00C23BE4" w:rsidP="00C23BE4">
                      <w:pPr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 w:rsidRPr="00C23BE4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 xml:space="preserve">会声会影、vegas </w:t>
                      </w:r>
                      <w:r w:rsidR="003E41FC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等视频制作软件</w:t>
                      </w:r>
                    </w:p>
                    <w:p w:rsidR="00C23BE4" w:rsidRPr="00C23BE4" w:rsidRDefault="003E41FC" w:rsidP="00C23BE4">
                      <w:pPr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SPSS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、</w:t>
                      </w:r>
                      <w:r w:rsidR="00C23BE4" w:rsidRPr="00C23BE4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PS、GoldWave 等软件</w:t>
                      </w:r>
                    </w:p>
                    <w:p w:rsidR="00366FD0" w:rsidRPr="00366FD0" w:rsidRDefault="00366FD0" w:rsidP="00366FD0">
                      <w:pPr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79703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  <w:r>
        <w:rPr>
          <w:rFonts w:ascii="微软雅黑" w:eastAsia="微软雅黑" w:hAnsi="微软雅黑"/>
          <w:b/>
          <w:noProof/>
          <w:color w:val="333333"/>
          <w:sz w:val="18"/>
          <w:szCs w:val="18"/>
        </w:rPr>
        <w:drawing>
          <wp:anchor distT="0" distB="0" distL="114300" distR="114300" simplePos="0" relativeHeight="251698176" behindDoc="0" locked="0" layoutInCell="1" allowOverlap="1" wp14:anchorId="4D090538" wp14:editId="6E1A1925">
            <wp:simplePos x="0" y="0"/>
            <wp:positionH relativeFrom="margin">
              <wp:posOffset>-142875</wp:posOffset>
            </wp:positionH>
            <wp:positionV relativeFrom="paragraph">
              <wp:posOffset>97155</wp:posOffset>
            </wp:positionV>
            <wp:extent cx="967740" cy="257175"/>
            <wp:effectExtent l="0" t="0" r="3810" b="952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nd 个人兴趣爱好白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277"/>
                    <a:stretch/>
                  </pic:blipFill>
                  <pic:spPr bwMode="auto">
                    <a:xfrm>
                      <a:off x="0" y="0"/>
                      <a:ext cx="967740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79703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  <w:r w:rsidRPr="00CE7D96">
        <w:rPr>
          <w:rFonts w:ascii="微软雅黑" w:eastAsia="微软雅黑" w:hAnsi="微软雅黑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6FDA1F" wp14:editId="4B0FC794">
                <wp:simplePos x="0" y="0"/>
                <wp:positionH relativeFrom="column">
                  <wp:posOffset>-209550</wp:posOffset>
                </wp:positionH>
                <wp:positionV relativeFrom="paragraph">
                  <wp:posOffset>120015</wp:posOffset>
                </wp:positionV>
                <wp:extent cx="1933575" cy="1404620"/>
                <wp:effectExtent l="0" t="0" r="9525" b="508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1FC" w:rsidRDefault="003E41FC" w:rsidP="00366FD0">
                            <w:pPr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唱歌、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吉他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、卡祖笛</w:t>
                            </w:r>
                          </w:p>
                          <w:p w:rsidR="003E41FC" w:rsidRDefault="003E41FC" w:rsidP="00366FD0">
                            <w:pPr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游泳、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乒乓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球、台球</w:t>
                            </w:r>
                          </w:p>
                          <w:p w:rsidR="00366FD0" w:rsidRPr="00366FD0" w:rsidRDefault="003E41FC" w:rsidP="00366FD0">
                            <w:pPr>
                              <w:spacing w:line="276" w:lineRule="auto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烹饪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DA1F" id="_x0000_s1029" type="#_x0000_t202" style="position:absolute;margin-left:-16.5pt;margin-top:9.45pt;width:152.25pt;height:110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" fillcolor="#36c" stroked="f">
                <v:textbox>
                  <w:txbxContent>
                    <w:p w:rsidR="003E41FC" w:rsidRDefault="003E41FC" w:rsidP="00366FD0">
                      <w:pPr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唱歌、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吉他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 xml:space="preserve"> 、卡祖笛</w:t>
                      </w:r>
                    </w:p>
                    <w:p w:rsidR="003E41FC" w:rsidRDefault="003E41FC" w:rsidP="00366FD0">
                      <w:pPr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游泳、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</w:rPr>
                        <w:t>乒乓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球、台球</w:t>
                      </w:r>
                    </w:p>
                    <w:p w:rsidR="00366FD0" w:rsidRPr="00366FD0" w:rsidRDefault="003E41FC" w:rsidP="00366FD0">
                      <w:pPr>
                        <w:spacing w:line="276" w:lineRule="auto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烹饪</w:t>
                      </w:r>
                    </w:p>
                  </w:txbxContent>
                </v:textbox>
              </v:shape>
            </w:pict>
          </mc:Fallback>
        </mc:AlternateContent>
      </w: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366FD0" w:rsidRPr="00682C37" w:rsidRDefault="00366FD0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663B0D" w:rsidRPr="00682C37" w:rsidRDefault="00663B0D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663B0D" w:rsidRPr="00682C37" w:rsidRDefault="00663B0D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663B0D" w:rsidRPr="00682C37" w:rsidRDefault="00663B0D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663B0D" w:rsidRPr="00682C37" w:rsidRDefault="00663B0D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663B0D" w:rsidRPr="00682C37" w:rsidRDefault="00663B0D" w:rsidP="003F74FA">
      <w:pPr>
        <w:jc w:val="left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:rsidR="00663B0D" w:rsidRDefault="000E5ACF" w:rsidP="003F74FA">
      <w:pPr>
        <w:jc w:val="left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/>
          <w:b/>
          <w:noProof/>
          <w:sz w:val="18"/>
          <w:szCs w:val="18"/>
        </w:rPr>
        <w:lastRenderedPageBreak/>
        <w:drawing>
          <wp:inline distT="0" distB="0" distL="0" distR="0" wp14:anchorId="20A9C12C" wp14:editId="2B64872F">
            <wp:extent cx="1047750" cy="31305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nd 教育程度蓝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18"/>
                    <a:stretch/>
                  </pic:blipFill>
                  <pic:spPr bwMode="auto">
                    <a:xfrm>
                      <a:off x="0" y="0"/>
                      <a:ext cx="1047750" cy="31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552D" w:rsidRPr="00DF552D" w:rsidRDefault="00DF552D" w:rsidP="00DF552D">
      <w:pPr>
        <w:spacing w:line="276" w:lineRule="auto"/>
        <w:ind w:leftChars="337" w:left="1275" w:hangingChars="315" w:hanging="567"/>
        <w:jc w:val="left"/>
        <w:rPr>
          <w:rFonts w:ascii="微软雅黑" w:eastAsia="微软雅黑" w:hAnsi="微软雅黑"/>
          <w:color w:val="666666"/>
          <w:sz w:val="18"/>
          <w:szCs w:val="18"/>
        </w:rPr>
      </w:pPr>
      <w:r w:rsidRPr="00DF552D">
        <w:rPr>
          <w:rFonts w:ascii="微软雅黑" w:eastAsia="微软雅黑" w:hAnsi="微软雅黑" w:hint="eastAsia"/>
          <w:color w:val="666666"/>
          <w:sz w:val="18"/>
          <w:szCs w:val="18"/>
        </w:rPr>
        <w:t>毕业学校（Graduate from）：</w:t>
      </w:r>
      <w:r w:rsidR="008178A0">
        <w:rPr>
          <w:rFonts w:ascii="微软雅黑" w:eastAsia="微软雅黑" w:hAnsi="微软雅黑" w:hint="eastAsia"/>
          <w:color w:val="666666"/>
          <w:sz w:val="18"/>
          <w:szCs w:val="18"/>
        </w:rPr>
        <w:t>四川</w:t>
      </w:r>
      <w:r w:rsidR="008178A0">
        <w:rPr>
          <w:rFonts w:ascii="微软雅黑" w:eastAsia="微软雅黑" w:hAnsi="微软雅黑"/>
          <w:color w:val="666666"/>
          <w:sz w:val="18"/>
          <w:szCs w:val="18"/>
        </w:rPr>
        <w:t>农业大学</w:t>
      </w:r>
      <w:r w:rsidR="008178A0">
        <w:rPr>
          <w:rFonts w:ascii="微软雅黑" w:eastAsia="微软雅黑" w:hAnsi="微软雅黑"/>
          <w:color w:val="666666"/>
          <w:sz w:val="18"/>
          <w:szCs w:val="18"/>
        </w:rPr>
        <w:tab/>
      </w:r>
    </w:p>
    <w:p w:rsidR="00DF552D" w:rsidRPr="00DF552D" w:rsidRDefault="00DF552D" w:rsidP="00DF552D">
      <w:pPr>
        <w:spacing w:line="276" w:lineRule="auto"/>
        <w:ind w:leftChars="337" w:left="1275" w:hangingChars="315" w:hanging="567"/>
        <w:jc w:val="left"/>
        <w:rPr>
          <w:rFonts w:ascii="微软雅黑" w:eastAsia="微软雅黑" w:hAnsi="微软雅黑"/>
          <w:color w:val="666666"/>
          <w:sz w:val="18"/>
          <w:szCs w:val="18"/>
        </w:rPr>
      </w:pPr>
      <w:r w:rsidRPr="00DF552D">
        <w:rPr>
          <w:rFonts w:ascii="微软雅黑" w:eastAsia="微软雅黑" w:hAnsi="微软雅黑" w:hint="eastAsia"/>
          <w:color w:val="666666"/>
          <w:sz w:val="18"/>
          <w:szCs w:val="18"/>
        </w:rPr>
        <w:t>专业（Major）：</w:t>
      </w:r>
      <w:r w:rsidR="008178A0">
        <w:rPr>
          <w:rFonts w:ascii="微软雅黑" w:eastAsia="微软雅黑" w:hAnsi="微软雅黑" w:hint="eastAsia"/>
          <w:color w:val="666666"/>
          <w:sz w:val="18"/>
          <w:szCs w:val="18"/>
        </w:rPr>
        <w:t>社会</w:t>
      </w:r>
      <w:r w:rsidR="008178A0">
        <w:rPr>
          <w:rFonts w:ascii="微软雅黑" w:eastAsia="微软雅黑" w:hAnsi="微软雅黑"/>
          <w:color w:val="666666"/>
          <w:sz w:val="18"/>
          <w:szCs w:val="18"/>
        </w:rPr>
        <w:t>工作</w:t>
      </w:r>
      <w:r w:rsidR="008178A0">
        <w:rPr>
          <w:rFonts w:ascii="微软雅黑" w:eastAsia="微软雅黑" w:hAnsi="微软雅黑"/>
          <w:color w:val="666666"/>
          <w:sz w:val="18"/>
          <w:szCs w:val="18"/>
        </w:rPr>
        <w:tab/>
      </w:r>
    </w:p>
    <w:p w:rsidR="00DF552D" w:rsidRPr="00DF552D" w:rsidRDefault="00DF552D" w:rsidP="00DF552D">
      <w:pPr>
        <w:spacing w:line="276" w:lineRule="auto"/>
        <w:ind w:leftChars="337" w:left="1275" w:hangingChars="315" w:hanging="567"/>
        <w:jc w:val="left"/>
        <w:rPr>
          <w:rFonts w:ascii="微软雅黑" w:eastAsia="微软雅黑" w:hAnsi="微软雅黑"/>
          <w:color w:val="666666"/>
          <w:sz w:val="18"/>
          <w:szCs w:val="18"/>
        </w:rPr>
      </w:pPr>
      <w:r w:rsidRPr="00DF552D">
        <w:rPr>
          <w:rFonts w:ascii="微软雅黑" w:eastAsia="微软雅黑" w:hAnsi="微软雅黑" w:hint="eastAsia"/>
          <w:color w:val="666666"/>
          <w:sz w:val="18"/>
          <w:szCs w:val="18"/>
        </w:rPr>
        <w:t>学位（Degree）：</w:t>
      </w:r>
      <w:r w:rsidR="008178A0">
        <w:rPr>
          <w:rFonts w:ascii="微软雅黑" w:eastAsia="微软雅黑" w:hAnsi="微软雅黑" w:hint="eastAsia"/>
          <w:color w:val="666666"/>
          <w:sz w:val="18"/>
          <w:szCs w:val="18"/>
        </w:rPr>
        <w:t>学士</w:t>
      </w:r>
    </w:p>
    <w:p w:rsidR="00DF552D" w:rsidRPr="00DF552D" w:rsidRDefault="00DF552D" w:rsidP="00DF552D">
      <w:pPr>
        <w:spacing w:line="276" w:lineRule="auto"/>
        <w:ind w:leftChars="337" w:left="1275" w:hangingChars="315" w:hanging="567"/>
        <w:jc w:val="left"/>
        <w:rPr>
          <w:rFonts w:ascii="微软雅黑" w:eastAsia="微软雅黑" w:hAnsi="微软雅黑"/>
          <w:color w:val="666666"/>
          <w:sz w:val="18"/>
          <w:szCs w:val="18"/>
        </w:rPr>
      </w:pPr>
      <w:r w:rsidRPr="00DF552D">
        <w:rPr>
          <w:rFonts w:ascii="微软雅黑" w:eastAsia="微软雅黑" w:hAnsi="微软雅黑" w:hint="eastAsia"/>
          <w:color w:val="666666"/>
          <w:sz w:val="18"/>
          <w:szCs w:val="18"/>
        </w:rPr>
        <w:t>GPA：</w:t>
      </w:r>
      <w:r w:rsidR="008178A0">
        <w:rPr>
          <w:rFonts w:ascii="微软雅黑" w:eastAsia="微软雅黑" w:hAnsi="微软雅黑" w:hint="eastAsia"/>
          <w:color w:val="666666"/>
          <w:sz w:val="18"/>
          <w:szCs w:val="18"/>
        </w:rPr>
        <w:t>3</w:t>
      </w:r>
      <w:r w:rsidR="008178A0">
        <w:rPr>
          <w:rFonts w:ascii="微软雅黑" w:eastAsia="微软雅黑" w:hAnsi="微软雅黑"/>
          <w:color w:val="666666"/>
          <w:sz w:val="18"/>
          <w:szCs w:val="18"/>
        </w:rPr>
        <w:t>.7</w:t>
      </w:r>
    </w:p>
    <w:p w:rsidR="00DF552D" w:rsidRPr="00DF552D" w:rsidRDefault="00DF552D" w:rsidP="00DF552D">
      <w:pPr>
        <w:spacing w:line="276" w:lineRule="auto"/>
        <w:ind w:leftChars="337" w:left="1275" w:hangingChars="315" w:hanging="567"/>
        <w:jc w:val="left"/>
        <w:rPr>
          <w:rFonts w:ascii="微软雅黑" w:eastAsia="微软雅黑" w:hAnsi="微软雅黑"/>
          <w:color w:val="666666"/>
          <w:sz w:val="18"/>
          <w:szCs w:val="18"/>
        </w:rPr>
      </w:pPr>
      <w:r w:rsidRPr="00DF552D">
        <w:rPr>
          <w:rFonts w:ascii="微软雅黑" w:eastAsia="微软雅黑" w:hAnsi="微软雅黑" w:hint="eastAsia"/>
          <w:color w:val="666666"/>
          <w:sz w:val="18"/>
          <w:szCs w:val="18"/>
        </w:rPr>
        <w:t>所获荣誉（Scholarship）：</w:t>
      </w:r>
    </w:p>
    <w:p w:rsidR="008178A0" w:rsidRDefault="008178A0" w:rsidP="008178A0">
      <w:pPr>
        <w:ind w:leftChars="337" w:left="1275" w:hangingChars="315" w:hanging="567"/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2013年国家奖学金</w:t>
      </w:r>
    </w:p>
    <w:p w:rsidR="005E2318" w:rsidRDefault="005E2318" w:rsidP="008178A0">
      <w:pPr>
        <w:ind w:leftChars="337" w:left="1275" w:hangingChars="315" w:hanging="567"/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2014年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第三届“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金拇指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”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大学生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公益项目创新大赛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 xml:space="preserve"> 金拇指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奖</w:t>
      </w:r>
    </w:p>
    <w:p w:rsidR="005E2318" w:rsidRDefault="005E2318" w:rsidP="008178A0">
      <w:pPr>
        <w:ind w:leftChars="337" w:left="1275" w:hangingChars="315" w:hanging="567"/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2015年</w:t>
      </w:r>
      <w:r w:rsidRPr="005E2318">
        <w:rPr>
          <w:rFonts w:ascii="微软雅黑" w:eastAsia="微软雅黑" w:hAnsi="微软雅黑"/>
          <w:b/>
          <w:color w:val="666666"/>
          <w:sz w:val="18"/>
          <w:szCs w:val="18"/>
        </w:rPr>
        <w:t>“挑战杯”全国大学生课外学术科技作品竞赛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校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二等奖</w:t>
      </w:r>
    </w:p>
    <w:p w:rsidR="005E2318" w:rsidRDefault="008178A0" w:rsidP="00DF552D">
      <w:pPr>
        <w:ind w:leftChars="337" w:left="1275" w:hangingChars="315" w:hanging="567"/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2012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-2013</w:t>
      </w:r>
      <w:r w:rsidR="005E2318">
        <w:rPr>
          <w:rFonts w:ascii="微软雅黑" w:eastAsia="微软雅黑" w:hAnsi="微软雅黑" w:hint="eastAsia"/>
          <w:b/>
          <w:color w:val="666666"/>
          <w:sz w:val="18"/>
          <w:szCs w:val="18"/>
        </w:rPr>
        <w:t>年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校级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优秀学生干部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 xml:space="preserve"> </w:t>
      </w:r>
    </w:p>
    <w:p w:rsidR="000E5ACF" w:rsidRDefault="008178A0" w:rsidP="00DF552D">
      <w:pPr>
        <w:ind w:leftChars="337" w:left="1275" w:hangingChars="315" w:hanging="567"/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2013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-2014</w:t>
      </w:r>
      <w:r w:rsidR="005E2318">
        <w:rPr>
          <w:rFonts w:ascii="微软雅黑" w:eastAsia="微软雅黑" w:hAnsi="微软雅黑" w:hint="eastAsia"/>
          <w:b/>
          <w:color w:val="666666"/>
          <w:sz w:val="18"/>
          <w:szCs w:val="18"/>
        </w:rPr>
        <w:t>年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校级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优秀学生干部</w:t>
      </w:r>
    </w:p>
    <w:p w:rsidR="005E2318" w:rsidRDefault="008178A0" w:rsidP="00DF552D">
      <w:pPr>
        <w:ind w:leftChars="337" w:left="1275" w:hangingChars="315" w:hanging="567"/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  <w:r>
        <w:rPr>
          <w:rFonts w:ascii="微软雅黑" w:eastAsia="微软雅黑" w:hAnsi="微软雅黑"/>
          <w:b/>
          <w:color w:val="666666"/>
          <w:sz w:val="18"/>
          <w:szCs w:val="18"/>
        </w:rPr>
        <w:t>2012-2013</w:t>
      </w:r>
      <w:r w:rsidR="005E2318">
        <w:rPr>
          <w:rFonts w:ascii="微软雅黑" w:eastAsia="微软雅黑" w:hAnsi="微软雅黑" w:hint="eastAsia"/>
          <w:b/>
          <w:color w:val="666666"/>
          <w:sz w:val="18"/>
          <w:szCs w:val="18"/>
        </w:rPr>
        <w:t>年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校级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优秀团干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 xml:space="preserve">     </w:t>
      </w:r>
    </w:p>
    <w:p w:rsidR="000E5ACF" w:rsidRDefault="008178A0" w:rsidP="00DF552D">
      <w:pPr>
        <w:ind w:leftChars="337" w:left="1275" w:hangingChars="315" w:hanging="567"/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2013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 xml:space="preserve">-2014 </w:t>
      </w:r>
      <w:r w:rsidR="005E2318">
        <w:rPr>
          <w:rFonts w:ascii="微软雅黑" w:eastAsia="微软雅黑" w:hAnsi="微软雅黑" w:hint="eastAsia"/>
          <w:b/>
          <w:color w:val="666666"/>
          <w:sz w:val="18"/>
          <w:szCs w:val="18"/>
        </w:rPr>
        <w:t>年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校级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优秀团干</w:t>
      </w:r>
    </w:p>
    <w:p w:rsidR="005E2318" w:rsidRDefault="005E2318" w:rsidP="00DF552D">
      <w:pPr>
        <w:ind w:leftChars="337" w:left="1275" w:hangingChars="315" w:hanging="567"/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2013年暑期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社会实践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校级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先进个人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 xml:space="preserve">   </w:t>
      </w:r>
    </w:p>
    <w:p w:rsidR="008178A0" w:rsidRDefault="005E2318" w:rsidP="00DF552D">
      <w:pPr>
        <w:ind w:leftChars="337" w:left="1275" w:hangingChars="315" w:hanging="567"/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2014年暑期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社会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实践院级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先进个人</w:t>
      </w:r>
    </w:p>
    <w:p w:rsidR="005E2318" w:rsidRDefault="005E2318" w:rsidP="00DF552D">
      <w:pPr>
        <w:ind w:leftChars="337" w:left="1275" w:hangingChars="315" w:hanging="567"/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  <w:r>
        <w:rPr>
          <w:rFonts w:ascii="微软雅黑" w:eastAsia="微软雅黑" w:hAnsi="微软雅黑"/>
          <w:b/>
          <w:color w:val="666666"/>
          <w:sz w:val="18"/>
          <w:szCs w:val="18"/>
        </w:rPr>
        <w:t>2015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年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寒假社会实践院级先进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个人</w:t>
      </w:r>
    </w:p>
    <w:p w:rsidR="005E2318" w:rsidRDefault="005E2318" w:rsidP="005E2318">
      <w:pPr>
        <w:ind w:leftChars="337" w:left="1275" w:hangingChars="315" w:hanging="567"/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  <w:r>
        <w:rPr>
          <w:rFonts w:ascii="微软雅黑" w:eastAsia="微软雅黑" w:hAnsi="微软雅黑"/>
          <w:b/>
          <w:color w:val="666666"/>
          <w:sz w:val="18"/>
          <w:szCs w:val="18"/>
        </w:rPr>
        <w:t>2014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年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公文写作大赛优秀奖</w:t>
      </w: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 xml:space="preserve"> </w:t>
      </w:r>
    </w:p>
    <w:p w:rsidR="005E2318" w:rsidRPr="005E2318" w:rsidRDefault="005E2318" w:rsidP="005E2318">
      <w:pPr>
        <w:ind w:leftChars="337" w:left="1275" w:hangingChars="315" w:hanging="567"/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  <w:r>
        <w:rPr>
          <w:rFonts w:ascii="微软雅黑" w:eastAsia="微软雅黑" w:hAnsi="微软雅黑" w:hint="eastAsia"/>
          <w:b/>
          <w:color w:val="666666"/>
          <w:sz w:val="18"/>
          <w:szCs w:val="18"/>
        </w:rPr>
        <w:t>2014年</w:t>
      </w:r>
      <w:r>
        <w:rPr>
          <w:rFonts w:ascii="微软雅黑" w:eastAsia="微软雅黑" w:hAnsi="微软雅黑"/>
          <w:b/>
          <w:color w:val="666666"/>
          <w:sz w:val="18"/>
          <w:szCs w:val="18"/>
        </w:rPr>
        <w:t>职业规划大赛二等奖</w:t>
      </w:r>
    </w:p>
    <w:p w:rsidR="005E2318" w:rsidRDefault="002C2772" w:rsidP="008A6BEA">
      <w:pPr>
        <w:ind w:leftChars="337" w:left="1275" w:hangingChars="315" w:hanging="567"/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  <w:r>
        <w:rPr>
          <w:rFonts w:ascii="微软雅黑" w:eastAsia="微软雅黑" w:hAnsi="微软雅黑"/>
          <w:b/>
          <w:noProof/>
          <w:color w:val="666666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AA2D384" wp14:editId="639946B1">
                <wp:simplePos x="0" y="0"/>
                <wp:positionH relativeFrom="column">
                  <wp:posOffset>66675</wp:posOffset>
                </wp:positionH>
                <wp:positionV relativeFrom="paragraph">
                  <wp:posOffset>192405</wp:posOffset>
                </wp:positionV>
                <wp:extent cx="2752725" cy="304165"/>
                <wp:effectExtent l="0" t="0" r="0" b="63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304165"/>
                          <a:chOff x="0" y="0"/>
                          <a:chExt cx="2752725" cy="305029"/>
                        </a:xfrm>
                      </wpg:grpSpPr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85007" b="-1810"/>
                          <a:stretch/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文本框 14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8012"/>
                            <a:ext cx="2524125" cy="267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2772" w:rsidRPr="008A6BEA" w:rsidRDefault="002C2772" w:rsidP="002C2772">
                              <w:pPr>
                                <w:rPr>
                                  <w:rFonts w:ascii="黑体" w:eastAsia="黑体" w:hAnsi="黑体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A2D384" id="组合 7" o:spid="_x0000_s1030" style="position:absolute;left:0;text-align:left;margin-left:5.25pt;margin-top:15.15pt;width:216.75pt;height:23.95pt;z-index:251706368;mso-width-relative:margin;mso-height-relative:margin" coordsize="27527,3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3" o:spid="_x0000_s1031" type="#_x0000_t75" style="position:absolute;width:3048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qUVHBAAAA2wAAAA8AAABkcnMvZG93bnJldi54bWxET02LwjAQvS/4H8II3tZUhVW6RqmCqOjF&#10;urvnsRnbYjMpTVbrvzeC4G0e73Om89ZU4kqNKy0rGPQjEMSZ1SXnCn6Oq88JCOeRNVaWScGdHMxn&#10;nY8pxtre+EDX1OcihLCLUUHhfR1L6bKCDLq+rYkDd7aNQR9gk0vd4C2Em0oOo+hLGiw5NBRY07Kg&#10;7JL+GwWHtR8nE/ebbZd/yWKz3ZWnvUuV6nXb5BuEp9a/xS/3Rof5I3j+Eg6Qs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qqUVHBAAAA2wAAAA8AAAAAAAAAAAAAAAAAnwIA&#10;AGRycy9kb3ducmV2LnhtbFBLBQYAAAAABAAEAPcAAACNAwAAAAA=&#10;">
                  <v:imagedata r:id="rId16" o:title="" cropbottom="-1186f" cropleft="1f" cropright="55710f"/>
                  <v:path arrowok="t"/>
                </v:shape>
                <v:shape id="文本框 14" o:spid="_x0000_s1032" type="#_x0000_t202" style="position:absolute;left:2286;top:380;width:25241;height: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2C2772" w:rsidRPr="008A6BEA" w:rsidRDefault="002C2772" w:rsidP="002C2772">
                        <w:pPr>
                          <w:rPr>
                            <w:rFonts w:ascii="黑体" w:eastAsia="黑体" w:hAnsi="黑体"/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  <w:t>工作经历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318">
        <w:rPr>
          <w:rFonts w:ascii="微软雅黑" w:eastAsia="微软雅黑" w:hAnsi="微软雅黑"/>
          <w:b/>
          <w:color w:val="666666"/>
          <w:sz w:val="18"/>
          <w:szCs w:val="18"/>
        </w:rPr>
        <w:t>2015</w:t>
      </w:r>
      <w:r w:rsidR="005E2318">
        <w:rPr>
          <w:rFonts w:ascii="微软雅黑" w:eastAsia="微软雅黑" w:hAnsi="微软雅黑" w:hint="eastAsia"/>
          <w:b/>
          <w:color w:val="666666"/>
          <w:sz w:val="18"/>
          <w:szCs w:val="18"/>
        </w:rPr>
        <w:t>年</w:t>
      </w:r>
      <w:r w:rsidR="005E2318">
        <w:rPr>
          <w:rFonts w:ascii="微软雅黑" w:eastAsia="微软雅黑" w:hAnsi="微软雅黑"/>
          <w:b/>
          <w:color w:val="666666"/>
          <w:sz w:val="18"/>
          <w:szCs w:val="18"/>
        </w:rPr>
        <w:t>校园创意井盖涂鸦大赛二等奖</w:t>
      </w:r>
    </w:p>
    <w:p w:rsidR="002C2772" w:rsidRDefault="002C2772" w:rsidP="008A6BEA">
      <w:pPr>
        <w:ind w:leftChars="337" w:left="1275" w:hangingChars="315" w:hanging="567"/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</w:p>
    <w:p w:rsidR="002C2772" w:rsidRPr="002C2772" w:rsidRDefault="006B1065" w:rsidP="008A6BEA">
      <w:pPr>
        <w:ind w:leftChars="337" w:left="1275" w:hangingChars="315" w:hanging="567"/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  <w:r>
        <w:rPr>
          <w:rFonts w:ascii="微软雅黑" w:eastAsia="微软雅黑" w:hAnsi="微软雅黑"/>
          <w:b/>
          <w:noProof/>
          <w:color w:val="666666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9DE8926" wp14:editId="09402B09">
                <wp:simplePos x="0" y="0"/>
                <wp:positionH relativeFrom="column">
                  <wp:posOffset>66675</wp:posOffset>
                </wp:positionH>
                <wp:positionV relativeFrom="paragraph">
                  <wp:posOffset>1196340</wp:posOffset>
                </wp:positionV>
                <wp:extent cx="2752725" cy="438150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438150"/>
                          <a:chOff x="0" y="0"/>
                          <a:chExt cx="2752725" cy="438481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85007" b="-1810"/>
                          <a:stretch/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8013"/>
                            <a:ext cx="2524125" cy="400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6BEA" w:rsidRPr="008A6BEA" w:rsidRDefault="002C2772" w:rsidP="008A6BEA">
                              <w:pPr>
                                <w:rPr>
                                  <w:rFonts w:ascii="黑体" w:eastAsia="黑体" w:hAnsi="黑体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志愿</w:t>
                              </w:r>
                              <w:r>
                                <w:rPr>
                                  <w:rFonts w:ascii="黑体" w:eastAsia="黑体" w:hAnsi="黑体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服务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DE8926" id="组合 6" o:spid="_x0000_s1033" style="position:absolute;left:0;text-align:left;margin-left:5.25pt;margin-top:94.2pt;width:216.75pt;height:34.5pt;z-index:251704320;mso-width-relative:margin;mso-height-relative:margin" coordsize="27527,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2" o:spid="_x0000_s1034" type="#_x0000_t75" style="position:absolute;width:3048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m9MrAAAAA2wAAAA8AAABkcnMvZG93bnJldi54bWxET0uLwjAQvi/4H8II3tZUD6tUo1RBVPRi&#10;fZzHZmyLzaQ0Wa3/3iwseJuP7znTeWsq8aDGlZYVDPoRCOLM6pJzBafj6nsMwnlkjZVlUvAiB/NZ&#10;52uKsbZPPtAj9bkIIexiVFB4X8dSuqwgg65va+LA3Wxj0AfY5FI3+AzhppLDKPqRBksODQXWtCwo&#10;u6e/RsFh7UfJ2J2z7fKSLDbbXXndu1SpXrdNJiA8tf4j/ndvdJg/hL9fwgFy9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eb0ysAAAADbAAAADwAAAAAAAAAAAAAAAACfAgAA&#10;ZHJzL2Rvd25yZXYueG1sUEsFBgAAAAAEAAQA9wAAAIwDAAAAAA==&#10;">
                  <v:imagedata r:id="rId17" o:title="" cropbottom="-1186f" cropleft="1f" cropright="55710f"/>
                  <v:path arrowok="t"/>
                </v:shape>
                <v:shape id="_x0000_s1035" type="#_x0000_t202" style="position:absolute;left:2286;top:380;width:25241;height:4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8A6BEA" w:rsidRPr="008A6BEA" w:rsidRDefault="002C2772" w:rsidP="008A6BEA">
                        <w:pPr>
                          <w:rPr>
                            <w:rFonts w:ascii="黑体" w:eastAsia="黑体" w:hAnsi="黑体"/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  <w:t>志愿</w:t>
                        </w:r>
                        <w:r>
                          <w:rPr>
                            <w:rFonts w:ascii="黑体" w:eastAsia="黑体" w:hAnsi="黑体"/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  <w:t>服务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5"/>
        <w:tblpPr w:leftFromText="180" w:rightFromText="180" w:vertAnchor="text" w:horzAnchor="page" w:tblpX="4449" w:tblpY="-31"/>
        <w:tblW w:w="6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1276"/>
      </w:tblGrid>
      <w:tr w:rsidR="002C2772" w:rsidTr="006B1065">
        <w:trPr>
          <w:trHeight w:val="280"/>
        </w:trPr>
        <w:tc>
          <w:tcPr>
            <w:tcW w:w="2127" w:type="dxa"/>
            <w:shd w:val="clear" w:color="auto" w:fill="3466CC"/>
          </w:tcPr>
          <w:p w:rsidR="002C2772" w:rsidRPr="00D23919" w:rsidRDefault="002C2772" w:rsidP="006B1065">
            <w:pPr>
              <w:widowControl/>
              <w:jc w:val="center"/>
              <w:rPr>
                <w:rFonts w:ascii="微软雅黑" w:eastAsia="微软雅黑" w:hAnsi="微软雅黑"/>
                <w:noProof/>
                <w:color w:val="FFFFFF" w:themeColor="background1"/>
              </w:rPr>
            </w:pPr>
            <w:r w:rsidRPr="00D23919">
              <w:rPr>
                <w:rFonts w:ascii="微软雅黑" w:eastAsia="微软雅黑" w:hAnsi="微软雅黑" w:hint="eastAsia"/>
                <w:noProof/>
                <w:color w:val="FFFFFF" w:themeColor="background1"/>
              </w:rPr>
              <w:t>时间</w:t>
            </w:r>
          </w:p>
        </w:tc>
        <w:tc>
          <w:tcPr>
            <w:tcW w:w="3402" w:type="dxa"/>
            <w:shd w:val="clear" w:color="auto" w:fill="3466CC"/>
          </w:tcPr>
          <w:p w:rsidR="002C2772" w:rsidRPr="00D23919" w:rsidRDefault="002C2772" w:rsidP="006B1065">
            <w:pPr>
              <w:widowControl/>
              <w:jc w:val="center"/>
              <w:rPr>
                <w:rFonts w:ascii="微软雅黑" w:eastAsia="微软雅黑" w:hAnsi="微软雅黑"/>
                <w:noProof/>
                <w:color w:val="FFFFFF" w:themeColor="background1"/>
              </w:rPr>
            </w:pPr>
            <w:r>
              <w:rPr>
                <w:rFonts w:ascii="微软雅黑" w:eastAsia="微软雅黑" w:hAnsi="微软雅黑" w:hint="eastAsia"/>
                <w:noProof/>
                <w:color w:val="FFFFFF" w:themeColor="background1"/>
              </w:rPr>
              <w:t>部门</w:t>
            </w:r>
          </w:p>
        </w:tc>
        <w:tc>
          <w:tcPr>
            <w:tcW w:w="1276" w:type="dxa"/>
            <w:shd w:val="clear" w:color="auto" w:fill="3466CC"/>
          </w:tcPr>
          <w:p w:rsidR="002C2772" w:rsidRDefault="002C2772" w:rsidP="00C23BE4">
            <w:pPr>
              <w:widowControl/>
              <w:jc w:val="center"/>
              <w:rPr>
                <w:rFonts w:ascii="微软雅黑" w:eastAsia="微软雅黑" w:hAnsi="微软雅黑"/>
                <w:noProof/>
                <w:color w:val="FFFFFF" w:themeColor="background1"/>
              </w:rPr>
            </w:pPr>
            <w:r>
              <w:rPr>
                <w:rFonts w:ascii="微软雅黑" w:eastAsia="微软雅黑" w:hAnsi="微软雅黑" w:hint="eastAsia"/>
                <w:noProof/>
                <w:color w:val="FFFFFF" w:themeColor="background1"/>
              </w:rPr>
              <w:t>职务</w:t>
            </w:r>
          </w:p>
        </w:tc>
      </w:tr>
      <w:tr w:rsidR="002C2772" w:rsidTr="006B1065">
        <w:trPr>
          <w:trHeight w:val="205"/>
        </w:trPr>
        <w:tc>
          <w:tcPr>
            <w:tcW w:w="2127" w:type="dxa"/>
            <w:tcBorders>
              <w:bottom w:val="single" w:sz="4" w:space="0" w:color="auto"/>
            </w:tcBorders>
          </w:tcPr>
          <w:p w:rsidR="002C2772" w:rsidRPr="003C5CE8" w:rsidRDefault="002C2772" w:rsidP="00C23BE4">
            <w:pPr>
              <w:widowControl/>
              <w:jc w:val="left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t>012</w:t>
            </w: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年-</w: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t>2014</w:t>
            </w: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C2772" w:rsidRPr="003C5CE8" w:rsidRDefault="002C2772" w:rsidP="00C23BE4">
            <w:pPr>
              <w:widowControl/>
              <w:jc w:val="left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 w:rsidRPr="002C2772">
              <w:rPr>
                <w:rFonts w:ascii="微软雅黑" w:eastAsia="微软雅黑" w:hAnsi="微软雅黑"/>
                <w:noProof/>
                <w:sz w:val="18"/>
                <w:szCs w:val="18"/>
              </w:rPr>
              <w:t>四川农业大学文法学院社工 201201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2772" w:rsidRPr="002C2772" w:rsidRDefault="002C2772" w:rsidP="00C23BE4">
            <w:pPr>
              <w:widowControl/>
              <w:jc w:val="left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班长</w:t>
            </w:r>
          </w:p>
        </w:tc>
      </w:tr>
      <w:tr w:rsidR="002C2772" w:rsidTr="006B1065">
        <w:trPr>
          <w:trHeight w:val="21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C2772" w:rsidRPr="003C5CE8" w:rsidRDefault="002C2772" w:rsidP="00C23BE4">
            <w:pPr>
              <w:widowControl/>
              <w:jc w:val="left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2013年</w: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t>-2014</w:t>
            </w: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C2772" w:rsidRPr="003C5CE8" w:rsidRDefault="002C2772" w:rsidP="00C23BE4">
            <w:pPr>
              <w:widowControl/>
              <w:jc w:val="left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 w:rsidRPr="002C2772">
              <w:rPr>
                <w:rFonts w:ascii="微软雅黑" w:eastAsia="微软雅黑" w:hAnsi="微软雅黑"/>
                <w:noProof/>
                <w:sz w:val="18"/>
                <w:szCs w:val="18"/>
              </w:rPr>
              <w:t>四川农业大学文法学院学生会</w:t>
            </w: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宣传部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2772" w:rsidRPr="002C2772" w:rsidRDefault="002C2772" w:rsidP="00C23BE4">
            <w:pPr>
              <w:widowControl/>
              <w:jc w:val="left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委员</w:t>
            </w:r>
          </w:p>
        </w:tc>
      </w:tr>
      <w:tr w:rsidR="002C2772" w:rsidTr="006B1065">
        <w:trPr>
          <w:trHeight w:val="2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C2772" w:rsidRPr="003C5CE8" w:rsidRDefault="002C2772" w:rsidP="00C23BE4">
            <w:pPr>
              <w:widowControl/>
              <w:jc w:val="left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t>01</w:t>
            </w:r>
            <w:r w:rsidR="00C23BE4">
              <w:rPr>
                <w:rFonts w:ascii="微软雅黑" w:eastAsia="微软雅黑" w:hAnsi="微软雅黑"/>
                <w:noProof/>
                <w:sz w:val="18"/>
                <w:szCs w:val="18"/>
              </w:rPr>
              <w:t>3</w:t>
            </w:r>
            <w:r w:rsidR="00C23BE4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年</w:t>
            </w:r>
            <w:r w:rsidR="00C23BE4">
              <w:rPr>
                <w:rFonts w:ascii="微软雅黑" w:eastAsia="微软雅黑" w:hAnsi="微软雅黑"/>
                <w:noProof/>
                <w:sz w:val="18"/>
                <w:szCs w:val="18"/>
              </w:rPr>
              <w:t>-2014</w:t>
            </w:r>
            <w:r w:rsidR="00C23BE4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C2772" w:rsidRPr="003C5CE8" w:rsidRDefault="00C23BE4" w:rsidP="00C23BE4">
            <w:pPr>
              <w:widowControl/>
              <w:jc w:val="left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 w:rsidRPr="00C23BE4">
              <w:rPr>
                <w:rFonts w:ascii="微软雅黑" w:eastAsia="微软雅黑" w:hAnsi="微软雅黑"/>
                <w:noProof/>
                <w:sz w:val="18"/>
                <w:szCs w:val="18"/>
              </w:rPr>
              <w:t>四川农业大学求是协会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2772" w:rsidRDefault="00C23BE4" w:rsidP="00C23BE4">
            <w:pPr>
              <w:widowControl/>
              <w:jc w:val="left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团支书</w:t>
            </w:r>
          </w:p>
        </w:tc>
      </w:tr>
    </w:tbl>
    <w:p w:rsidR="002C2772" w:rsidRPr="002C2772" w:rsidRDefault="002C2772" w:rsidP="008A6BEA">
      <w:pPr>
        <w:ind w:leftChars="337" w:left="1275" w:hangingChars="315" w:hanging="567"/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</w:p>
    <w:tbl>
      <w:tblPr>
        <w:tblStyle w:val="a5"/>
        <w:tblpPr w:leftFromText="180" w:rightFromText="180" w:vertAnchor="text" w:horzAnchor="margin" w:tblpXSpec="right" w:tblpY="75"/>
        <w:tblW w:w="6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4640"/>
      </w:tblGrid>
      <w:tr w:rsidR="00C23BE4" w:rsidTr="00C23BE4">
        <w:trPr>
          <w:trHeight w:val="410"/>
        </w:trPr>
        <w:tc>
          <w:tcPr>
            <w:tcW w:w="2027" w:type="dxa"/>
            <w:shd w:val="clear" w:color="auto" w:fill="3466CC"/>
          </w:tcPr>
          <w:p w:rsidR="00C23BE4" w:rsidRPr="00D23919" w:rsidRDefault="00C23BE4" w:rsidP="00C23BE4">
            <w:pPr>
              <w:widowControl/>
              <w:jc w:val="center"/>
              <w:rPr>
                <w:rFonts w:ascii="微软雅黑" w:eastAsia="微软雅黑" w:hAnsi="微软雅黑"/>
                <w:noProof/>
                <w:color w:val="FFFFFF" w:themeColor="background1"/>
              </w:rPr>
            </w:pPr>
            <w:r w:rsidRPr="00D23919">
              <w:rPr>
                <w:rFonts w:ascii="微软雅黑" w:eastAsia="微软雅黑" w:hAnsi="微软雅黑" w:hint="eastAsia"/>
                <w:noProof/>
                <w:color w:val="FFFFFF" w:themeColor="background1"/>
              </w:rPr>
              <w:t>时间</w:t>
            </w:r>
            <w:r w:rsidRPr="00682C37">
              <w:rPr>
                <w:rFonts w:ascii="微软雅黑" w:eastAsia="微软雅黑" w:hAnsi="微软雅黑" w:hint="eastAsia"/>
                <w:noProof/>
                <w:color w:val="FFFFFF" w:themeColor="background1"/>
                <w:sz w:val="15"/>
                <w:szCs w:val="15"/>
              </w:rPr>
              <w:t>（Time）</w:t>
            </w:r>
          </w:p>
        </w:tc>
        <w:tc>
          <w:tcPr>
            <w:tcW w:w="4640" w:type="dxa"/>
            <w:shd w:val="clear" w:color="auto" w:fill="3466CC"/>
          </w:tcPr>
          <w:p w:rsidR="00C23BE4" w:rsidRPr="00D23919" w:rsidRDefault="00C23BE4" w:rsidP="00C23BE4">
            <w:pPr>
              <w:widowControl/>
              <w:jc w:val="center"/>
              <w:rPr>
                <w:rFonts w:ascii="微软雅黑" w:eastAsia="微软雅黑" w:hAnsi="微软雅黑"/>
                <w:noProof/>
                <w:color w:val="FFFFFF" w:themeColor="background1"/>
              </w:rPr>
            </w:pPr>
            <w:r>
              <w:rPr>
                <w:rFonts w:ascii="微软雅黑" w:eastAsia="微软雅黑" w:hAnsi="微软雅黑" w:hint="eastAsia"/>
                <w:noProof/>
                <w:color w:val="FFFFFF" w:themeColor="background1"/>
              </w:rPr>
              <w:t>内容</w:t>
            </w:r>
            <w:r w:rsidRPr="00682C37">
              <w:rPr>
                <w:rFonts w:ascii="微软雅黑" w:eastAsia="微软雅黑" w:hAnsi="微软雅黑" w:hint="eastAsia"/>
                <w:noProof/>
                <w:color w:val="FFFFFF" w:themeColor="background1"/>
                <w:sz w:val="15"/>
                <w:szCs w:val="15"/>
              </w:rPr>
              <w:t>（Company）</w:t>
            </w:r>
          </w:p>
        </w:tc>
      </w:tr>
      <w:tr w:rsidR="00C23BE4" w:rsidTr="00C23BE4">
        <w:tc>
          <w:tcPr>
            <w:tcW w:w="2027" w:type="dxa"/>
            <w:tcBorders>
              <w:bottom w:val="single" w:sz="4" w:space="0" w:color="auto"/>
            </w:tcBorders>
          </w:tcPr>
          <w:p w:rsidR="00C23BE4" w:rsidRPr="003C5CE8" w:rsidRDefault="00C23BE4" w:rsidP="00C23BE4">
            <w:pPr>
              <w:widowControl/>
              <w:jc w:val="left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t>013</w:t>
            </w: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年4月</w: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t>-5</w:t>
            </w: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月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C23BE4" w:rsidRPr="003C5CE8" w:rsidRDefault="00C23BE4" w:rsidP="00C23BE4">
            <w:pPr>
              <w:widowControl/>
              <w:jc w:val="left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t>420</w:t>
            </w: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芦山地震民政局专业实习</w:t>
            </w:r>
          </w:p>
        </w:tc>
      </w:tr>
      <w:tr w:rsidR="00C23BE4" w:rsidTr="00C23BE4"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C23BE4" w:rsidRPr="003C5CE8" w:rsidRDefault="00C23BE4" w:rsidP="00C23BE4">
            <w:pPr>
              <w:widowControl/>
              <w:jc w:val="left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t>013</w:t>
            </w: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年6月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C23BE4" w:rsidRPr="003C5CE8" w:rsidRDefault="00C23BE4" w:rsidP="00C23BE4">
            <w:pPr>
              <w:widowControl/>
              <w:jc w:val="left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 w:rsidRPr="002C2772">
              <w:rPr>
                <w:rFonts w:ascii="微软雅黑" w:eastAsia="微软雅黑" w:hAnsi="微软雅黑"/>
                <w:noProof/>
                <w:sz w:val="18"/>
                <w:szCs w:val="18"/>
              </w:rPr>
              <w:t>雅安市、</w: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t>区委联合举办的禁毒宣传活动</w:t>
            </w: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志愿者</w:t>
            </w:r>
          </w:p>
        </w:tc>
      </w:tr>
      <w:tr w:rsidR="00C23BE4" w:rsidTr="00C23BE4"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C23BE4" w:rsidRPr="003C5CE8" w:rsidRDefault="00C23BE4" w:rsidP="00C23BE4">
            <w:pPr>
              <w:widowControl/>
              <w:jc w:val="left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t>014</w:t>
            </w: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年7月</w: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t>-8</w:t>
            </w: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月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C23BE4" w:rsidRPr="003C5CE8" w:rsidRDefault="00C23BE4" w:rsidP="00C23BE4">
            <w:pPr>
              <w:widowControl/>
              <w:jc w:val="left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t>&amp;T</w:t>
            </w: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影像工作室泸沽湖志愿者</w:t>
            </w:r>
          </w:p>
        </w:tc>
      </w:tr>
    </w:tbl>
    <w:p w:rsidR="002C2772" w:rsidRDefault="006B1065" w:rsidP="006B1065">
      <w:pPr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  <w:r w:rsidRPr="00C23BE4">
        <w:rPr>
          <w:rFonts w:ascii="微软雅黑" w:eastAsia="微软雅黑" w:hAnsi="微软雅黑"/>
          <w:b/>
          <w:noProof/>
          <w:color w:val="666666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751BAF6" wp14:editId="757E5771">
                <wp:simplePos x="0" y="0"/>
                <wp:positionH relativeFrom="column">
                  <wp:posOffset>85725</wp:posOffset>
                </wp:positionH>
                <wp:positionV relativeFrom="paragraph">
                  <wp:posOffset>1189355</wp:posOffset>
                </wp:positionV>
                <wp:extent cx="3286125" cy="352426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352426"/>
                          <a:chOff x="0" y="0"/>
                          <a:chExt cx="2752725" cy="352692"/>
                        </a:xfrm>
                      </wpg:grpSpPr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85007" b="-1810"/>
                          <a:stretch/>
                        </pic:blipFill>
                        <pic:spPr bwMode="auto">
                          <a:xfrm>
                            <a:off x="0" y="0"/>
                            <a:ext cx="304800" cy="285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" name="文本框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8015"/>
                            <a:ext cx="2524125" cy="314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3BE4" w:rsidRPr="008A6BEA" w:rsidRDefault="00C23BE4" w:rsidP="00C23BE4">
                              <w:pPr>
                                <w:jc w:val="left"/>
                                <w:rPr>
                                  <w:rFonts w:ascii="黑体" w:eastAsia="黑体" w:hAnsi="黑体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项目</w:t>
                              </w:r>
                              <w:r>
                                <w:rPr>
                                  <w:rFonts w:ascii="黑体" w:eastAsia="黑体" w:hAnsi="黑体"/>
                                  <w:b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  <w:t>参与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51BAF6" id="组合 15" o:spid="_x0000_s1036" style="position:absolute;margin-left:6.75pt;margin-top:93.65pt;width:258.75pt;height:27.75pt;z-index:251708416;mso-width-relative:margin;mso-height-relative:margin" coordsize="27527,3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">
                <v:shape id="图片 16" o:spid="_x0000_s1037" type="#_x0000_t75" style="position:absolute;width:3048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d8snCAAAA2wAAAA8AAABkcnMvZG93bnJldi54bWxET01rwkAQvQv9D8sUejMbPVhJXSUGpJH2&#10;Ytp6HrNjEszOht2tpv++Wyh4m8f7nNVmNL24kvOdZQWzJAVBXFvdcaPg82M3XYLwAVljb5kU/JCH&#10;zfphssJM2xsf6FqFRsQQ9hkqaEMYMil93ZJBn9iBOHJn6wyGCF0jtcNbDDe9nKfpQhrsODa0OFDR&#10;Un2pvo2Cw2t4zpf+q94Xx3xb7t+607uvlHp6HPMXEIHGcBf/u0sd5y/g75d4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3fLJwgAAANsAAAAPAAAAAAAAAAAAAAAAAJ8C&#10;AABkcnMvZG93bnJldi54bWxQSwUGAAAAAAQABAD3AAAAjgMAAAAA&#10;">
                  <v:imagedata r:id="rId16" o:title="" cropbottom="-1186f" cropleft="1f" cropright="55710f"/>
                  <v:path arrowok="t"/>
                </v:shape>
                <v:shape id="文本框 17" o:spid="_x0000_s1038" type="#_x0000_t202" style="position:absolute;left:2286;top:380;width:25241;height:3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C23BE4" w:rsidRPr="008A6BEA" w:rsidRDefault="00C23BE4" w:rsidP="00C23BE4">
                        <w:pPr>
                          <w:jc w:val="left"/>
                          <w:rPr>
                            <w:rFonts w:ascii="黑体" w:eastAsia="黑体" w:hAnsi="黑体"/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  <w:t>项目</w:t>
                        </w:r>
                        <w:r>
                          <w:rPr>
                            <w:rFonts w:ascii="黑体" w:eastAsia="黑体" w:hAnsi="黑体"/>
                            <w:b/>
                            <w:color w:val="2E74B5" w:themeColor="accent1" w:themeShade="BF"/>
                            <w:sz w:val="24"/>
                            <w:szCs w:val="24"/>
                          </w:rPr>
                          <w:t>参与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5"/>
        <w:tblpPr w:leftFromText="180" w:rightFromText="180" w:vertAnchor="page" w:horzAnchor="margin" w:tblpXSpec="right" w:tblpY="12796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1985"/>
      </w:tblGrid>
      <w:tr w:rsidR="00C23BE4" w:rsidRPr="00D23919" w:rsidTr="006B1065">
        <w:trPr>
          <w:trHeight w:hRule="exact" w:val="567"/>
        </w:trPr>
        <w:tc>
          <w:tcPr>
            <w:tcW w:w="3261" w:type="dxa"/>
            <w:shd w:val="clear" w:color="auto" w:fill="3366CC"/>
          </w:tcPr>
          <w:p w:rsidR="00C23BE4" w:rsidRPr="00D23919" w:rsidRDefault="00C23BE4" w:rsidP="006B1065">
            <w:pPr>
              <w:widowControl/>
              <w:jc w:val="center"/>
              <w:rPr>
                <w:rFonts w:ascii="微软雅黑" w:eastAsia="微软雅黑" w:hAnsi="微软雅黑"/>
                <w:noProof/>
                <w:color w:val="FFFFFF" w:themeColor="background1"/>
              </w:rPr>
            </w:pPr>
            <w:r w:rsidRPr="00D23919">
              <w:rPr>
                <w:rFonts w:ascii="微软雅黑" w:eastAsia="微软雅黑" w:hAnsi="微软雅黑" w:hint="eastAsia"/>
                <w:noProof/>
                <w:color w:val="FFFFFF" w:themeColor="background1"/>
              </w:rPr>
              <w:t>项目</w:t>
            </w:r>
          </w:p>
        </w:tc>
        <w:tc>
          <w:tcPr>
            <w:tcW w:w="1417" w:type="dxa"/>
            <w:shd w:val="clear" w:color="auto" w:fill="3366CC"/>
          </w:tcPr>
          <w:p w:rsidR="00C23BE4" w:rsidRPr="00D23919" w:rsidRDefault="00C23BE4" w:rsidP="006B1065">
            <w:pPr>
              <w:widowControl/>
              <w:jc w:val="center"/>
              <w:rPr>
                <w:rFonts w:ascii="微软雅黑" w:eastAsia="微软雅黑" w:hAnsi="微软雅黑"/>
                <w:noProof/>
                <w:color w:val="FFFFFF" w:themeColor="background1"/>
              </w:rPr>
            </w:pPr>
            <w:r>
              <w:rPr>
                <w:rFonts w:ascii="微软雅黑" w:eastAsia="微软雅黑" w:hAnsi="微软雅黑" w:hint="eastAsia"/>
                <w:noProof/>
                <w:color w:val="FFFFFF" w:themeColor="background1"/>
              </w:rPr>
              <w:t>立项</w:t>
            </w:r>
            <w:r w:rsidRPr="00D23919">
              <w:rPr>
                <w:rFonts w:ascii="微软雅黑" w:eastAsia="微软雅黑" w:hAnsi="微软雅黑" w:hint="eastAsia"/>
                <w:noProof/>
                <w:color w:val="FFFFFF" w:themeColor="background1"/>
              </w:rPr>
              <w:t>时间</w:t>
            </w:r>
          </w:p>
        </w:tc>
        <w:tc>
          <w:tcPr>
            <w:tcW w:w="1985" w:type="dxa"/>
            <w:shd w:val="clear" w:color="auto" w:fill="3366CC"/>
          </w:tcPr>
          <w:p w:rsidR="00C23BE4" w:rsidRPr="00D23919" w:rsidRDefault="00C23BE4" w:rsidP="006B1065">
            <w:pPr>
              <w:widowControl/>
              <w:jc w:val="center"/>
              <w:rPr>
                <w:rFonts w:ascii="微软雅黑" w:eastAsia="微软雅黑" w:hAnsi="微软雅黑"/>
                <w:noProof/>
                <w:color w:val="FFFFFF" w:themeColor="background1"/>
              </w:rPr>
            </w:pPr>
            <w:r w:rsidRPr="00D23919">
              <w:rPr>
                <w:rFonts w:ascii="微软雅黑" w:eastAsia="微软雅黑" w:hAnsi="微软雅黑" w:hint="eastAsia"/>
                <w:noProof/>
                <w:color w:val="FFFFFF" w:themeColor="background1"/>
              </w:rPr>
              <w:t>工作描述</w:t>
            </w:r>
          </w:p>
        </w:tc>
      </w:tr>
      <w:tr w:rsidR="00C23BE4" w:rsidRPr="003C5CE8" w:rsidTr="006B1065">
        <w:trPr>
          <w:trHeight w:hRule="exact" w:val="63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23BE4" w:rsidRPr="00FA670C" w:rsidRDefault="00C23BE4" w:rsidP="00FA670C">
            <w:pPr>
              <w:widowControl/>
              <w:jc w:val="center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 w:rsidRPr="00FA670C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大学生创新训练计划项目“健康成长，与性同行”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3BE4" w:rsidRPr="00FA670C" w:rsidRDefault="00C23BE4" w:rsidP="00FA670C">
            <w:pPr>
              <w:widowControl/>
              <w:jc w:val="center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 w:rsidRPr="00FA670C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2014年6月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23BE4" w:rsidRPr="00797030" w:rsidRDefault="00C23BE4" w:rsidP="00FA670C">
            <w:pPr>
              <w:widowControl/>
              <w:jc w:val="center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 w:rsidRPr="00797030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项目负责人</w:t>
            </w:r>
          </w:p>
        </w:tc>
      </w:tr>
      <w:tr w:rsidR="00C23BE4" w:rsidRPr="003C5CE8" w:rsidTr="006B1065">
        <w:trPr>
          <w:trHeight w:hRule="exact" w:val="106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BE4" w:rsidRPr="00FA670C" w:rsidRDefault="00C23BE4" w:rsidP="00FA670C">
            <w:pPr>
              <w:widowControl/>
              <w:jc w:val="center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 w:rsidRPr="00FA670C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四川性社会学与性教育研究中心课题“农村地区儿童性教育研究——基于对四川省的调查分析”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BE4" w:rsidRPr="00FA670C" w:rsidRDefault="00C23BE4" w:rsidP="00FA670C">
            <w:pPr>
              <w:widowControl/>
              <w:jc w:val="center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 w:rsidRPr="00FA670C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2014年6月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BE4" w:rsidRPr="00797030" w:rsidRDefault="00C23BE4" w:rsidP="00FA670C">
            <w:pPr>
              <w:widowControl/>
              <w:jc w:val="center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 w:rsidRPr="00797030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项目参与者</w:t>
            </w:r>
          </w:p>
        </w:tc>
      </w:tr>
      <w:tr w:rsidR="00C23BE4" w:rsidRPr="003C5CE8" w:rsidTr="006B1065">
        <w:trPr>
          <w:trHeight w:hRule="exact" w:val="10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BE4" w:rsidRPr="00FA670C" w:rsidRDefault="00C23BE4" w:rsidP="00FA670C">
            <w:pPr>
              <w:widowControl/>
              <w:jc w:val="center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 w:rsidRPr="00FA670C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四川省农村发展研究中心课题“人口老龄化背景下四川农村地区养老产业发展研究”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BE4" w:rsidRPr="00FA670C" w:rsidRDefault="00C23BE4" w:rsidP="00FA670C">
            <w:pPr>
              <w:widowControl/>
              <w:jc w:val="center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 w:rsidRPr="00FA670C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2014年</w:t>
            </w:r>
            <w:bookmarkStart w:id="0" w:name="_GoBack"/>
            <w:bookmarkEnd w:id="0"/>
            <w:r w:rsidRPr="00FA670C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9月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BE4" w:rsidRPr="00797030" w:rsidRDefault="00C23BE4" w:rsidP="00FA670C">
            <w:pPr>
              <w:widowControl/>
              <w:jc w:val="center"/>
              <w:rPr>
                <w:rFonts w:ascii="微软雅黑" w:eastAsia="微软雅黑" w:hAnsi="微软雅黑"/>
                <w:noProof/>
                <w:sz w:val="18"/>
                <w:szCs w:val="18"/>
              </w:rPr>
            </w:pPr>
            <w:r w:rsidRPr="00797030"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t>项目参与者</w:t>
            </w:r>
          </w:p>
        </w:tc>
      </w:tr>
    </w:tbl>
    <w:p w:rsidR="002C2772" w:rsidRDefault="002C2772" w:rsidP="00C23BE4">
      <w:pPr>
        <w:jc w:val="left"/>
        <w:rPr>
          <w:rFonts w:ascii="微软雅黑" w:eastAsia="微软雅黑" w:hAnsi="微软雅黑"/>
          <w:b/>
          <w:color w:val="666666"/>
          <w:sz w:val="18"/>
          <w:szCs w:val="18"/>
        </w:rPr>
      </w:pPr>
    </w:p>
    <w:sectPr w:rsidR="002C2772" w:rsidSect="003F74FA">
      <w:type w:val="continuous"/>
      <w:pgSz w:w="11906" w:h="16838"/>
      <w:pgMar w:top="720" w:right="720" w:bottom="720" w:left="720" w:header="851" w:footer="992" w:gutter="0"/>
      <w:pgNumType w:start="0"/>
      <w:cols w:num="2" w:space="425" w:equalWidth="0">
        <w:col w:w="3205" w:space="425"/>
        <w:col w:w="6835"/>
      </w:cols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E3" w:rsidRDefault="005523E3" w:rsidP="00B45B65">
      <w:r>
        <w:separator/>
      </w:r>
    </w:p>
  </w:endnote>
  <w:endnote w:type="continuationSeparator" w:id="0">
    <w:p w:rsidR="005523E3" w:rsidRDefault="005523E3" w:rsidP="00B4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E3" w:rsidRDefault="005523E3" w:rsidP="00B45B65">
      <w:r>
        <w:separator/>
      </w:r>
    </w:p>
  </w:footnote>
  <w:footnote w:type="continuationSeparator" w:id="0">
    <w:p w:rsidR="005523E3" w:rsidRDefault="005523E3" w:rsidP="00B4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B2DA0"/>
    <w:multiLevelType w:val="hybridMultilevel"/>
    <w:tmpl w:val="31E2F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A0"/>
    <w:rsid w:val="000555C2"/>
    <w:rsid w:val="000570F7"/>
    <w:rsid w:val="000E5ACF"/>
    <w:rsid w:val="001657A0"/>
    <w:rsid w:val="00171039"/>
    <w:rsid w:val="001C3F8A"/>
    <w:rsid w:val="00215DBC"/>
    <w:rsid w:val="002627B6"/>
    <w:rsid w:val="002C2772"/>
    <w:rsid w:val="00366FD0"/>
    <w:rsid w:val="003C5CE8"/>
    <w:rsid w:val="003E41FC"/>
    <w:rsid w:val="003F74FA"/>
    <w:rsid w:val="005523E3"/>
    <w:rsid w:val="00595A93"/>
    <w:rsid w:val="005D4553"/>
    <w:rsid w:val="005E2318"/>
    <w:rsid w:val="00644FCE"/>
    <w:rsid w:val="00663B0D"/>
    <w:rsid w:val="00682C37"/>
    <w:rsid w:val="006B1065"/>
    <w:rsid w:val="00797030"/>
    <w:rsid w:val="007D0129"/>
    <w:rsid w:val="008178A0"/>
    <w:rsid w:val="008A6BEA"/>
    <w:rsid w:val="008B61CC"/>
    <w:rsid w:val="009571EB"/>
    <w:rsid w:val="00B45B65"/>
    <w:rsid w:val="00C23BE4"/>
    <w:rsid w:val="00D156F3"/>
    <w:rsid w:val="00D23919"/>
    <w:rsid w:val="00DB60DB"/>
    <w:rsid w:val="00DF552D"/>
    <w:rsid w:val="00E1613B"/>
    <w:rsid w:val="00F35E92"/>
    <w:rsid w:val="00FA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9157B-DDBD-46B9-93BE-4F2B7EA5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B65"/>
    <w:rPr>
      <w:sz w:val="18"/>
      <w:szCs w:val="18"/>
    </w:rPr>
  </w:style>
  <w:style w:type="table" w:styleId="a5">
    <w:name w:val="Table Grid"/>
    <w:basedOn w:val="a1"/>
    <w:uiPriority w:val="39"/>
    <w:rsid w:val="00D23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103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8178A0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5E2318"/>
    <w:rPr>
      <w:i/>
      <w:iCs/>
    </w:rPr>
  </w:style>
  <w:style w:type="character" w:customStyle="1" w:styleId="ft50">
    <w:name w:val="ft50"/>
    <w:basedOn w:val="a0"/>
    <w:rsid w:val="002C2772"/>
  </w:style>
  <w:style w:type="character" w:customStyle="1" w:styleId="ft53">
    <w:name w:val="ft53"/>
    <w:basedOn w:val="a0"/>
    <w:rsid w:val="002C2772"/>
  </w:style>
  <w:style w:type="character" w:customStyle="1" w:styleId="ft37">
    <w:name w:val="ft37"/>
    <w:basedOn w:val="a0"/>
    <w:rsid w:val="002C2772"/>
  </w:style>
  <w:style w:type="character" w:customStyle="1" w:styleId="ft77">
    <w:name w:val="ft77"/>
    <w:basedOn w:val="a0"/>
    <w:rsid w:val="00C23BE4"/>
  </w:style>
  <w:style w:type="character" w:customStyle="1" w:styleId="ft80">
    <w:name w:val="ft80"/>
    <w:basedOn w:val="a0"/>
    <w:rsid w:val="00C2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ilin\AppData\Roaming\Microsoft\Templates\&#20010;&#20154;&#31616;&#21382;(&#25554;&#20837;&#23553;&#38754;)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A5B60-9302-4B2D-93A2-2CDC9AF53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03699-3E27-4BB4-8F35-D7247D09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个人简历(插入封面).dotx</Template>
  <TotalTime>106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个人简历(插入封面)</dc:title>
  <dc:subject/>
  <dc:creator>Feilin</dc:creator>
  <cp:keywords/>
  <dc:description/>
  <cp:lastModifiedBy>Feilin</cp:lastModifiedBy>
  <cp:revision>5</cp:revision>
  <cp:lastPrinted>2015-07-01T02:46:00Z</cp:lastPrinted>
  <dcterms:created xsi:type="dcterms:W3CDTF">2015-05-27T04:30:00Z</dcterms:created>
  <dcterms:modified xsi:type="dcterms:W3CDTF">2015-07-01T02:47:00Z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TC043308659991</vt:lpwstr>
  </property>
</Properties>
</file>