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4" w:type="dxa"/>
        <w:tblInd w:w="108" w:type="dxa"/>
        <w:tblLook w:val="0000" w:firstRow="0" w:lastRow="0" w:firstColumn="0" w:lastColumn="0" w:noHBand="0" w:noVBand="0"/>
      </w:tblPr>
      <w:tblGrid>
        <w:gridCol w:w="2592"/>
        <w:gridCol w:w="2592"/>
      </w:tblGrid>
      <w:tr w:rsidR="00597063" w:rsidRPr="00892A86" w14:paraId="34394546" w14:textId="77777777" w:rsidTr="0028363B">
        <w:tc>
          <w:tcPr>
            <w:tcW w:w="2592" w:type="dxa"/>
          </w:tcPr>
          <w:p w14:paraId="69BC7C0B" w14:textId="3FF144AF" w:rsidR="00B46955" w:rsidRPr="00892A86" w:rsidRDefault="0066401B">
            <w:pPr>
              <w:pStyle w:val="Address2"/>
              <w:rPr>
                <w:lang w:eastAsia="zh-CN"/>
              </w:rPr>
            </w:pPr>
            <w:bookmarkStart w:id="0" w:name="xgraphic"/>
            <w:r w:rsidRPr="00892A86">
              <w:rPr>
                <w:lang w:eastAsia="zh-CN"/>
              </w:rPr>
              <w:t>Zi’ang Chen</w:t>
            </w:r>
            <w:r w:rsidR="0028363B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1" wp14:anchorId="25E4C59E" wp14:editId="3507F975">
                      <wp:simplePos x="0" y="0"/>
                      <wp:positionH relativeFrom="margin">
                        <wp:posOffset>1270000</wp:posOffset>
                      </wp:positionH>
                      <wp:positionV relativeFrom="page">
                        <wp:posOffset>521335</wp:posOffset>
                      </wp:positionV>
                      <wp:extent cx="34925" cy="647700"/>
                      <wp:effectExtent l="0" t="0" r="0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8C8C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00pt;margin-top:41.05pt;width:2.7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" o:allowincell="f" fillcolor="#c8c8c8" stroked="f" strokecolor="white" strokeweight=".25pt">
                      <w10:wrap anchorx="margin" anchory="page"/>
                      <w10:anchorlock/>
                    </v:rect>
                  </w:pict>
                </mc:Fallback>
              </mc:AlternateContent>
            </w:r>
          </w:p>
          <w:p w14:paraId="7EEFAE26" w14:textId="142CF404" w:rsidR="00E82A3B" w:rsidRPr="00892A86" w:rsidRDefault="008B5686">
            <w:pPr>
              <w:pStyle w:val="Address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302</w:t>
            </w:r>
            <w:r>
              <w:rPr>
                <w:lang w:eastAsia="zh-CN"/>
              </w:rPr>
              <w:t>-1</w:t>
            </w:r>
            <w:r>
              <w:rPr>
                <w:rFonts w:hint="eastAsia"/>
                <w:lang w:eastAsia="zh-CN"/>
              </w:rPr>
              <w:t>591</w:t>
            </w:r>
            <w:r w:rsidR="0066401B" w:rsidRPr="00892A86">
              <w:rPr>
                <w:lang w:eastAsia="zh-CN"/>
              </w:rPr>
              <w:t xml:space="preserve"> Riverside Dr.</w:t>
            </w:r>
          </w:p>
          <w:p w14:paraId="4BF8E72F" w14:textId="688178DD" w:rsidR="00B46955" w:rsidRPr="00892A86" w:rsidRDefault="0066401B" w:rsidP="0028363B">
            <w:pPr>
              <w:pStyle w:val="Address2"/>
              <w:tabs>
                <w:tab w:val="right" w:pos="2376"/>
              </w:tabs>
              <w:rPr>
                <w:lang w:eastAsia="zh-CN"/>
              </w:rPr>
            </w:pPr>
            <w:r w:rsidRPr="00892A86">
              <w:rPr>
                <w:lang w:eastAsia="zh-CN"/>
              </w:rPr>
              <w:t>Ottawa ON</w:t>
            </w:r>
            <w:r w:rsidR="00B46955" w:rsidRPr="00892A86">
              <w:rPr>
                <w:lang w:eastAsia="zh-CN"/>
              </w:rPr>
              <w:t>, Canada</w:t>
            </w:r>
            <w:r w:rsidR="0028363B">
              <w:rPr>
                <w:lang w:eastAsia="zh-CN"/>
              </w:rPr>
              <w:tab/>
            </w:r>
          </w:p>
          <w:p w14:paraId="26C9C7D3" w14:textId="1C57B2ED" w:rsidR="00B46955" w:rsidRPr="00892A86" w:rsidRDefault="0066401B">
            <w:pPr>
              <w:pStyle w:val="Address2"/>
              <w:rPr>
                <w:lang w:eastAsia="zh-CN"/>
              </w:rPr>
            </w:pPr>
            <w:r w:rsidRPr="00892A86">
              <w:rPr>
                <w:lang w:eastAsia="zh-CN"/>
              </w:rPr>
              <w:t>K1G</w:t>
            </w:r>
            <w:r w:rsidR="008B5686">
              <w:rPr>
                <w:rFonts w:hint="eastAsia"/>
                <w:lang w:eastAsia="zh-CN"/>
              </w:rPr>
              <w:t xml:space="preserve"> 4A7</w:t>
            </w:r>
          </w:p>
        </w:tc>
        <w:tc>
          <w:tcPr>
            <w:tcW w:w="2592" w:type="dxa"/>
          </w:tcPr>
          <w:p w14:paraId="256E6921" w14:textId="513A5ADD" w:rsidR="001743FA" w:rsidRDefault="001743FA">
            <w:pPr>
              <w:pStyle w:val="Address1"/>
              <w:rPr>
                <w:lang w:eastAsia="zh-CN"/>
              </w:rPr>
            </w:pPr>
            <w:r w:rsidRPr="00892A86">
              <w:t>Cell</w:t>
            </w:r>
            <w:r>
              <w:t xml:space="preserve"> (CN)</w:t>
            </w:r>
            <w:r w:rsidRPr="00892A86">
              <w:t>:</w:t>
            </w:r>
            <w:r>
              <w:t xml:space="preserve"> </w:t>
            </w:r>
            <w:r>
              <w:rPr>
                <w:lang w:eastAsia="zh-CN"/>
              </w:rPr>
              <w:t>13007046202</w:t>
            </w:r>
          </w:p>
          <w:p w14:paraId="2603A3A6" w14:textId="79026C87" w:rsidR="00D500D2" w:rsidRDefault="00D500D2">
            <w:pPr>
              <w:pStyle w:val="Address1"/>
              <w:rPr>
                <w:lang w:eastAsia="zh-CN"/>
              </w:rPr>
            </w:pPr>
            <w:r w:rsidRPr="00892A86">
              <w:t>Cell</w:t>
            </w:r>
            <w:r w:rsidR="00470E91">
              <w:t xml:space="preserve"> (CA)</w:t>
            </w:r>
            <w:r w:rsidRPr="00892A86">
              <w:t>:</w:t>
            </w:r>
            <w:r w:rsidR="00470E91">
              <w:t xml:space="preserve"> </w:t>
            </w:r>
            <w:r w:rsidR="0066401B" w:rsidRPr="00892A86">
              <w:rPr>
                <w:lang w:eastAsia="zh-CN"/>
              </w:rPr>
              <w:t>613-261-9033</w:t>
            </w:r>
          </w:p>
          <w:p w14:paraId="74A9E168" w14:textId="798FC8A8" w:rsidR="00D500D2" w:rsidRPr="00892A86" w:rsidRDefault="00D500D2" w:rsidP="0066401B">
            <w:pPr>
              <w:pStyle w:val="Address1"/>
              <w:rPr>
                <w:lang w:eastAsia="zh-CN"/>
              </w:rPr>
            </w:pPr>
            <w:r w:rsidRPr="00892A86">
              <w:t>E-mail:</w:t>
            </w:r>
            <w:r w:rsidR="00DB5A4D">
              <w:rPr>
                <w:rFonts w:hint="eastAsia"/>
              </w:rPr>
              <w:t xml:space="preserve"> </w:t>
            </w:r>
            <w:r w:rsidR="0066401B" w:rsidRPr="00892A86">
              <w:t>yuanye373771@gmail.com</w:t>
            </w:r>
          </w:p>
        </w:tc>
      </w:tr>
    </w:tbl>
    <w:bookmarkEnd w:id="0"/>
    <w:p w14:paraId="3D33D238" w14:textId="08147DD9" w:rsidR="008B2A37" w:rsidRPr="008B2A37" w:rsidRDefault="0066401B" w:rsidP="008B2A37">
      <w:pPr>
        <w:pStyle w:val="Name"/>
        <w:rPr>
          <w:spacing w:val="-15"/>
        </w:rPr>
      </w:pPr>
      <w:r w:rsidRPr="00892A86">
        <w:rPr>
          <w:spacing w:val="-15"/>
          <w:lang w:eastAsia="zh-CN"/>
        </w:rPr>
        <w:t>Zi’ang (Clark</w:t>
      </w:r>
      <w:r w:rsidR="00B46955" w:rsidRPr="00892A86">
        <w:rPr>
          <w:spacing w:val="-15"/>
          <w:lang w:eastAsia="zh-CN"/>
        </w:rPr>
        <w:t xml:space="preserve">) </w:t>
      </w:r>
      <w:r w:rsidRPr="00892A86">
        <w:rPr>
          <w:spacing w:val="-15"/>
        </w:rPr>
        <w:t>Chen</w:t>
      </w:r>
    </w:p>
    <w:tbl>
      <w:tblPr>
        <w:tblpPr w:leftFromText="180" w:rightFromText="180" w:vertAnchor="text" w:tblpX="108" w:tblpY="1"/>
        <w:tblOverlap w:val="never"/>
        <w:tblW w:w="8856" w:type="dxa"/>
        <w:tblLook w:val="0000" w:firstRow="0" w:lastRow="0" w:firstColumn="0" w:lastColumn="0" w:noHBand="0" w:noVBand="0"/>
      </w:tblPr>
      <w:tblGrid>
        <w:gridCol w:w="1996"/>
        <w:gridCol w:w="6860"/>
      </w:tblGrid>
      <w:tr w:rsidR="008B2A37" w:rsidRPr="005D7AB3" w14:paraId="25BFFA59" w14:textId="77777777" w:rsidTr="00F70F69">
        <w:trPr>
          <w:trHeight w:val="1130"/>
        </w:trPr>
        <w:tc>
          <w:tcPr>
            <w:tcW w:w="1996" w:type="dxa"/>
          </w:tcPr>
          <w:p w14:paraId="00F71A7F" w14:textId="10106E10" w:rsidR="008B2A37" w:rsidRPr="005D7AB3" w:rsidRDefault="008B2A37" w:rsidP="008B2A37">
            <w:pPr>
              <w:pStyle w:val="SectionTitl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Goal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67411A1E" w14:textId="77777777" w:rsidR="008B2A37" w:rsidRDefault="008B2A37" w:rsidP="008B2A37">
            <w:pPr>
              <w:pStyle w:val="Achievement"/>
              <w:numPr>
                <w:ilvl w:val="0"/>
                <w:numId w:val="0"/>
              </w:numPr>
            </w:pPr>
          </w:p>
          <w:p w14:paraId="746A1BF8" w14:textId="1D9DF773" w:rsidR="008B2A37" w:rsidRPr="005D7AB3" w:rsidRDefault="008B2A37" w:rsidP="008B2A37">
            <w:pPr>
              <w:pStyle w:val="Achievement"/>
              <w:numPr>
                <w:ilvl w:val="0"/>
                <w:numId w:val="0"/>
              </w:numPr>
            </w:pPr>
            <w:r>
              <w:t>Volunteer-Communication: Social Media Coordinator</w:t>
            </w:r>
          </w:p>
        </w:tc>
      </w:tr>
      <w:tr w:rsidR="00F70F69" w:rsidRPr="005D7AB3" w14:paraId="5680E884" w14:textId="77777777" w:rsidTr="00F70F69">
        <w:trPr>
          <w:trHeight w:val="1698"/>
        </w:trPr>
        <w:tc>
          <w:tcPr>
            <w:tcW w:w="1996" w:type="dxa"/>
          </w:tcPr>
          <w:p w14:paraId="026F2635" w14:textId="1FF95796" w:rsidR="00F70F69" w:rsidRDefault="00F70F69" w:rsidP="00F70F69">
            <w:pPr>
              <w:pStyle w:val="SectionTitle"/>
              <w:rPr>
                <w:rFonts w:ascii="Times New Roman" w:hAnsi="Times New Roman"/>
                <w:lang w:eastAsia="zh-CN"/>
              </w:rPr>
            </w:pPr>
            <w:r w:rsidRPr="00154112">
              <w:rPr>
                <w:rFonts w:ascii="Times New Roman" w:hAnsi="Times New Roman"/>
              </w:rPr>
              <w:t>Education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3BA1D03D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14:paraId="49BE7739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93" w:hanging="360"/>
              <w:rPr>
                <w:lang w:eastAsia="en-US"/>
              </w:rPr>
            </w:pPr>
            <w:r>
              <w:rPr>
                <w:lang w:eastAsia="en-US"/>
              </w:rPr>
              <w:t xml:space="preserve">2011-Present                                                             University of Ottawa (uOttawa)                                </w:t>
            </w:r>
            <w:r>
              <w:rPr>
                <w:rFonts w:hint="eastAsia"/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   </w:t>
            </w:r>
          </w:p>
          <w:p w14:paraId="2AF08EFD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93" w:hanging="36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Ottawa, Canada</w:t>
            </w:r>
          </w:p>
          <w:p w14:paraId="69AA4C1C" w14:textId="77777777" w:rsidR="00F70F69" w:rsidRDefault="00F70F69" w:rsidP="00F70F69">
            <w:pPr>
              <w:pStyle w:val="Achievement"/>
              <w:rPr>
                <w:lang w:eastAsia="en-US"/>
              </w:rPr>
            </w:pPr>
            <w:r>
              <w:rPr>
                <w:lang w:eastAsia="en-US"/>
              </w:rPr>
              <w:t>Studying for Honors Bachelor of Arts, Major in Communication, Major in Sociology (4</w:t>
            </w:r>
            <w:r w:rsidRPr="002045AD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Year)</w:t>
            </w:r>
          </w:p>
          <w:p w14:paraId="4536C3F6" w14:textId="77777777" w:rsidR="00F70F69" w:rsidRDefault="00F70F69" w:rsidP="00F70F69">
            <w:pPr>
              <w:pStyle w:val="Achievement"/>
              <w:rPr>
                <w:lang w:eastAsia="en-US"/>
              </w:rPr>
            </w:pPr>
            <w:r>
              <w:rPr>
                <w:lang w:eastAsia="en-US"/>
              </w:rPr>
              <w:t>Co</w:t>
            </w:r>
            <w:r w:rsidRPr="00AB7796">
              <w:rPr>
                <w:lang w:eastAsia="en-US"/>
              </w:rPr>
              <w:t>mmunication studies cover topics such as so</w:t>
            </w:r>
            <w:r>
              <w:rPr>
                <w:lang w:eastAsia="en-US"/>
              </w:rPr>
              <w:t xml:space="preserve">cial media, group communication, </w:t>
            </w:r>
            <w:proofErr w:type="gramStart"/>
            <w:r>
              <w:rPr>
                <w:lang w:eastAsia="en-US"/>
              </w:rPr>
              <w:t>interpersonal</w:t>
            </w:r>
            <w:proofErr w:type="gramEnd"/>
            <w:r>
              <w:rPr>
                <w:lang w:eastAsia="en-US"/>
              </w:rPr>
              <w:t xml:space="preserve"> </w:t>
            </w:r>
            <w:r w:rsidRPr="00AB7796">
              <w:rPr>
                <w:lang w:eastAsia="en-US"/>
              </w:rPr>
              <w:t>and intercultural communication.</w:t>
            </w:r>
          </w:p>
          <w:p w14:paraId="61087C85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93"/>
              <w:rPr>
                <w:lang w:eastAsia="en-US"/>
              </w:rPr>
            </w:pPr>
          </w:p>
          <w:p w14:paraId="7D198143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F70F69" w:rsidRPr="006B3D7C" w14:paraId="4FBE2CEF" w14:textId="77777777" w:rsidTr="0028363B">
        <w:trPr>
          <w:trHeight w:val="1475"/>
        </w:trPr>
        <w:tc>
          <w:tcPr>
            <w:tcW w:w="1996" w:type="dxa"/>
          </w:tcPr>
          <w:p w14:paraId="58D5354F" w14:textId="4C3087F3" w:rsidR="00F70F69" w:rsidRPr="00154112" w:rsidRDefault="00F70F69" w:rsidP="00F70F69">
            <w:pPr>
              <w:pStyle w:val="SectionTitle"/>
              <w:rPr>
                <w:rFonts w:ascii="Times New Roman" w:hAnsi="Times New Roman"/>
              </w:rPr>
            </w:pPr>
            <w:r w:rsidRPr="005D7AB3">
              <w:rPr>
                <w:rFonts w:ascii="Times New Roman" w:hAnsi="Times New Roman"/>
              </w:rPr>
              <w:t>Experience</w:t>
            </w:r>
            <w:r w:rsidRPr="005D7AB3">
              <w:rPr>
                <w:rFonts w:ascii="Times New Roman" w:hAnsi="Times New Roman"/>
                <w:lang w:eastAsia="zh-CN"/>
              </w:rPr>
              <w:t>s</w:t>
            </w:r>
          </w:p>
        </w:tc>
        <w:tc>
          <w:tcPr>
            <w:tcW w:w="6860" w:type="dxa"/>
          </w:tcPr>
          <w:p w14:paraId="7CDC5F13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</w:pPr>
            <w:r>
              <w:t xml:space="preserve">January-April 2014                                                                uOttawa Sports Services             </w:t>
            </w:r>
          </w:p>
          <w:p w14:paraId="2D384806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93" w:hanging="360"/>
            </w:pPr>
            <w:r>
              <w:t xml:space="preserve">                                                                                        </w:t>
            </w:r>
            <w:r>
              <w:rPr>
                <w:rFonts w:hint="eastAsia"/>
              </w:rPr>
              <w:t xml:space="preserve">                </w:t>
            </w:r>
            <w:r>
              <w:t xml:space="preserve">    Ottawa, Canada</w:t>
            </w:r>
          </w:p>
          <w:p w14:paraId="632FEC36" w14:textId="77777777" w:rsidR="00F70F69" w:rsidRPr="006D1662" w:rsidRDefault="00F70F69" w:rsidP="00F70F69">
            <w:pPr>
              <w:pStyle w:val="Achievement"/>
              <w:numPr>
                <w:ilvl w:val="0"/>
                <w:numId w:val="0"/>
              </w:numPr>
              <w:ind w:left="393" w:hanging="360"/>
              <w:rPr>
                <w:b/>
              </w:rPr>
            </w:pPr>
            <w:r w:rsidRPr="006D1662">
              <w:rPr>
                <w:b/>
              </w:rPr>
              <w:t>Researcher (Sports Services/Marketing)</w:t>
            </w:r>
          </w:p>
          <w:p w14:paraId="4085D23F" w14:textId="77777777" w:rsidR="00F70F69" w:rsidRDefault="00F70F69" w:rsidP="00F70F69">
            <w:pPr>
              <w:pStyle w:val="Achievement"/>
            </w:pPr>
            <w:r>
              <w:t xml:space="preserve">Conducted a quantitative research project on sporting spirit and attendance for the University of Ottawa </w:t>
            </w:r>
            <w:proofErr w:type="spellStart"/>
            <w:r>
              <w:t>GeeGees</w:t>
            </w:r>
            <w:proofErr w:type="spellEnd"/>
            <w:r>
              <w:t xml:space="preserve"> Sports Services</w:t>
            </w:r>
          </w:p>
          <w:p w14:paraId="68DF93AD" w14:textId="77777777" w:rsidR="00F70F69" w:rsidRDefault="00F70F69" w:rsidP="00F70F69">
            <w:pPr>
              <w:pStyle w:val="Achievement"/>
            </w:pPr>
            <w:r>
              <w:t>Data analysis (SPSS program)</w:t>
            </w:r>
          </w:p>
          <w:p w14:paraId="6431370D" w14:textId="77777777" w:rsidR="00F70F69" w:rsidRDefault="00F70F69" w:rsidP="00F70F69">
            <w:pPr>
              <w:pStyle w:val="Achievement"/>
            </w:pPr>
            <w:r>
              <w:t>On-campus marketing surveys</w:t>
            </w:r>
          </w:p>
          <w:p w14:paraId="4F19DA71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3"/>
            </w:pPr>
          </w:p>
          <w:p w14:paraId="2DDE1065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3"/>
            </w:pPr>
          </w:p>
          <w:p w14:paraId="3B27C962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3"/>
            </w:pPr>
            <w:r>
              <w:t xml:space="preserve">January-April 2014            uOttawa Centre for Global and Community Engagement                                                                                    </w:t>
            </w:r>
          </w:p>
          <w:p w14:paraId="00659484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93"/>
            </w:pPr>
            <w:r>
              <w:t xml:space="preserve">                                                                                                     Ottawa, Canada</w:t>
            </w:r>
          </w:p>
          <w:p w14:paraId="53FF2C3F" w14:textId="77777777" w:rsidR="00F70F69" w:rsidRPr="006D1662" w:rsidRDefault="00F70F69" w:rsidP="00F70F69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  <w:r w:rsidRPr="006D1662">
              <w:rPr>
                <w:b/>
              </w:rPr>
              <w:t>Marketing Agent</w:t>
            </w:r>
          </w:p>
          <w:p w14:paraId="7F5151BD" w14:textId="77777777" w:rsidR="00F70F69" w:rsidRDefault="00F70F69" w:rsidP="00F70F69">
            <w:pPr>
              <w:pStyle w:val="Achievement"/>
            </w:pPr>
            <w:r>
              <w:t>Helped CGCE to develop a plan to increase campus awareness of community engagement programs</w:t>
            </w:r>
          </w:p>
          <w:p w14:paraId="6DB9BA9D" w14:textId="77777777" w:rsidR="00F70F69" w:rsidRDefault="00F70F69" w:rsidP="00F70F69">
            <w:pPr>
              <w:pStyle w:val="Achievement"/>
            </w:pPr>
            <w:r>
              <w:t>Promoted CGCE programs among Chinese international students on campus</w:t>
            </w:r>
          </w:p>
          <w:p w14:paraId="09391C17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3"/>
            </w:pPr>
          </w:p>
          <w:p w14:paraId="6EF745FD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3"/>
            </w:pPr>
          </w:p>
          <w:p w14:paraId="1F44FE7D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3"/>
            </w:pPr>
            <w:r>
              <w:t>Jan-Feb, 2008                                                 Tennessee China Development Centre</w:t>
            </w:r>
          </w:p>
          <w:p w14:paraId="34E3B363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</w:pPr>
            <w:r>
              <w:rPr>
                <w:rFonts w:hint="eastAsia"/>
              </w:rPr>
              <w:t xml:space="preserve">      </w:t>
            </w:r>
            <w:r>
              <w:t xml:space="preserve">                                                                                                         Beijing, China</w:t>
            </w:r>
          </w:p>
          <w:p w14:paraId="1E65BCBA" w14:textId="77777777" w:rsidR="00F70F69" w:rsidRPr="006D1662" w:rsidRDefault="00F70F69" w:rsidP="00F70F69">
            <w:pPr>
              <w:pStyle w:val="Achievement"/>
              <w:numPr>
                <w:ilvl w:val="0"/>
                <w:numId w:val="0"/>
              </w:numPr>
              <w:ind w:left="393" w:hanging="360"/>
              <w:rPr>
                <w:b/>
              </w:rPr>
            </w:pPr>
            <w:r w:rsidRPr="006D1662">
              <w:rPr>
                <w:b/>
              </w:rPr>
              <w:t xml:space="preserve">Market Researcher </w:t>
            </w:r>
          </w:p>
          <w:p w14:paraId="4005E44B" w14:textId="77777777" w:rsidR="00F70F69" w:rsidRDefault="00F70F69" w:rsidP="00F70F69">
            <w:pPr>
              <w:pStyle w:val="Achievement"/>
            </w:pPr>
            <w:r>
              <w:t>Assisted TCDC building</w:t>
            </w:r>
            <w:r>
              <w:rPr>
                <w:rFonts w:hint="eastAsia"/>
              </w:rPr>
              <w:t xml:space="preserve"> </w:t>
            </w:r>
            <w:r>
              <w:t>a database of Chinese automotive companies</w:t>
            </w:r>
          </w:p>
          <w:p w14:paraId="13C32021" w14:textId="77777777" w:rsidR="00405FC8" w:rsidRDefault="00405FC8" w:rsidP="00405FC8">
            <w:pPr>
              <w:pStyle w:val="Achievement"/>
              <w:numPr>
                <w:ilvl w:val="0"/>
                <w:numId w:val="0"/>
              </w:numPr>
            </w:pPr>
          </w:p>
          <w:p w14:paraId="3FB453B3" w14:textId="77777777" w:rsidR="00405FC8" w:rsidRDefault="00405FC8" w:rsidP="00405FC8">
            <w:pPr>
              <w:pStyle w:val="Achievement"/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08FD944E" w14:textId="77777777" w:rsidR="00405FC8" w:rsidRDefault="00405FC8" w:rsidP="00405FC8">
            <w:pPr>
              <w:pStyle w:val="Achievement"/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032F2232" w14:textId="77777777" w:rsidR="00405FC8" w:rsidRDefault="00405FC8" w:rsidP="00405FC8">
            <w:pPr>
              <w:pStyle w:val="Achievement"/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423F91EF" w14:textId="77777777" w:rsidR="00405FC8" w:rsidRDefault="00405FC8" w:rsidP="00405FC8">
            <w:pPr>
              <w:pStyle w:val="Achievement"/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05ECF361" w14:textId="77777777" w:rsidR="00405FC8" w:rsidRDefault="00405FC8" w:rsidP="00F70F69">
            <w:pPr>
              <w:pStyle w:val="Achievement"/>
              <w:numPr>
                <w:ilvl w:val="0"/>
                <w:numId w:val="0"/>
              </w:numPr>
              <w:ind w:left="33"/>
              <w:rPr>
                <w:rFonts w:hint="eastAsia"/>
              </w:rPr>
            </w:pPr>
          </w:p>
          <w:p w14:paraId="5D901636" w14:textId="1357F8C6" w:rsidR="00405FC8" w:rsidRDefault="00405FC8" w:rsidP="00F70F69">
            <w:pPr>
              <w:pStyle w:val="Achievement"/>
              <w:numPr>
                <w:ilvl w:val="0"/>
                <w:numId w:val="0"/>
              </w:numPr>
              <w:ind w:left="33"/>
              <w:rPr>
                <w:rFonts w:hint="eastAsia"/>
              </w:rPr>
            </w:pPr>
            <w:r w:rsidRPr="00405FC8">
              <w:t xml:space="preserve">July-August 2013  </w:t>
            </w:r>
            <w:r>
              <w:rPr>
                <w:rFonts w:hint="eastAsia"/>
              </w:rPr>
              <w:t xml:space="preserve">                                                              </w:t>
            </w:r>
            <w:r w:rsidRPr="00405FC8">
              <w:t>China Central Television</w:t>
            </w:r>
            <w:r>
              <w:rPr>
                <w:rFonts w:hint="eastAsia"/>
              </w:rPr>
              <w:t xml:space="preserve">                      </w:t>
            </w:r>
            <w:r>
              <w:t xml:space="preserve"> </w:t>
            </w:r>
          </w:p>
          <w:p w14:paraId="2621BC5C" w14:textId="631BA1B4" w:rsidR="009B5892" w:rsidRDefault="00405FC8" w:rsidP="00F70F69">
            <w:pPr>
              <w:pStyle w:val="Achievement"/>
              <w:numPr>
                <w:ilvl w:val="0"/>
                <w:numId w:val="0"/>
              </w:numPr>
              <w:ind w:left="33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</w:t>
            </w:r>
            <w:r>
              <w:t>Beijing, China</w:t>
            </w:r>
          </w:p>
          <w:p w14:paraId="000511FF" w14:textId="77777777" w:rsidR="00405FC8" w:rsidRDefault="00405FC8" w:rsidP="00405FC8">
            <w:pPr>
              <w:pStyle w:val="Achievement"/>
              <w:numPr>
                <w:ilvl w:val="0"/>
                <w:numId w:val="0"/>
              </w:numPr>
              <w:ind w:left="33"/>
              <w:rPr>
                <w:rFonts w:hint="eastAsia"/>
                <w:b/>
              </w:rPr>
            </w:pPr>
          </w:p>
          <w:p w14:paraId="172BA671" w14:textId="3515D9BB" w:rsidR="00405FC8" w:rsidRPr="00405FC8" w:rsidRDefault="00405FC8" w:rsidP="00405FC8">
            <w:pPr>
              <w:pStyle w:val="Achievement"/>
              <w:numPr>
                <w:ilvl w:val="0"/>
                <w:numId w:val="0"/>
              </w:numPr>
              <w:ind w:left="33"/>
            </w:pPr>
            <w:r w:rsidRPr="00405FC8">
              <w:rPr>
                <w:b/>
              </w:rPr>
              <w:t>Video Editor</w:t>
            </w:r>
            <w:r>
              <w:rPr>
                <w:rFonts w:hint="eastAsia"/>
                <w:b/>
              </w:rPr>
              <w:t xml:space="preserve">                                                                                     </w:t>
            </w:r>
            <w:r w:rsidRPr="00405FC8">
              <w:rPr>
                <w:b/>
              </w:rPr>
              <w:t xml:space="preserve">  </w:t>
            </w:r>
          </w:p>
          <w:p w14:paraId="009CE883" w14:textId="622FD5B8" w:rsidR="00405FC8" w:rsidRDefault="00405FC8" w:rsidP="00405FC8">
            <w:pPr>
              <w:pStyle w:val="Achievement"/>
            </w:pPr>
            <w:r>
              <w:rPr>
                <w:rFonts w:hint="eastAsia"/>
              </w:rPr>
              <w:t>Helped</w:t>
            </w:r>
            <w:r>
              <w:t xml:space="preserve"> wit</w:t>
            </w:r>
            <w:bookmarkStart w:id="1" w:name="_GoBack"/>
            <w:r>
              <w:t xml:space="preserve">h video and audio editing </w:t>
            </w:r>
          </w:p>
          <w:p w14:paraId="1E90AA8E" w14:textId="370EC998" w:rsidR="00405FC8" w:rsidRDefault="00405FC8" w:rsidP="00405FC8">
            <w:pPr>
              <w:pStyle w:val="Achievement"/>
            </w:pPr>
            <w:r>
              <w:t>Wrote scripts for children programs</w:t>
            </w:r>
          </w:p>
          <w:p w14:paraId="56481A75" w14:textId="4485CCCC" w:rsidR="00405FC8" w:rsidRDefault="00405FC8" w:rsidP="00405FC8">
            <w:pPr>
              <w:pStyle w:val="Achievement"/>
              <w:numPr>
                <w:ilvl w:val="0"/>
                <w:numId w:val="0"/>
              </w:numPr>
              <w:ind w:left="393" w:hanging="360"/>
              <w:rPr>
                <w:rFonts w:hint="eastAsia"/>
              </w:rPr>
            </w:pPr>
            <w:r>
              <w:rPr>
                <w:rFonts w:hint="eastAsia"/>
              </w:rPr>
              <w:t>•</w:t>
            </w:r>
            <w:r>
              <w:tab/>
            </w:r>
            <w:r>
              <w:t>Dubbed subtitles for c</w:t>
            </w:r>
            <w:r>
              <w:t>hildre</w:t>
            </w:r>
            <w:bookmarkEnd w:id="1"/>
            <w:r>
              <w:t>n program</w:t>
            </w:r>
            <w:r>
              <w:t>s</w:t>
            </w:r>
          </w:p>
          <w:p w14:paraId="224E983A" w14:textId="77777777" w:rsidR="00405FC8" w:rsidRDefault="00405FC8" w:rsidP="00405FC8">
            <w:pPr>
              <w:pStyle w:val="Achievement"/>
              <w:numPr>
                <w:ilvl w:val="0"/>
                <w:numId w:val="0"/>
              </w:numPr>
              <w:ind w:left="393" w:hanging="360"/>
              <w:rPr>
                <w:rFonts w:hint="eastAsia"/>
              </w:rPr>
            </w:pPr>
          </w:p>
          <w:p w14:paraId="09BF2B4E" w14:textId="77777777" w:rsidR="00405FC8" w:rsidRDefault="00405FC8" w:rsidP="00405FC8">
            <w:pPr>
              <w:pStyle w:val="Achievement"/>
              <w:numPr>
                <w:ilvl w:val="0"/>
                <w:numId w:val="0"/>
              </w:numPr>
              <w:ind w:left="393" w:hanging="360"/>
              <w:rPr>
                <w:rFonts w:hint="eastAsia"/>
              </w:rPr>
            </w:pPr>
          </w:p>
          <w:p w14:paraId="1BFBD09D" w14:textId="77777777" w:rsidR="00405FC8" w:rsidRDefault="00F70F69" w:rsidP="00405FC8">
            <w:pPr>
              <w:pStyle w:val="CompanyName"/>
              <w:rPr>
                <w:rFonts w:hint="eastAsia"/>
                <w:lang w:eastAsia="zh-CN"/>
              </w:rPr>
            </w:pPr>
            <w:r>
              <w:t>J</w:t>
            </w:r>
            <w:r w:rsidRPr="00892A86">
              <w:rPr>
                <w:lang w:eastAsia="zh-CN"/>
              </w:rPr>
              <w:t xml:space="preserve">uly- August 2010            </w:t>
            </w:r>
            <w:r w:rsidR="00405FC8">
              <w:rPr>
                <w:rFonts w:hint="eastAsia"/>
                <w:lang w:eastAsia="zh-CN"/>
              </w:rPr>
              <w:t xml:space="preserve">                                                 </w:t>
            </w:r>
            <w:proofErr w:type="spellStart"/>
            <w:r w:rsidRPr="00892A86">
              <w:rPr>
                <w:lang w:eastAsia="zh-CN"/>
              </w:rPr>
              <w:t>Taobei</w:t>
            </w:r>
            <w:proofErr w:type="spellEnd"/>
            <w:r w:rsidRPr="00892A86">
              <w:rPr>
                <w:lang w:eastAsia="zh-CN"/>
              </w:rPr>
              <w:t xml:space="preserve"> Community Center</w:t>
            </w:r>
            <w:r w:rsidR="00405FC8" w:rsidRPr="00892A86">
              <w:rPr>
                <w:lang w:eastAsia="zh-CN"/>
              </w:rPr>
              <w:t xml:space="preserve"> </w:t>
            </w:r>
            <w:r w:rsidR="00405FC8">
              <w:rPr>
                <w:rFonts w:hint="eastAsia"/>
                <w:lang w:eastAsia="zh-CN"/>
              </w:rPr>
              <w:t xml:space="preserve">            </w:t>
            </w:r>
            <w:r w:rsidR="00405FC8" w:rsidRPr="00892A86">
              <w:rPr>
                <w:lang w:eastAsia="zh-CN"/>
              </w:rPr>
              <w:t xml:space="preserve"> </w:t>
            </w:r>
            <w:r w:rsidRPr="00892A86">
              <w:rPr>
                <w:lang w:eastAsia="zh-CN"/>
              </w:rPr>
              <w:t xml:space="preserve">                      </w:t>
            </w:r>
            <w:r w:rsidR="00405FC8">
              <w:rPr>
                <w:rFonts w:hint="eastAsia"/>
                <w:lang w:eastAsia="zh-CN"/>
              </w:rPr>
              <w:t xml:space="preserve">                       </w:t>
            </w:r>
            <w:r w:rsidR="00405FC8" w:rsidRPr="00892A86">
              <w:rPr>
                <w:lang w:eastAsia="zh-CN"/>
              </w:rPr>
              <w:t xml:space="preserve"> </w:t>
            </w:r>
            <w:r w:rsidR="00405FC8">
              <w:rPr>
                <w:rFonts w:hint="eastAsia"/>
                <w:lang w:eastAsia="zh-CN"/>
              </w:rPr>
              <w:t xml:space="preserve"> </w:t>
            </w:r>
          </w:p>
          <w:p w14:paraId="3C32B2E0" w14:textId="772B3BD6" w:rsidR="00405FC8" w:rsidRDefault="00405FC8" w:rsidP="00405FC8">
            <w:pPr>
              <w:pStyle w:val="CompanyNam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                                                                               </w:t>
            </w:r>
            <w:r w:rsidRPr="00892A86">
              <w:rPr>
                <w:lang w:eastAsia="zh-CN"/>
              </w:rPr>
              <w:t>Taiyuan</w:t>
            </w:r>
            <w:r>
              <w:rPr>
                <w:lang w:eastAsia="zh-CN"/>
              </w:rPr>
              <w:t>,</w:t>
            </w:r>
            <w:r w:rsidRPr="00892A86">
              <w:rPr>
                <w:lang w:eastAsia="zh-CN"/>
              </w:rPr>
              <w:t xml:space="preserve"> China</w:t>
            </w:r>
          </w:p>
          <w:p w14:paraId="19581F54" w14:textId="77777777" w:rsidR="00F70F69" w:rsidRPr="00892A86" w:rsidRDefault="00F70F69" w:rsidP="00F70F69">
            <w:pPr>
              <w:pStyle w:val="JobTitl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Activity Coordinator</w:t>
            </w:r>
          </w:p>
          <w:p w14:paraId="64B68EA3" w14:textId="77777777" w:rsidR="00F70F69" w:rsidRPr="00892A86" w:rsidRDefault="00F70F69" w:rsidP="00F70F69">
            <w:pPr>
              <w:pStyle w:val="Achievement"/>
              <w:rPr>
                <w:lang w:eastAsia="en-US"/>
              </w:rPr>
            </w:pPr>
            <w:r w:rsidRPr="00892A86">
              <w:t>Recruit</w:t>
            </w:r>
            <w:r>
              <w:t>ed</w:t>
            </w:r>
            <w:r w:rsidRPr="00892A86">
              <w:t xml:space="preserve"> volunteers and orga</w:t>
            </w:r>
            <w:r>
              <w:t>nized English tutoring program for the community center</w:t>
            </w:r>
            <w:r w:rsidRPr="00892A86">
              <w:t>.</w:t>
            </w:r>
          </w:p>
          <w:p w14:paraId="4A8AFB1A" w14:textId="77777777" w:rsidR="00F70F69" w:rsidRDefault="00F70F69" w:rsidP="00F70F69">
            <w:pPr>
              <w:pStyle w:val="Achievement"/>
              <w:rPr>
                <w:lang w:eastAsia="en-US"/>
              </w:rPr>
            </w:pPr>
            <w:r>
              <w:rPr>
                <w:rStyle w:val="a7"/>
              </w:rPr>
              <w:t>Taught</w:t>
            </w:r>
            <w:r w:rsidRPr="00892A86">
              <w:rPr>
                <w:rStyle w:val="a7"/>
              </w:rPr>
              <w:t xml:space="preserve"> English</w:t>
            </w:r>
            <w:r>
              <w:rPr>
                <w:rStyle w:val="a7"/>
              </w:rPr>
              <w:t xml:space="preserve"> to children participating in the program</w:t>
            </w:r>
            <w:r w:rsidRPr="00892A86">
              <w:rPr>
                <w:rStyle w:val="a7"/>
              </w:rPr>
              <w:t>.</w:t>
            </w:r>
          </w:p>
          <w:p w14:paraId="50CFDFE6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</w:pPr>
          </w:p>
          <w:p w14:paraId="51CD5105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</w:pPr>
          </w:p>
          <w:p w14:paraId="4CAA1E2F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93" w:hanging="360"/>
            </w:pPr>
            <w:r>
              <w:t xml:space="preserve">October, 2010                                       AFS Programs/China Education Association                                                                    </w:t>
            </w:r>
          </w:p>
          <w:p w14:paraId="3554C419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93" w:hanging="360"/>
            </w:pPr>
            <w:r>
              <w:t xml:space="preserve">                                                                                                              Beijing, China</w:t>
            </w:r>
          </w:p>
          <w:p w14:paraId="0FF3B074" w14:textId="77777777" w:rsidR="00F70F69" w:rsidRPr="00154112" w:rsidRDefault="00F70F69" w:rsidP="00F70F69">
            <w:pPr>
              <w:pStyle w:val="Achievement"/>
              <w:numPr>
                <w:ilvl w:val="0"/>
                <w:numId w:val="0"/>
              </w:numPr>
              <w:ind w:left="393" w:hanging="360"/>
              <w:rPr>
                <w:b/>
              </w:rPr>
            </w:pPr>
            <w:r w:rsidRPr="00154112">
              <w:rPr>
                <w:b/>
              </w:rPr>
              <w:t>Program Assistant</w:t>
            </w:r>
          </w:p>
          <w:p w14:paraId="12C4FC8E" w14:textId="77777777" w:rsidR="00F70F69" w:rsidRDefault="00F70F69" w:rsidP="00F70F69">
            <w:pPr>
              <w:pStyle w:val="Achievement"/>
            </w:pPr>
            <w:r>
              <w:t>Help</w:t>
            </w:r>
            <w:r>
              <w:rPr>
                <w:rFonts w:hint="eastAsia"/>
              </w:rPr>
              <w:t>ed</w:t>
            </w:r>
            <w:r>
              <w:t xml:space="preserve"> AFS China to develop connections with Taiyuan Second Foreign Language School and successfully implemented the exchange program between the two organizations.</w:t>
            </w:r>
          </w:p>
          <w:p w14:paraId="2A197FB8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rPr>
                <w:lang w:eastAsia="en-US"/>
              </w:rPr>
            </w:pPr>
          </w:p>
          <w:p w14:paraId="066AF178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ind w:left="393" w:hanging="360"/>
              <w:rPr>
                <w:lang w:eastAsia="en-US"/>
              </w:rPr>
            </w:pPr>
          </w:p>
        </w:tc>
      </w:tr>
      <w:tr w:rsidR="00F70F69" w:rsidRPr="005D7AB3" w14:paraId="76961CEC" w14:textId="77777777" w:rsidTr="0028363B">
        <w:tc>
          <w:tcPr>
            <w:tcW w:w="1996" w:type="dxa"/>
          </w:tcPr>
          <w:p w14:paraId="45D29371" w14:textId="77777777" w:rsidR="00F70F69" w:rsidRPr="005D7AB3" w:rsidRDefault="00F70F69" w:rsidP="00F70F69">
            <w:pPr>
              <w:pStyle w:val="SectionTitle"/>
              <w:rPr>
                <w:rFonts w:ascii="Times New Roman" w:hAnsi="Times New Roman"/>
                <w:lang w:eastAsia="zh-CN"/>
              </w:rPr>
            </w:pPr>
            <w:r w:rsidRPr="005D7AB3">
              <w:rPr>
                <w:rFonts w:ascii="Times New Roman" w:hAnsi="Times New Roman"/>
                <w:lang w:eastAsia="zh-CN"/>
              </w:rPr>
              <w:lastRenderedPageBreak/>
              <w:t>Related Skills</w:t>
            </w:r>
          </w:p>
          <w:p w14:paraId="3A6F30F1" w14:textId="77777777" w:rsidR="00F70F69" w:rsidRDefault="00F70F69" w:rsidP="00F70F69">
            <w:pPr>
              <w:rPr>
                <w:lang w:eastAsia="zh-CN"/>
              </w:rPr>
            </w:pPr>
          </w:p>
          <w:p w14:paraId="56B54DB0" w14:textId="77777777" w:rsidR="00F70F69" w:rsidRDefault="00F70F69" w:rsidP="00F70F69">
            <w:pPr>
              <w:rPr>
                <w:lang w:eastAsia="zh-CN"/>
              </w:rPr>
            </w:pPr>
          </w:p>
          <w:p w14:paraId="0472455D" w14:textId="77777777" w:rsidR="00F70F69" w:rsidRDefault="00F70F69" w:rsidP="00F70F69">
            <w:pPr>
              <w:rPr>
                <w:lang w:eastAsia="zh-CN"/>
              </w:rPr>
            </w:pPr>
          </w:p>
          <w:p w14:paraId="2EDBADE5" w14:textId="77777777" w:rsidR="00F70F69" w:rsidRDefault="00F70F69" w:rsidP="00F70F69">
            <w:pPr>
              <w:rPr>
                <w:lang w:eastAsia="zh-CN"/>
              </w:rPr>
            </w:pPr>
          </w:p>
          <w:p w14:paraId="040663C7" w14:textId="77777777" w:rsidR="00F70F69" w:rsidRPr="005D7AB3" w:rsidRDefault="00F70F69" w:rsidP="00F70F69">
            <w:pPr>
              <w:rPr>
                <w:lang w:eastAsia="zh-CN"/>
              </w:rPr>
            </w:pPr>
          </w:p>
        </w:tc>
        <w:tc>
          <w:tcPr>
            <w:tcW w:w="6860" w:type="dxa"/>
          </w:tcPr>
          <w:p w14:paraId="05B1EC09" w14:textId="01601644" w:rsidR="00F70F69" w:rsidRDefault="00F70F69" w:rsidP="00F70F69">
            <w:pPr>
              <w:pStyle w:val="Achievement"/>
              <w:numPr>
                <w:ilvl w:val="0"/>
                <w:numId w:val="22"/>
              </w:numPr>
              <w:spacing w:line="240" w:lineRule="atLeast"/>
              <w:ind w:right="0"/>
              <w:jc w:val="both"/>
            </w:pPr>
            <w:r w:rsidRPr="005D7AB3">
              <w:t>Fluent in both English and Mandarin</w:t>
            </w:r>
            <w:r>
              <w:t xml:space="preserve"> Chinese</w:t>
            </w:r>
          </w:p>
          <w:p w14:paraId="2D6E1F7A" w14:textId="59FA0A69" w:rsidR="00F70F69" w:rsidRDefault="00F70F69" w:rsidP="00F70F69">
            <w:pPr>
              <w:pStyle w:val="Achievement"/>
              <w:numPr>
                <w:ilvl w:val="0"/>
                <w:numId w:val="22"/>
              </w:numPr>
              <w:spacing w:line="240" w:lineRule="atLeast"/>
              <w:ind w:right="0"/>
              <w:jc w:val="both"/>
            </w:pPr>
            <w:r>
              <w:t xml:space="preserve">Familiar with several social media platforms such as </w:t>
            </w:r>
            <w:proofErr w:type="spellStart"/>
            <w:r>
              <w:t>Renren</w:t>
            </w:r>
            <w:proofErr w:type="spellEnd"/>
            <w:r>
              <w:t>, Wechat,</w:t>
            </w:r>
          </w:p>
          <w:p w14:paraId="2269F80C" w14:textId="2D4DE9E3" w:rsidR="00F70F69" w:rsidRDefault="00F70F69" w:rsidP="00F70F69">
            <w:pPr>
              <w:pStyle w:val="Achievement"/>
              <w:numPr>
                <w:ilvl w:val="0"/>
                <w:numId w:val="0"/>
              </w:numPr>
              <w:spacing w:line="240" w:lineRule="atLeast"/>
              <w:ind w:left="480" w:right="0"/>
              <w:jc w:val="both"/>
            </w:pPr>
            <w:r>
              <w:t>Facebook, etc.</w:t>
            </w:r>
          </w:p>
          <w:p w14:paraId="15B8D3FD" w14:textId="1F7F144E" w:rsidR="00F70F69" w:rsidRPr="005D7AB3" w:rsidRDefault="00F70F69" w:rsidP="00F70F69">
            <w:pPr>
              <w:pStyle w:val="Achievement"/>
              <w:numPr>
                <w:ilvl w:val="0"/>
                <w:numId w:val="22"/>
              </w:numPr>
              <w:spacing w:line="240" w:lineRule="atLeast"/>
              <w:ind w:right="0"/>
              <w:jc w:val="both"/>
            </w:pPr>
            <w:r>
              <w:t xml:space="preserve">Detail oriented, hardworking </w:t>
            </w:r>
            <w:r w:rsidRPr="005D7AB3">
              <w:t>and reliable</w:t>
            </w:r>
          </w:p>
          <w:p w14:paraId="6EA945A8" w14:textId="77777777" w:rsidR="00F70F69" w:rsidRPr="005D7AB3" w:rsidRDefault="00F70F69" w:rsidP="00F70F69">
            <w:pPr>
              <w:pStyle w:val="Achievement"/>
              <w:numPr>
                <w:ilvl w:val="0"/>
                <w:numId w:val="22"/>
              </w:numPr>
              <w:spacing w:line="240" w:lineRule="atLeast"/>
              <w:ind w:right="0"/>
              <w:jc w:val="both"/>
            </w:pPr>
            <w:r w:rsidRPr="005D7AB3">
              <w:t>Enjoys learning new skills and seeking new challenges</w:t>
            </w:r>
          </w:p>
          <w:p w14:paraId="0182F46B" w14:textId="77777777" w:rsidR="00F70F69" w:rsidRDefault="00F70F69" w:rsidP="00F70F69">
            <w:pPr>
              <w:pStyle w:val="Achievement"/>
              <w:numPr>
                <w:ilvl w:val="0"/>
                <w:numId w:val="22"/>
              </w:numPr>
              <w:spacing w:line="240" w:lineRule="atLeast"/>
              <w:ind w:right="0"/>
              <w:jc w:val="both"/>
            </w:pPr>
            <w:r w:rsidRPr="005D7AB3">
              <w:t>Always willing to help</w:t>
            </w:r>
          </w:p>
          <w:p w14:paraId="17E74FCA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spacing w:line="240" w:lineRule="atLeast"/>
              <w:ind w:left="393" w:right="0" w:hanging="360"/>
              <w:jc w:val="both"/>
            </w:pPr>
          </w:p>
          <w:p w14:paraId="1FECC497" w14:textId="77777777" w:rsidR="00F70F69" w:rsidRDefault="00F70F69" w:rsidP="00F70F69">
            <w:pPr>
              <w:pStyle w:val="Achievement"/>
              <w:numPr>
                <w:ilvl w:val="0"/>
                <w:numId w:val="0"/>
              </w:numPr>
              <w:spacing w:line="240" w:lineRule="atLeast"/>
              <w:ind w:left="393" w:right="0" w:hanging="360"/>
              <w:jc w:val="both"/>
            </w:pPr>
          </w:p>
          <w:p w14:paraId="77C25DD1" w14:textId="4BEF4685" w:rsidR="00F70F69" w:rsidRPr="005D7AB3" w:rsidRDefault="00F70F69" w:rsidP="00F70F69">
            <w:pPr>
              <w:pStyle w:val="Achievement"/>
              <w:numPr>
                <w:ilvl w:val="0"/>
                <w:numId w:val="0"/>
              </w:numPr>
              <w:spacing w:line="240" w:lineRule="atLeast"/>
              <w:ind w:left="393" w:right="0" w:hanging="360"/>
              <w:jc w:val="both"/>
            </w:pPr>
          </w:p>
        </w:tc>
      </w:tr>
      <w:tr w:rsidR="00F70F69" w:rsidRPr="005D7AB3" w14:paraId="4D4AAE20" w14:textId="77777777" w:rsidTr="0028363B">
        <w:tc>
          <w:tcPr>
            <w:tcW w:w="1996" w:type="dxa"/>
          </w:tcPr>
          <w:p w14:paraId="04B55EBD" w14:textId="3166A949" w:rsidR="00F70F69" w:rsidRPr="005D7AB3" w:rsidRDefault="00F70F69" w:rsidP="00F70F69">
            <w:pPr>
              <w:pStyle w:val="SectionTitle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Computer Skills</w:t>
            </w:r>
          </w:p>
        </w:tc>
        <w:tc>
          <w:tcPr>
            <w:tcW w:w="6860" w:type="dxa"/>
          </w:tcPr>
          <w:p w14:paraId="4506D5C5" w14:textId="77777777" w:rsidR="00F70F69" w:rsidRDefault="00F70F69" w:rsidP="00F70F69">
            <w:pPr>
              <w:pStyle w:val="PersonalInfo"/>
              <w:numPr>
                <w:ilvl w:val="0"/>
                <w:numId w:val="22"/>
              </w:numPr>
            </w:pPr>
            <w:r w:rsidRPr="00154112">
              <w:t xml:space="preserve">Statistical Product and Service Solutions </w:t>
            </w:r>
            <w:r>
              <w:t>(SPSS)</w:t>
            </w:r>
            <w:r w:rsidRPr="005D7AB3">
              <w:t xml:space="preserve"> </w:t>
            </w:r>
          </w:p>
          <w:p w14:paraId="6D3BAFBE" w14:textId="77777777" w:rsidR="00F70F69" w:rsidRDefault="00F70F69" w:rsidP="00F70F69">
            <w:pPr>
              <w:pStyle w:val="Achievement"/>
              <w:numPr>
                <w:ilvl w:val="0"/>
                <w:numId w:val="22"/>
              </w:numPr>
              <w:spacing w:line="240" w:lineRule="atLeast"/>
              <w:ind w:right="0"/>
              <w:jc w:val="both"/>
            </w:pPr>
            <w:r>
              <w:t xml:space="preserve">Microsoft Word and PowerPoint </w:t>
            </w:r>
          </w:p>
          <w:p w14:paraId="3D003DAB" w14:textId="25D1ED22" w:rsidR="00F70F69" w:rsidRPr="005D7AB3" w:rsidRDefault="00F70F69" w:rsidP="00F70F69">
            <w:pPr>
              <w:pStyle w:val="Achievement"/>
              <w:numPr>
                <w:ilvl w:val="0"/>
                <w:numId w:val="22"/>
              </w:numPr>
              <w:spacing w:line="240" w:lineRule="atLeast"/>
              <w:ind w:right="0"/>
              <w:jc w:val="both"/>
            </w:pPr>
            <w:r>
              <w:t>Adobe Photoshop</w:t>
            </w:r>
          </w:p>
        </w:tc>
      </w:tr>
    </w:tbl>
    <w:p w14:paraId="4B96AD7B" w14:textId="23129104" w:rsidR="00F40DF8" w:rsidRPr="005D7AB3" w:rsidRDefault="00F40DF8" w:rsidP="0060006C">
      <w:pPr>
        <w:rPr>
          <w:lang w:eastAsia="zh-CN"/>
        </w:rPr>
      </w:pPr>
    </w:p>
    <w:p w14:paraId="6E8A35C0" w14:textId="77777777" w:rsidR="00F40DF8" w:rsidRPr="005D7AB3" w:rsidRDefault="00F40DF8" w:rsidP="0060006C">
      <w:pPr>
        <w:rPr>
          <w:lang w:eastAsia="zh-CN"/>
        </w:rPr>
      </w:pPr>
    </w:p>
    <w:p w14:paraId="3D6369AA" w14:textId="77777777" w:rsidR="000F0234" w:rsidRPr="005D7AB3" w:rsidRDefault="000F0234" w:rsidP="0060006C">
      <w:pPr>
        <w:rPr>
          <w:lang w:eastAsia="zh-CN"/>
        </w:rPr>
      </w:pPr>
    </w:p>
    <w:p w14:paraId="29D9638B" w14:textId="77777777" w:rsidR="000F0234" w:rsidRPr="005D7AB3" w:rsidRDefault="000F0234" w:rsidP="0060006C">
      <w:pPr>
        <w:rPr>
          <w:lang w:eastAsia="zh-CN"/>
        </w:rPr>
      </w:pPr>
    </w:p>
    <w:p w14:paraId="13CC9B99" w14:textId="77777777" w:rsidR="000F0234" w:rsidRPr="005D7AB3" w:rsidRDefault="000F0234" w:rsidP="0060006C">
      <w:pPr>
        <w:rPr>
          <w:lang w:eastAsia="zh-CN"/>
        </w:rPr>
      </w:pPr>
    </w:p>
    <w:p w14:paraId="2B79F6BA" w14:textId="77777777" w:rsidR="000F0234" w:rsidRPr="005D7AB3" w:rsidRDefault="000F0234" w:rsidP="0060006C">
      <w:pPr>
        <w:rPr>
          <w:lang w:eastAsia="zh-CN"/>
        </w:rPr>
      </w:pPr>
    </w:p>
    <w:p w14:paraId="00FB159D" w14:textId="77777777" w:rsidR="000F0234" w:rsidRPr="005D7AB3" w:rsidRDefault="000F0234" w:rsidP="0060006C">
      <w:pPr>
        <w:rPr>
          <w:lang w:eastAsia="zh-CN"/>
        </w:rPr>
      </w:pPr>
    </w:p>
    <w:p w14:paraId="1E889FB4" w14:textId="77777777" w:rsidR="000F0234" w:rsidRPr="005D7AB3" w:rsidRDefault="000F0234" w:rsidP="0060006C">
      <w:pPr>
        <w:rPr>
          <w:lang w:eastAsia="zh-CN"/>
        </w:rPr>
      </w:pPr>
    </w:p>
    <w:p w14:paraId="6C049D1A" w14:textId="77777777" w:rsidR="008B5686" w:rsidRPr="005D7AB3" w:rsidRDefault="008B5686" w:rsidP="0060006C">
      <w:pPr>
        <w:rPr>
          <w:b/>
          <w:lang w:eastAsia="ko-KR"/>
        </w:rPr>
      </w:pPr>
    </w:p>
    <w:p w14:paraId="080BCDAF" w14:textId="77777777" w:rsidR="008B5686" w:rsidRPr="005D7AB3" w:rsidRDefault="008B5686" w:rsidP="0060006C">
      <w:pPr>
        <w:rPr>
          <w:b/>
          <w:lang w:eastAsia="ko-KR"/>
        </w:rPr>
      </w:pPr>
    </w:p>
    <w:p w14:paraId="47DE60F4" w14:textId="77777777" w:rsidR="008B5686" w:rsidRPr="005D7AB3" w:rsidRDefault="008B5686" w:rsidP="0060006C">
      <w:pPr>
        <w:rPr>
          <w:b/>
          <w:lang w:eastAsia="ko-KR"/>
        </w:rPr>
      </w:pPr>
    </w:p>
    <w:p w14:paraId="393A5B30" w14:textId="77777777" w:rsidR="008B5686" w:rsidRPr="005D7AB3" w:rsidRDefault="008B5686" w:rsidP="0060006C">
      <w:pPr>
        <w:rPr>
          <w:b/>
          <w:lang w:eastAsia="ko-KR"/>
        </w:rPr>
      </w:pPr>
    </w:p>
    <w:p w14:paraId="0EC92585" w14:textId="77777777" w:rsidR="008B5686" w:rsidRPr="005D7AB3" w:rsidRDefault="008B5686" w:rsidP="0060006C">
      <w:pPr>
        <w:rPr>
          <w:b/>
          <w:lang w:eastAsia="ko-KR"/>
        </w:rPr>
      </w:pPr>
    </w:p>
    <w:p w14:paraId="55B11411" w14:textId="77777777" w:rsidR="008B5686" w:rsidRPr="005D7AB3" w:rsidRDefault="008B5686" w:rsidP="0060006C">
      <w:pPr>
        <w:rPr>
          <w:b/>
          <w:lang w:eastAsia="ko-KR"/>
        </w:rPr>
      </w:pPr>
    </w:p>
    <w:p w14:paraId="055BA539" w14:textId="77777777" w:rsidR="008B5686" w:rsidRPr="005D7AB3" w:rsidRDefault="008B5686" w:rsidP="0060006C">
      <w:pPr>
        <w:rPr>
          <w:b/>
          <w:lang w:eastAsia="ko-KR"/>
        </w:rPr>
      </w:pPr>
    </w:p>
    <w:p w14:paraId="27DE3567" w14:textId="77777777" w:rsidR="008B5686" w:rsidRPr="005D7AB3" w:rsidRDefault="008B5686" w:rsidP="0060006C">
      <w:pPr>
        <w:rPr>
          <w:b/>
          <w:lang w:eastAsia="ko-KR"/>
        </w:rPr>
      </w:pPr>
    </w:p>
    <w:p w14:paraId="12B38504" w14:textId="77777777" w:rsidR="008B5686" w:rsidRPr="005D7AB3" w:rsidRDefault="008B5686" w:rsidP="0060006C">
      <w:pPr>
        <w:rPr>
          <w:b/>
          <w:lang w:eastAsia="ko-KR"/>
        </w:rPr>
      </w:pPr>
    </w:p>
    <w:p w14:paraId="0C02A0B4" w14:textId="77777777" w:rsidR="008B5686" w:rsidRPr="005D7AB3" w:rsidRDefault="008B5686" w:rsidP="0060006C">
      <w:pPr>
        <w:rPr>
          <w:b/>
          <w:lang w:eastAsia="ko-KR"/>
        </w:rPr>
      </w:pPr>
    </w:p>
    <w:p w14:paraId="5BDBE059" w14:textId="77777777" w:rsidR="008B5686" w:rsidRPr="005D7AB3" w:rsidRDefault="008B5686" w:rsidP="0060006C">
      <w:pPr>
        <w:rPr>
          <w:b/>
          <w:lang w:eastAsia="ko-KR"/>
        </w:rPr>
      </w:pPr>
    </w:p>
    <w:p w14:paraId="1D3A90B3" w14:textId="77777777" w:rsidR="008B5686" w:rsidRPr="005D7AB3" w:rsidRDefault="008B5686" w:rsidP="0060006C">
      <w:pPr>
        <w:rPr>
          <w:b/>
          <w:lang w:eastAsia="ko-KR"/>
        </w:rPr>
      </w:pPr>
    </w:p>
    <w:p w14:paraId="3F5E25CF" w14:textId="77777777" w:rsidR="009D3FF0" w:rsidRPr="005D7AB3" w:rsidRDefault="009D3FF0" w:rsidP="007444F7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rPr>
          <w:lang w:eastAsia="zh-CN"/>
        </w:rPr>
      </w:pPr>
    </w:p>
    <w:sectPr w:rsidR="009D3FF0" w:rsidRPr="005D7AB3" w:rsidSect="00D500D2">
      <w:pgSz w:w="12240" w:h="15840" w:code="1"/>
      <w:pgMar w:top="1008" w:right="1800" w:bottom="1440" w:left="1800" w:header="720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EEEA9" w14:textId="77777777" w:rsidR="00953DD9" w:rsidRDefault="00953DD9">
      <w:r>
        <w:separator/>
      </w:r>
    </w:p>
  </w:endnote>
  <w:endnote w:type="continuationSeparator" w:id="0">
    <w:p w14:paraId="38E01844" w14:textId="77777777" w:rsidR="00953DD9" w:rsidRDefault="0095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D5F07" w14:textId="77777777" w:rsidR="00953DD9" w:rsidRDefault="00953DD9">
      <w:r>
        <w:separator/>
      </w:r>
    </w:p>
  </w:footnote>
  <w:footnote w:type="continuationSeparator" w:id="0">
    <w:p w14:paraId="192880DC" w14:textId="77777777" w:rsidR="00953DD9" w:rsidRDefault="0095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BF6"/>
    <w:multiLevelType w:val="hybridMultilevel"/>
    <w:tmpl w:val="0C7E9D96"/>
    <w:lvl w:ilvl="0" w:tplc="FFFFFFFF">
      <w:start w:val="1"/>
      <w:numFmt w:val="bullet"/>
      <w:pStyle w:val="a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  <w:lang w:val="en-CA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9195F"/>
    <w:multiLevelType w:val="hybridMultilevel"/>
    <w:tmpl w:val="0EAAFF10"/>
    <w:lvl w:ilvl="0" w:tplc="86642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057A9A"/>
    <w:multiLevelType w:val="hybridMultilevel"/>
    <w:tmpl w:val="980A1F58"/>
    <w:lvl w:ilvl="0" w:tplc="097671C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C14044D"/>
    <w:multiLevelType w:val="multilevel"/>
    <w:tmpl w:val="3476E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60696B"/>
    <w:multiLevelType w:val="multilevel"/>
    <w:tmpl w:val="BF04B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F907A0"/>
    <w:multiLevelType w:val="hybridMultilevel"/>
    <w:tmpl w:val="5CB866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A7240DC"/>
    <w:multiLevelType w:val="hybridMultilevel"/>
    <w:tmpl w:val="000652CE"/>
    <w:lvl w:ilvl="0" w:tplc="2CA28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37570CE"/>
    <w:multiLevelType w:val="hybridMultilevel"/>
    <w:tmpl w:val="C43E16AA"/>
    <w:lvl w:ilvl="0" w:tplc="F06CF5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8B369C"/>
    <w:multiLevelType w:val="hybridMultilevel"/>
    <w:tmpl w:val="01BCD746"/>
    <w:lvl w:ilvl="0" w:tplc="4058ED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E75ECF"/>
    <w:multiLevelType w:val="hybridMultilevel"/>
    <w:tmpl w:val="D42E63DA"/>
    <w:lvl w:ilvl="0" w:tplc="EA126FB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8AB393D"/>
    <w:multiLevelType w:val="multilevel"/>
    <w:tmpl w:val="6BEE2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8E72955"/>
    <w:multiLevelType w:val="multilevel"/>
    <w:tmpl w:val="3476E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9F2EE3"/>
    <w:multiLevelType w:val="hybridMultilevel"/>
    <w:tmpl w:val="F9E6B07E"/>
    <w:lvl w:ilvl="0" w:tplc="AF98D24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FEA4036"/>
    <w:multiLevelType w:val="hybridMultilevel"/>
    <w:tmpl w:val="1D14042A"/>
    <w:lvl w:ilvl="0" w:tplc="D544092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5">
    <w:nsid w:val="4C076D8D"/>
    <w:multiLevelType w:val="hybridMultilevel"/>
    <w:tmpl w:val="92AE80D8"/>
    <w:lvl w:ilvl="0" w:tplc="421484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CEA7F42"/>
    <w:multiLevelType w:val="hybridMultilevel"/>
    <w:tmpl w:val="A760AA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9D05ACB"/>
    <w:multiLevelType w:val="hybridMultilevel"/>
    <w:tmpl w:val="D54EC3D4"/>
    <w:lvl w:ilvl="0" w:tplc="EBDE4544"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  <w:lang w:val="en-CA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BC77C9"/>
    <w:multiLevelType w:val="multilevel"/>
    <w:tmpl w:val="87984D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F6315A"/>
    <w:multiLevelType w:val="hybridMultilevel"/>
    <w:tmpl w:val="87984D88"/>
    <w:lvl w:ilvl="0" w:tplc="CD06F7C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996109"/>
    <w:multiLevelType w:val="multilevel"/>
    <w:tmpl w:val="92AE80D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B00AF6"/>
    <w:multiLevelType w:val="hybridMultilevel"/>
    <w:tmpl w:val="700CDE4C"/>
    <w:lvl w:ilvl="0" w:tplc="83C6BDD6">
      <w:start w:val="1"/>
      <w:numFmt w:val="bullet"/>
      <w:pStyle w:val="Achievemen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37E6FF0"/>
    <w:multiLevelType w:val="hybridMultilevel"/>
    <w:tmpl w:val="4B7A0472"/>
    <w:lvl w:ilvl="0" w:tplc="491C1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19"/>
  </w:num>
  <w:num w:numId="5">
    <w:abstractNumId w:val="18"/>
  </w:num>
  <w:num w:numId="6">
    <w:abstractNumId w:val="8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22"/>
  </w:num>
  <w:num w:numId="14">
    <w:abstractNumId w:val="6"/>
  </w:num>
  <w:num w:numId="15">
    <w:abstractNumId w:val="21"/>
  </w:num>
  <w:num w:numId="16">
    <w:abstractNumId w:val="5"/>
  </w:num>
  <w:num w:numId="17">
    <w:abstractNumId w:val="16"/>
  </w:num>
  <w:num w:numId="18">
    <w:abstractNumId w:val="12"/>
  </w:num>
  <w:num w:numId="19">
    <w:abstractNumId w:val="17"/>
  </w:num>
  <w:num w:numId="20">
    <w:abstractNumId w:val="0"/>
  </w:num>
  <w:num w:numId="21">
    <w:abstractNumId w:val="13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50">
      <o:colormru v:ext="edit" colors="#c8c8c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D2"/>
    <w:rsid w:val="000311CD"/>
    <w:rsid w:val="0003267A"/>
    <w:rsid w:val="00034695"/>
    <w:rsid w:val="0006575B"/>
    <w:rsid w:val="00092064"/>
    <w:rsid w:val="000956D7"/>
    <w:rsid w:val="000F0234"/>
    <w:rsid w:val="00111B73"/>
    <w:rsid w:val="00115359"/>
    <w:rsid w:val="0013465B"/>
    <w:rsid w:val="001532E1"/>
    <w:rsid w:val="00154112"/>
    <w:rsid w:val="001743FA"/>
    <w:rsid w:val="001B5EDF"/>
    <w:rsid w:val="002045AD"/>
    <w:rsid w:val="0020663C"/>
    <w:rsid w:val="00267D0A"/>
    <w:rsid w:val="0028363B"/>
    <w:rsid w:val="002A50B5"/>
    <w:rsid w:val="002C6589"/>
    <w:rsid w:val="0031083E"/>
    <w:rsid w:val="00367B6B"/>
    <w:rsid w:val="003B7AC0"/>
    <w:rsid w:val="003E4584"/>
    <w:rsid w:val="003F7C7F"/>
    <w:rsid w:val="0040576B"/>
    <w:rsid w:val="00405FC8"/>
    <w:rsid w:val="00406C42"/>
    <w:rsid w:val="0043735C"/>
    <w:rsid w:val="004548BE"/>
    <w:rsid w:val="00462935"/>
    <w:rsid w:val="00470E91"/>
    <w:rsid w:val="004741A5"/>
    <w:rsid w:val="00477863"/>
    <w:rsid w:val="00492CD9"/>
    <w:rsid w:val="004930ED"/>
    <w:rsid w:val="004A30DB"/>
    <w:rsid w:val="004C63EC"/>
    <w:rsid w:val="00507DD3"/>
    <w:rsid w:val="005179C0"/>
    <w:rsid w:val="00522979"/>
    <w:rsid w:val="00546D1A"/>
    <w:rsid w:val="005670F5"/>
    <w:rsid w:val="00597063"/>
    <w:rsid w:val="005B6C07"/>
    <w:rsid w:val="005D7AB3"/>
    <w:rsid w:val="005E38EC"/>
    <w:rsid w:val="005E6DCF"/>
    <w:rsid w:val="0060006C"/>
    <w:rsid w:val="00626F62"/>
    <w:rsid w:val="0066401B"/>
    <w:rsid w:val="006742D6"/>
    <w:rsid w:val="0067713A"/>
    <w:rsid w:val="006A7751"/>
    <w:rsid w:val="006B3D7C"/>
    <w:rsid w:val="006B63DC"/>
    <w:rsid w:val="006D1662"/>
    <w:rsid w:val="006D6E76"/>
    <w:rsid w:val="007444F7"/>
    <w:rsid w:val="00761E60"/>
    <w:rsid w:val="00763C01"/>
    <w:rsid w:val="00775DC1"/>
    <w:rsid w:val="007B43CD"/>
    <w:rsid w:val="007F0FE4"/>
    <w:rsid w:val="007F30A9"/>
    <w:rsid w:val="008004DE"/>
    <w:rsid w:val="008013B7"/>
    <w:rsid w:val="008135E7"/>
    <w:rsid w:val="0082091E"/>
    <w:rsid w:val="00824C4E"/>
    <w:rsid w:val="00825267"/>
    <w:rsid w:val="0084302B"/>
    <w:rsid w:val="00866710"/>
    <w:rsid w:val="00866EE2"/>
    <w:rsid w:val="00892A86"/>
    <w:rsid w:val="008A185B"/>
    <w:rsid w:val="008B2A37"/>
    <w:rsid w:val="008B5686"/>
    <w:rsid w:val="008C44E4"/>
    <w:rsid w:val="00907494"/>
    <w:rsid w:val="00953DD9"/>
    <w:rsid w:val="00955889"/>
    <w:rsid w:val="009810D3"/>
    <w:rsid w:val="00991125"/>
    <w:rsid w:val="00991BB7"/>
    <w:rsid w:val="009A098D"/>
    <w:rsid w:val="009A7EA0"/>
    <w:rsid w:val="009B2B25"/>
    <w:rsid w:val="009B5892"/>
    <w:rsid w:val="009D3FF0"/>
    <w:rsid w:val="00A97D1F"/>
    <w:rsid w:val="00AA2C58"/>
    <w:rsid w:val="00AA5ACC"/>
    <w:rsid w:val="00AB7796"/>
    <w:rsid w:val="00AD2864"/>
    <w:rsid w:val="00AF731E"/>
    <w:rsid w:val="00AF73CC"/>
    <w:rsid w:val="00B312C5"/>
    <w:rsid w:val="00B36CD9"/>
    <w:rsid w:val="00B46955"/>
    <w:rsid w:val="00B82F87"/>
    <w:rsid w:val="00B83192"/>
    <w:rsid w:val="00BB58A7"/>
    <w:rsid w:val="00BC01C3"/>
    <w:rsid w:val="00BF150D"/>
    <w:rsid w:val="00C217B9"/>
    <w:rsid w:val="00C566F2"/>
    <w:rsid w:val="00C5743D"/>
    <w:rsid w:val="00CA6ABF"/>
    <w:rsid w:val="00CB5CD4"/>
    <w:rsid w:val="00D301E3"/>
    <w:rsid w:val="00D500D2"/>
    <w:rsid w:val="00DB5A4D"/>
    <w:rsid w:val="00DB7DF7"/>
    <w:rsid w:val="00DE0E5E"/>
    <w:rsid w:val="00DE4FE9"/>
    <w:rsid w:val="00E305DD"/>
    <w:rsid w:val="00E3458C"/>
    <w:rsid w:val="00E40209"/>
    <w:rsid w:val="00E51CFE"/>
    <w:rsid w:val="00E675F8"/>
    <w:rsid w:val="00E67B54"/>
    <w:rsid w:val="00E72785"/>
    <w:rsid w:val="00E73550"/>
    <w:rsid w:val="00E73E51"/>
    <w:rsid w:val="00E82A3B"/>
    <w:rsid w:val="00EA7703"/>
    <w:rsid w:val="00F35F1D"/>
    <w:rsid w:val="00F40DF8"/>
    <w:rsid w:val="00F70F69"/>
    <w:rsid w:val="00F80172"/>
    <w:rsid w:val="00FA266A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c8c8"/>
    </o:shapedefaults>
    <o:shapelayout v:ext="edit">
      <o:idmap v:ext="edit" data="1"/>
    </o:shapelayout>
  </w:shapeDefaults>
  <w:decimalSymbol w:val="."/>
  <w:listSeparator w:val=","/>
  <w14:docId w14:val="292B7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B46955"/>
    <w:rPr>
      <w:lang w:eastAsia="en-US"/>
    </w:rPr>
  </w:style>
  <w:style w:type="paragraph" w:styleId="1">
    <w:name w:val="heading 1"/>
    <w:basedOn w:val="HeadingBase"/>
    <w:next w:val="a1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2">
    <w:name w:val="heading 2"/>
    <w:basedOn w:val="HeadingBase"/>
    <w:next w:val="a1"/>
    <w:qFormat/>
    <w:pPr>
      <w:spacing w:before="220"/>
      <w:outlineLvl w:val="1"/>
    </w:pPr>
    <w:rPr>
      <w:b/>
    </w:rPr>
  </w:style>
  <w:style w:type="paragraph" w:styleId="3">
    <w:name w:val="heading 3"/>
    <w:basedOn w:val="HeadingBase"/>
    <w:next w:val="a1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4">
    <w:name w:val="heading 4"/>
    <w:basedOn w:val="HeadingBase"/>
    <w:next w:val="a1"/>
    <w:qFormat/>
    <w:pPr>
      <w:spacing w:after="220"/>
      <w:outlineLvl w:val="3"/>
    </w:pPr>
    <w:rPr>
      <w:sz w:val="20"/>
    </w:rPr>
  </w:style>
  <w:style w:type="paragraph" w:styleId="5">
    <w:name w:val="heading 5"/>
    <w:basedOn w:val="HeadingBase"/>
    <w:next w:val="a1"/>
    <w:qFormat/>
    <w:pPr>
      <w:outlineLvl w:val="4"/>
    </w:pPr>
  </w:style>
  <w:style w:type="paragraph" w:styleId="6">
    <w:name w:val="heading 6"/>
    <w:basedOn w:val="a0"/>
    <w:next w:val="a0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pPr>
      <w:spacing w:after="220" w:line="220" w:lineRule="atLeast"/>
      <w:ind w:right="-360"/>
    </w:pPr>
  </w:style>
  <w:style w:type="paragraph" w:customStyle="1" w:styleId="Achievement">
    <w:name w:val="Achievement"/>
    <w:basedOn w:val="a1"/>
    <w:autoRedefine/>
    <w:rsid w:val="00C566F2"/>
    <w:pPr>
      <w:numPr>
        <w:numId w:val="15"/>
      </w:numPr>
      <w:spacing w:after="60"/>
      <w:ind w:right="-89"/>
    </w:pPr>
    <w:rPr>
      <w:lang w:eastAsia="zh-CN"/>
    </w:rPr>
  </w:style>
  <w:style w:type="paragraph" w:customStyle="1" w:styleId="Address1">
    <w:name w:val="Address 1"/>
    <w:basedOn w:val="a0"/>
    <w:pPr>
      <w:spacing w:line="200" w:lineRule="atLeast"/>
    </w:pPr>
    <w:rPr>
      <w:sz w:val="16"/>
    </w:rPr>
  </w:style>
  <w:style w:type="paragraph" w:customStyle="1" w:styleId="Address2">
    <w:name w:val="Address 2"/>
    <w:basedOn w:val="a0"/>
    <w:pPr>
      <w:spacing w:line="200" w:lineRule="atLeast"/>
    </w:pPr>
    <w:rPr>
      <w:sz w:val="16"/>
    </w:rPr>
  </w:style>
  <w:style w:type="paragraph" w:styleId="a6">
    <w:name w:val="Body Text Indent"/>
    <w:basedOn w:val="a1"/>
    <w:pPr>
      <w:ind w:left="720"/>
    </w:pPr>
  </w:style>
  <w:style w:type="paragraph" w:customStyle="1" w:styleId="CityState">
    <w:name w:val="City/State"/>
    <w:basedOn w:val="a1"/>
    <w:next w:val="a1"/>
    <w:link w:val="CityStateChar"/>
    <w:pPr>
      <w:keepNext/>
    </w:pPr>
  </w:style>
  <w:style w:type="paragraph" w:customStyle="1" w:styleId="CompanyName">
    <w:name w:val="Company Name"/>
    <w:basedOn w:val="a0"/>
    <w:next w:val="a0"/>
    <w:autoRedefine/>
    <w:rsid w:val="000956D7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a0"/>
  </w:style>
  <w:style w:type="paragraph" w:styleId="a">
    <w:name w:val="Date"/>
    <w:basedOn w:val="a1"/>
    <w:link w:val="a7"/>
    <w:pPr>
      <w:keepNext/>
    </w:pPr>
  </w:style>
  <w:style w:type="paragraph" w:customStyle="1" w:styleId="DocumentLabel">
    <w:name w:val="Document Label"/>
    <w:basedOn w:val="a0"/>
    <w:next w:val="a0"/>
    <w:pPr>
      <w:spacing w:after="220"/>
      <w:ind w:right="-360"/>
    </w:pPr>
    <w:rPr>
      <w:spacing w:val="-20"/>
      <w:sz w:val="48"/>
    </w:rPr>
  </w:style>
  <w:style w:type="character" w:styleId="a8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a0"/>
    <w:pPr>
      <w:ind w:right="-360"/>
    </w:pPr>
  </w:style>
  <w:style w:type="paragraph" w:styleId="a9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aa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a1"/>
    <w:next w:val="a1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a0"/>
    <w:next w:val="Achievement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a2"/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a0"/>
    <w:next w:val="a0"/>
    <w:autoRedefine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NoTitle">
    <w:name w:val="No Title"/>
    <w:basedOn w:val="a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a0"/>
    <w:next w:val="a1"/>
    <w:pPr>
      <w:spacing w:before="220" w:after="220" w:line="220" w:lineRule="atLeast"/>
    </w:pPr>
  </w:style>
  <w:style w:type="character" w:styleId="ab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a0"/>
    <w:next w:val="a0"/>
    <w:autoRedefine/>
    <w:rsid w:val="00B4695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a0"/>
    <w:pPr>
      <w:pBdr>
        <w:top w:val="none" w:sz="0" w:space="0" w:color="auto"/>
      </w:pBdr>
    </w:pPr>
    <w:rPr>
      <w:b w:val="0"/>
      <w:spacing w:val="0"/>
      <w:position w:val="6"/>
    </w:rPr>
  </w:style>
  <w:style w:type="paragraph" w:styleId="ac">
    <w:name w:val="Balloon Text"/>
    <w:basedOn w:val="a0"/>
    <w:semiHidden/>
    <w:rsid w:val="007B43CD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Achievement"/>
    <w:pPr>
      <w:spacing w:before="220"/>
    </w:pPr>
  </w:style>
  <w:style w:type="character" w:customStyle="1" w:styleId="a5">
    <w:name w:val="正文文本字符"/>
    <w:link w:val="a1"/>
    <w:rsid w:val="00C566F2"/>
    <w:rPr>
      <w:rFonts w:eastAsia="宋体"/>
      <w:lang w:val="en-US" w:eastAsia="en-US" w:bidi="ar-SA"/>
    </w:rPr>
  </w:style>
  <w:style w:type="character" w:customStyle="1" w:styleId="a7">
    <w:name w:val="日期字符"/>
    <w:basedOn w:val="a5"/>
    <w:link w:val="a"/>
    <w:rsid w:val="00C566F2"/>
    <w:rPr>
      <w:rFonts w:eastAsia="宋体"/>
      <w:lang w:val="en-US" w:eastAsia="en-US" w:bidi="ar-SA"/>
    </w:rPr>
  </w:style>
  <w:style w:type="character" w:customStyle="1" w:styleId="CityStateChar">
    <w:name w:val="City/State Char"/>
    <w:basedOn w:val="a5"/>
    <w:link w:val="CityState"/>
    <w:rsid w:val="00C566F2"/>
    <w:rPr>
      <w:rFonts w:eastAsia="宋体"/>
      <w:lang w:val="en-US" w:eastAsia="en-US" w:bidi="ar-SA"/>
    </w:rPr>
  </w:style>
  <w:style w:type="character" w:styleId="ad">
    <w:name w:val="Hyperlink"/>
    <w:rsid w:val="00907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B46955"/>
    <w:rPr>
      <w:lang w:eastAsia="en-US"/>
    </w:rPr>
  </w:style>
  <w:style w:type="paragraph" w:styleId="1">
    <w:name w:val="heading 1"/>
    <w:basedOn w:val="HeadingBase"/>
    <w:next w:val="a1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2">
    <w:name w:val="heading 2"/>
    <w:basedOn w:val="HeadingBase"/>
    <w:next w:val="a1"/>
    <w:qFormat/>
    <w:pPr>
      <w:spacing w:before="220"/>
      <w:outlineLvl w:val="1"/>
    </w:pPr>
    <w:rPr>
      <w:b/>
    </w:rPr>
  </w:style>
  <w:style w:type="paragraph" w:styleId="3">
    <w:name w:val="heading 3"/>
    <w:basedOn w:val="HeadingBase"/>
    <w:next w:val="a1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4">
    <w:name w:val="heading 4"/>
    <w:basedOn w:val="HeadingBase"/>
    <w:next w:val="a1"/>
    <w:qFormat/>
    <w:pPr>
      <w:spacing w:after="220"/>
      <w:outlineLvl w:val="3"/>
    </w:pPr>
    <w:rPr>
      <w:sz w:val="20"/>
    </w:rPr>
  </w:style>
  <w:style w:type="paragraph" w:styleId="5">
    <w:name w:val="heading 5"/>
    <w:basedOn w:val="HeadingBase"/>
    <w:next w:val="a1"/>
    <w:qFormat/>
    <w:pPr>
      <w:outlineLvl w:val="4"/>
    </w:pPr>
  </w:style>
  <w:style w:type="paragraph" w:styleId="6">
    <w:name w:val="heading 6"/>
    <w:basedOn w:val="a0"/>
    <w:next w:val="a0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pPr>
      <w:spacing w:after="220" w:line="220" w:lineRule="atLeast"/>
      <w:ind w:right="-360"/>
    </w:pPr>
  </w:style>
  <w:style w:type="paragraph" w:customStyle="1" w:styleId="Achievement">
    <w:name w:val="Achievement"/>
    <w:basedOn w:val="a1"/>
    <w:autoRedefine/>
    <w:rsid w:val="00C566F2"/>
    <w:pPr>
      <w:numPr>
        <w:numId w:val="15"/>
      </w:numPr>
      <w:spacing w:after="60"/>
      <w:ind w:right="-89"/>
    </w:pPr>
    <w:rPr>
      <w:lang w:eastAsia="zh-CN"/>
    </w:rPr>
  </w:style>
  <w:style w:type="paragraph" w:customStyle="1" w:styleId="Address1">
    <w:name w:val="Address 1"/>
    <w:basedOn w:val="a0"/>
    <w:pPr>
      <w:spacing w:line="200" w:lineRule="atLeast"/>
    </w:pPr>
    <w:rPr>
      <w:sz w:val="16"/>
    </w:rPr>
  </w:style>
  <w:style w:type="paragraph" w:customStyle="1" w:styleId="Address2">
    <w:name w:val="Address 2"/>
    <w:basedOn w:val="a0"/>
    <w:pPr>
      <w:spacing w:line="200" w:lineRule="atLeast"/>
    </w:pPr>
    <w:rPr>
      <w:sz w:val="16"/>
    </w:rPr>
  </w:style>
  <w:style w:type="paragraph" w:styleId="a6">
    <w:name w:val="Body Text Indent"/>
    <w:basedOn w:val="a1"/>
    <w:pPr>
      <w:ind w:left="720"/>
    </w:pPr>
  </w:style>
  <w:style w:type="paragraph" w:customStyle="1" w:styleId="CityState">
    <w:name w:val="City/State"/>
    <w:basedOn w:val="a1"/>
    <w:next w:val="a1"/>
    <w:link w:val="CityStateChar"/>
    <w:pPr>
      <w:keepNext/>
    </w:pPr>
  </w:style>
  <w:style w:type="paragraph" w:customStyle="1" w:styleId="CompanyName">
    <w:name w:val="Company Name"/>
    <w:basedOn w:val="a0"/>
    <w:next w:val="a0"/>
    <w:autoRedefine/>
    <w:rsid w:val="000956D7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a0"/>
  </w:style>
  <w:style w:type="paragraph" w:styleId="a">
    <w:name w:val="Date"/>
    <w:basedOn w:val="a1"/>
    <w:link w:val="a7"/>
    <w:pPr>
      <w:keepNext/>
    </w:pPr>
  </w:style>
  <w:style w:type="paragraph" w:customStyle="1" w:styleId="DocumentLabel">
    <w:name w:val="Document Label"/>
    <w:basedOn w:val="a0"/>
    <w:next w:val="a0"/>
    <w:pPr>
      <w:spacing w:after="220"/>
      <w:ind w:right="-360"/>
    </w:pPr>
    <w:rPr>
      <w:spacing w:val="-20"/>
      <w:sz w:val="48"/>
    </w:rPr>
  </w:style>
  <w:style w:type="character" w:styleId="a8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a0"/>
    <w:pPr>
      <w:ind w:right="-360"/>
    </w:pPr>
  </w:style>
  <w:style w:type="paragraph" w:styleId="a9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aa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a1"/>
    <w:next w:val="a1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a0"/>
    <w:next w:val="Achievement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a2"/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a0"/>
    <w:next w:val="a0"/>
    <w:autoRedefine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NoTitle">
    <w:name w:val="No Title"/>
    <w:basedOn w:val="a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a0"/>
    <w:next w:val="a1"/>
    <w:pPr>
      <w:spacing w:before="220" w:after="220" w:line="220" w:lineRule="atLeast"/>
    </w:pPr>
  </w:style>
  <w:style w:type="character" w:styleId="ab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a0"/>
    <w:next w:val="a0"/>
    <w:autoRedefine/>
    <w:rsid w:val="00B4695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a0"/>
    <w:pPr>
      <w:pBdr>
        <w:top w:val="none" w:sz="0" w:space="0" w:color="auto"/>
      </w:pBdr>
    </w:pPr>
    <w:rPr>
      <w:b w:val="0"/>
      <w:spacing w:val="0"/>
      <w:position w:val="6"/>
    </w:rPr>
  </w:style>
  <w:style w:type="paragraph" w:styleId="ac">
    <w:name w:val="Balloon Text"/>
    <w:basedOn w:val="a0"/>
    <w:semiHidden/>
    <w:rsid w:val="007B43CD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Achievement"/>
    <w:pPr>
      <w:spacing w:before="220"/>
    </w:pPr>
  </w:style>
  <w:style w:type="character" w:customStyle="1" w:styleId="a5">
    <w:name w:val="正文文本字符"/>
    <w:link w:val="a1"/>
    <w:rsid w:val="00C566F2"/>
    <w:rPr>
      <w:rFonts w:eastAsia="宋体"/>
      <w:lang w:val="en-US" w:eastAsia="en-US" w:bidi="ar-SA"/>
    </w:rPr>
  </w:style>
  <w:style w:type="character" w:customStyle="1" w:styleId="a7">
    <w:name w:val="日期字符"/>
    <w:basedOn w:val="a5"/>
    <w:link w:val="a"/>
    <w:rsid w:val="00C566F2"/>
    <w:rPr>
      <w:rFonts w:eastAsia="宋体"/>
      <w:lang w:val="en-US" w:eastAsia="en-US" w:bidi="ar-SA"/>
    </w:rPr>
  </w:style>
  <w:style w:type="character" w:customStyle="1" w:styleId="CityStateChar">
    <w:name w:val="City/State Char"/>
    <w:basedOn w:val="a5"/>
    <w:link w:val="CityState"/>
    <w:rsid w:val="00C566F2"/>
    <w:rPr>
      <w:rFonts w:eastAsia="宋体"/>
      <w:lang w:val="en-US" w:eastAsia="en-US" w:bidi="ar-SA"/>
    </w:rPr>
  </w:style>
  <w:style w:type="character" w:styleId="ad">
    <w:name w:val="Hyperlink"/>
    <w:rsid w:val="00907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9A0A66-8226-BB4E-AE1F-D5428742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Office\Templates\1033\Contemporary Resume.dot</Template>
  <TotalTime>10</TotalTime>
  <Pages>3</Pages>
  <Words>563</Words>
  <Characters>3214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Contemporary Resume</vt:lpstr>
      <vt:lpstr>Contemporary Resume</vt:lpstr>
    </vt:vector>
  </TitlesOfParts>
  <Company>Microsoft Corp.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Resume</dc:title>
  <dc:creator>YlmF</dc:creator>
  <cp:lastModifiedBy>Clark Chen</cp:lastModifiedBy>
  <cp:revision>4</cp:revision>
  <cp:lastPrinted>2015-05-28T20:20:00Z</cp:lastPrinted>
  <dcterms:created xsi:type="dcterms:W3CDTF">2015-05-28T20:20:00Z</dcterms:created>
  <dcterms:modified xsi:type="dcterms:W3CDTF">2015-06-04T17:18:00Z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