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2D0" w:rsidRPr="00EF7DDF" w:rsidRDefault="001222D0" w:rsidP="00E855D7">
      <w:pPr>
        <w:spacing w:after="0"/>
        <w:jc w:val="center"/>
        <w:rPr>
          <w:rFonts w:ascii="time" w:hAnsi="time"/>
          <w:b/>
          <w:sz w:val="56"/>
          <w:szCs w:val="56"/>
          <w:u w:val="thick" w:color="000000"/>
        </w:rPr>
      </w:pPr>
      <w:bookmarkStart w:id="0" w:name="OLE_LINK5"/>
      <w:bookmarkStart w:id="1" w:name="OLE_LINK6"/>
      <w:r w:rsidRPr="00EF7DDF">
        <w:rPr>
          <w:rFonts w:ascii="time" w:hAnsi="time" w:hint="eastAsia"/>
          <w:b/>
          <w:sz w:val="56"/>
          <w:szCs w:val="56"/>
        </w:rPr>
        <w:t>白</w:t>
      </w:r>
      <w:r>
        <w:rPr>
          <w:rFonts w:ascii="time" w:hAnsi="time"/>
          <w:b/>
          <w:sz w:val="56"/>
          <w:szCs w:val="56"/>
        </w:rPr>
        <w:t xml:space="preserve">       </w:t>
      </w:r>
      <w:r w:rsidRPr="00EF7DDF">
        <w:rPr>
          <w:rFonts w:ascii="time" w:hAnsi="time"/>
          <w:b/>
          <w:sz w:val="56"/>
          <w:szCs w:val="56"/>
        </w:rPr>
        <w:t xml:space="preserve">   </w:t>
      </w:r>
      <w:r w:rsidRPr="00EF7DDF">
        <w:rPr>
          <w:rFonts w:ascii="time" w:hAnsi="time" w:hint="eastAsia"/>
          <w:b/>
          <w:sz w:val="56"/>
          <w:szCs w:val="56"/>
        </w:rPr>
        <w:t>洁</w:t>
      </w:r>
    </w:p>
    <w:p w:rsidR="001222D0" w:rsidRPr="00EF7DDF" w:rsidRDefault="001222D0" w:rsidP="00920B46">
      <w:pPr>
        <w:spacing w:after="0" w:line="440" w:lineRule="exact"/>
        <w:rPr>
          <w:rFonts w:ascii="time" w:hAnsi="time"/>
          <w:sz w:val="24"/>
          <w:szCs w:val="24"/>
        </w:rPr>
      </w:pPr>
      <w:r w:rsidRPr="00EF7DDF">
        <w:rPr>
          <w:rFonts w:ascii="time" w:hAnsi="time" w:hint="eastAsia"/>
          <w:b/>
        </w:rPr>
        <w:t>邮箱</w:t>
      </w:r>
      <w:r w:rsidRPr="00EF7DDF">
        <w:rPr>
          <w:rFonts w:ascii="time" w:hAnsi="time" w:hint="eastAsia"/>
        </w:rPr>
        <w:t>：</w:t>
      </w:r>
      <w:hyperlink r:id="rId7" w:history="1">
        <w:r w:rsidRPr="00920B46">
          <w:rPr>
            <w:rStyle w:val="Hyperlink"/>
            <w:rFonts w:ascii="time" w:hAnsi="time"/>
            <w:color w:val="auto"/>
            <w:sz w:val="24"/>
            <w:szCs w:val="24"/>
            <w:u w:val="none"/>
          </w:rPr>
          <w:t>karen_bai@126.com</w:t>
        </w:r>
      </w:hyperlink>
      <w:r w:rsidRPr="00920B46">
        <w:rPr>
          <w:rFonts w:ascii="time" w:hAnsi="time"/>
          <w:sz w:val="24"/>
          <w:szCs w:val="24"/>
        </w:rPr>
        <w:t xml:space="preserve"> </w:t>
      </w:r>
      <w:r>
        <w:rPr>
          <w:rFonts w:ascii="time" w:hAnsi="time"/>
        </w:rPr>
        <w:t xml:space="preserve">                                          </w:t>
      </w:r>
      <w:r w:rsidRPr="00EF7DDF">
        <w:rPr>
          <w:rFonts w:ascii="time" w:hAnsi="time" w:hint="eastAsia"/>
          <w:b/>
        </w:rPr>
        <w:t>联系方式</w:t>
      </w:r>
      <w:r w:rsidRPr="00EF7DDF">
        <w:rPr>
          <w:rFonts w:ascii="time" w:hAnsi="time" w:hint="eastAsia"/>
        </w:rPr>
        <w:t>：</w:t>
      </w:r>
      <w:r w:rsidRPr="00EF7DDF">
        <w:rPr>
          <w:rFonts w:ascii="time" w:hAnsi="time"/>
          <w:sz w:val="24"/>
          <w:szCs w:val="24"/>
        </w:rPr>
        <w:t>(+86)-176-0086-9556</w:t>
      </w:r>
    </w:p>
    <w:p w:rsidR="001222D0" w:rsidRPr="00EF7DDF" w:rsidRDefault="001222D0" w:rsidP="00920B46">
      <w:pPr>
        <w:spacing w:after="0" w:line="440" w:lineRule="exact"/>
        <w:rPr>
          <w:rFonts w:ascii="time" w:hAnsi="time"/>
        </w:rPr>
      </w:pPr>
      <w:r w:rsidRPr="00EF7DDF">
        <w:rPr>
          <w:rFonts w:ascii="time" w:hAnsi="time" w:hint="eastAsia"/>
          <w:b/>
        </w:rPr>
        <w:t>户籍</w:t>
      </w:r>
      <w:r w:rsidRPr="00EF7DDF">
        <w:rPr>
          <w:rFonts w:ascii="time" w:hAnsi="time"/>
          <w:b/>
        </w:rPr>
        <w:t>/</w:t>
      </w:r>
      <w:r w:rsidRPr="00EF7DDF">
        <w:rPr>
          <w:rFonts w:ascii="time" w:hAnsi="time" w:hint="eastAsia"/>
          <w:b/>
        </w:rPr>
        <w:t>生源地：</w:t>
      </w:r>
      <w:r w:rsidRPr="00EF7DDF">
        <w:rPr>
          <w:rFonts w:ascii="time" w:hAnsi="time" w:hint="eastAsia"/>
        </w:rPr>
        <w:t>北京市</w:t>
      </w:r>
      <w:r w:rsidRPr="00EF7DDF">
        <w:rPr>
          <w:rFonts w:ascii="time" w:hAnsi="time"/>
        </w:rPr>
        <w:t xml:space="preserve">                </w:t>
      </w:r>
      <w:r>
        <w:rPr>
          <w:rFonts w:ascii="time" w:hAnsi="time"/>
          <w:b/>
        </w:rPr>
        <w:t xml:space="preserve">                                      </w:t>
      </w:r>
      <w:r w:rsidRPr="00EF7DDF">
        <w:rPr>
          <w:rFonts w:ascii="time" w:hAnsi="time" w:hint="eastAsia"/>
          <w:b/>
        </w:rPr>
        <w:t>出生年月：</w:t>
      </w:r>
      <w:r w:rsidRPr="00EF7DDF">
        <w:rPr>
          <w:rFonts w:ascii="time" w:hAnsi="time"/>
        </w:rPr>
        <w:t xml:space="preserve">1988 </w:t>
      </w:r>
      <w:r w:rsidRPr="00EF7DDF">
        <w:rPr>
          <w:rFonts w:ascii="time" w:hAnsi="time" w:hint="eastAsia"/>
        </w:rPr>
        <w:t>年</w:t>
      </w:r>
      <w:r w:rsidRPr="00EF7DDF">
        <w:rPr>
          <w:rFonts w:ascii="time" w:hAnsi="time"/>
        </w:rPr>
        <w:t xml:space="preserve"> 6 </w:t>
      </w:r>
      <w:r w:rsidRPr="00EF7DDF">
        <w:rPr>
          <w:rFonts w:ascii="time" w:hAnsi="time" w:hint="eastAsia"/>
        </w:rPr>
        <w:t>月</w:t>
      </w:r>
      <w:r w:rsidRPr="00EF7DDF">
        <w:rPr>
          <w:rFonts w:ascii="time" w:hAnsi="time"/>
        </w:rPr>
        <w:t xml:space="preserve">                </w:t>
      </w:r>
    </w:p>
    <w:p w:rsidR="001222D0" w:rsidRPr="00EF7DDF" w:rsidRDefault="001222D0" w:rsidP="009A1AD8">
      <w:pPr>
        <w:pStyle w:val="Default"/>
        <w:pBdr>
          <w:bottom w:val="single" w:sz="4" w:space="1" w:color="auto"/>
        </w:pBdr>
        <w:spacing w:beforeLines="100"/>
        <w:rPr>
          <w:rFonts w:ascii="time" w:hAnsi="time" w:cs="Calibri"/>
          <w:b/>
          <w:bCs/>
          <w:sz w:val="30"/>
          <w:szCs w:val="30"/>
        </w:rPr>
      </w:pPr>
      <w:r>
        <w:rPr>
          <w:rFonts w:ascii="time" w:hAnsi="time" w:cs="Calibri" w:hint="eastAsia"/>
          <w:b/>
          <w:bCs/>
          <w:sz w:val="30"/>
          <w:szCs w:val="30"/>
        </w:rPr>
        <w:t>工作</w:t>
      </w:r>
      <w:r w:rsidRPr="00EF7DDF">
        <w:rPr>
          <w:rFonts w:ascii="time" w:hAnsi="time" w:cs="Calibri" w:hint="eastAsia"/>
          <w:b/>
          <w:bCs/>
          <w:sz w:val="30"/>
          <w:szCs w:val="30"/>
        </w:rPr>
        <w:t>经历</w:t>
      </w:r>
      <w:r w:rsidRPr="00EF7DDF">
        <w:rPr>
          <w:rFonts w:ascii="time" w:hAnsi="time" w:cs="Calibri"/>
          <w:b/>
          <w:bCs/>
          <w:sz w:val="30"/>
          <w:szCs w:val="30"/>
        </w:rPr>
        <w:t xml:space="preserve">                                                       </w:t>
      </w:r>
    </w:p>
    <w:p w:rsidR="001222D0" w:rsidRPr="00EF7DDF" w:rsidRDefault="001222D0" w:rsidP="009A1AD8">
      <w:pPr>
        <w:spacing w:afterLines="50" w:line="440" w:lineRule="exact"/>
        <w:rPr>
          <w:rFonts w:cs="Calibri"/>
          <w:b/>
          <w:color w:val="000000"/>
          <w:sz w:val="24"/>
          <w:szCs w:val="28"/>
        </w:rPr>
      </w:pPr>
      <w:r w:rsidRPr="00EF7DDF">
        <w:rPr>
          <w:rFonts w:ascii="time" w:eastAsia="楷体" w:hAnsi="time"/>
          <w:b/>
          <w:sz w:val="24"/>
          <w:szCs w:val="24"/>
        </w:rPr>
        <w:t>201</w:t>
      </w:r>
      <w:r>
        <w:rPr>
          <w:rFonts w:ascii="time" w:eastAsia="楷体" w:hAnsi="time"/>
          <w:b/>
          <w:sz w:val="24"/>
          <w:szCs w:val="24"/>
        </w:rPr>
        <w:t>3</w:t>
      </w:r>
      <w:r w:rsidRPr="00EF7DDF">
        <w:rPr>
          <w:rFonts w:ascii="time" w:eastAsia="楷体" w:hAnsi="time"/>
          <w:b/>
          <w:sz w:val="24"/>
          <w:szCs w:val="24"/>
        </w:rPr>
        <w:t>/</w:t>
      </w:r>
      <w:r>
        <w:rPr>
          <w:rFonts w:ascii="time" w:eastAsia="楷体" w:hAnsi="time"/>
          <w:b/>
          <w:sz w:val="24"/>
          <w:szCs w:val="24"/>
        </w:rPr>
        <w:t>7</w:t>
      </w:r>
      <w:r w:rsidRPr="00EF7DDF">
        <w:rPr>
          <w:rFonts w:ascii="time" w:eastAsia="楷体" w:hAnsi="time"/>
          <w:b/>
          <w:sz w:val="24"/>
          <w:szCs w:val="24"/>
        </w:rPr>
        <w:t>-</w:t>
      </w:r>
      <w:r w:rsidRPr="00EF7DDF">
        <w:rPr>
          <w:rFonts w:ascii="time" w:eastAsia="楷体" w:hAnsi="Times New Roman" w:hint="eastAsia"/>
          <w:b/>
          <w:sz w:val="24"/>
          <w:szCs w:val="24"/>
        </w:rPr>
        <w:t>至今</w:t>
      </w:r>
      <w:r w:rsidRPr="00EF7DDF">
        <w:rPr>
          <w:rFonts w:ascii="time" w:eastAsia="楷体" w:hAnsi="time"/>
          <w:b/>
          <w:sz w:val="24"/>
          <w:szCs w:val="24"/>
        </w:rPr>
        <w:t xml:space="preserve">             </w:t>
      </w:r>
      <w:r>
        <w:rPr>
          <w:rFonts w:ascii="time" w:eastAsia="楷体" w:hAnsi="time"/>
          <w:b/>
          <w:sz w:val="24"/>
          <w:szCs w:val="24"/>
        </w:rPr>
        <w:t xml:space="preserve">                    </w:t>
      </w:r>
      <w:r w:rsidRPr="008376A4">
        <w:rPr>
          <w:rFonts w:cs="Calibri" w:hint="eastAsia"/>
          <w:b/>
          <w:color w:val="000000"/>
          <w:sz w:val="24"/>
          <w:szCs w:val="24"/>
        </w:rPr>
        <w:t>中国环境出版有限责任公司</w:t>
      </w:r>
    </w:p>
    <w:p w:rsidR="001222D0" w:rsidRPr="00EF7DDF" w:rsidRDefault="001222D0" w:rsidP="006201B0">
      <w:pPr>
        <w:spacing w:after="0" w:line="240" w:lineRule="auto"/>
        <w:ind w:firstLineChars="882" w:firstLine="31680"/>
        <w:rPr>
          <w:rFonts w:ascii="仿宋_GB2312" w:eastAsia="仿宋_GB2312" w:hAnsi="time"/>
          <w:b/>
          <w:sz w:val="24"/>
          <w:szCs w:val="24"/>
        </w:rPr>
      </w:pPr>
      <w:r>
        <w:rPr>
          <w:rFonts w:ascii="仿宋_GB2312" w:eastAsia="仿宋_GB2312" w:hAnsi="Times New Roman" w:hint="eastAsia"/>
          <w:b/>
          <w:sz w:val="24"/>
          <w:szCs w:val="24"/>
        </w:rPr>
        <w:t>借调至环保部宣教</w:t>
      </w:r>
      <w:r w:rsidRPr="00EF7DDF">
        <w:rPr>
          <w:rFonts w:ascii="仿宋_GB2312" w:eastAsia="仿宋_GB2312" w:hAnsi="Times New Roman" w:hint="eastAsia"/>
          <w:b/>
          <w:sz w:val="24"/>
          <w:szCs w:val="24"/>
        </w:rPr>
        <w:t>司</w:t>
      </w:r>
      <w:r>
        <w:rPr>
          <w:rFonts w:ascii="仿宋_GB2312" w:eastAsia="仿宋_GB2312" w:hAnsi="time"/>
          <w:b/>
          <w:sz w:val="24"/>
          <w:szCs w:val="24"/>
        </w:rPr>
        <w:t xml:space="preserve">                         </w:t>
      </w:r>
      <w:r w:rsidRPr="00EF7DDF">
        <w:rPr>
          <w:rFonts w:ascii="仿宋_GB2312" w:eastAsia="仿宋_GB2312" w:hAnsi="Times New Roman" w:hint="eastAsia"/>
          <w:b/>
          <w:sz w:val="24"/>
          <w:szCs w:val="24"/>
        </w:rPr>
        <w:t>干事</w:t>
      </w:r>
    </w:p>
    <w:p w:rsidR="001222D0" w:rsidRPr="00EF7DDF" w:rsidRDefault="001222D0" w:rsidP="00EF7DDF">
      <w:pPr>
        <w:pStyle w:val="ListParagraph"/>
        <w:numPr>
          <w:ilvl w:val="0"/>
          <w:numId w:val="1"/>
        </w:numPr>
        <w:spacing w:after="0" w:line="360" w:lineRule="exact"/>
        <w:ind w:left="714" w:hanging="357"/>
        <w:rPr>
          <w:rFonts w:ascii="time" w:hAnsi="time"/>
        </w:rPr>
      </w:pPr>
      <w:r>
        <w:rPr>
          <w:rFonts w:ascii="time" w:hAnsi="time" w:hint="eastAsia"/>
        </w:rPr>
        <w:t>多方位</w:t>
      </w:r>
      <w:r w:rsidRPr="00EF7DDF">
        <w:rPr>
          <w:rFonts w:ascii="time" w:hAnsi="time" w:hint="eastAsia"/>
        </w:rPr>
        <w:t>宣传“六</w:t>
      </w:r>
      <w:r w:rsidRPr="00EF7DDF">
        <w:rPr>
          <w:rFonts w:ascii="time" w:hAnsi="time"/>
        </w:rPr>
        <w:t>∙</w:t>
      </w:r>
      <w:r w:rsidRPr="00EF7DDF">
        <w:rPr>
          <w:rFonts w:ascii="time" w:hAnsi="time" w:hint="eastAsia"/>
        </w:rPr>
        <w:t>五”环境日、《“同呼吸、共奋斗”公民行为准则》</w:t>
      </w:r>
    </w:p>
    <w:p w:rsidR="001222D0" w:rsidRPr="00E855D7" w:rsidRDefault="001222D0" w:rsidP="00E855D7">
      <w:pPr>
        <w:pStyle w:val="ListParagraph"/>
        <w:numPr>
          <w:ilvl w:val="0"/>
          <w:numId w:val="1"/>
        </w:numPr>
        <w:spacing w:after="0" w:line="360" w:lineRule="exact"/>
        <w:ind w:left="714" w:hanging="357"/>
      </w:pPr>
      <w:r w:rsidRPr="00EF7DDF">
        <w:rPr>
          <w:rFonts w:ascii="time" w:hint="eastAsia"/>
        </w:rPr>
        <w:t>组织举办全国中小学环境教育社会实践基地负责人培训提高班</w:t>
      </w:r>
    </w:p>
    <w:p w:rsidR="001222D0" w:rsidRPr="00E855D7" w:rsidRDefault="001222D0" w:rsidP="006201B0">
      <w:pPr>
        <w:spacing w:after="0" w:line="240" w:lineRule="auto"/>
        <w:ind w:firstLineChars="735" w:firstLine="31680"/>
        <w:rPr>
          <w:rFonts w:ascii="仿宋_GB2312" w:eastAsia="仿宋_GB2312" w:hAnsi="time"/>
          <w:b/>
          <w:sz w:val="24"/>
          <w:szCs w:val="24"/>
        </w:rPr>
      </w:pPr>
      <w:r w:rsidRPr="00E855D7">
        <w:rPr>
          <w:rFonts w:ascii="仿宋_GB2312" w:eastAsia="仿宋_GB2312" w:hAnsi="time"/>
          <w:b/>
          <w:sz w:val="24"/>
          <w:szCs w:val="24"/>
        </w:rPr>
        <w:t xml:space="preserve">  </w:t>
      </w:r>
      <w:r w:rsidRPr="00E855D7">
        <w:rPr>
          <w:rFonts w:ascii="仿宋_GB2312" w:eastAsia="仿宋_GB2312" w:hAnsi="time" w:hint="eastAsia"/>
          <w:b/>
          <w:sz w:val="24"/>
          <w:szCs w:val="24"/>
        </w:rPr>
        <w:t>《环境教育》杂志</w:t>
      </w:r>
      <w:r>
        <w:rPr>
          <w:rFonts w:ascii="仿宋_GB2312" w:eastAsia="仿宋_GB2312" w:hAnsi="time"/>
          <w:b/>
          <w:sz w:val="24"/>
          <w:szCs w:val="24"/>
        </w:rPr>
        <w:t xml:space="preserve">                       </w:t>
      </w:r>
      <w:r w:rsidRPr="00E855D7">
        <w:rPr>
          <w:rFonts w:ascii="仿宋_GB2312" w:eastAsia="仿宋_GB2312" w:hAnsi="time" w:hint="eastAsia"/>
          <w:b/>
          <w:sz w:val="24"/>
          <w:szCs w:val="24"/>
        </w:rPr>
        <w:t>编辑</w:t>
      </w:r>
      <w:r w:rsidRPr="00E855D7">
        <w:rPr>
          <w:rFonts w:ascii="仿宋_GB2312" w:eastAsia="仿宋_GB2312" w:hAnsi="time"/>
          <w:b/>
          <w:sz w:val="24"/>
          <w:szCs w:val="24"/>
        </w:rPr>
        <w:t>/</w:t>
      </w:r>
      <w:r w:rsidRPr="00E855D7">
        <w:rPr>
          <w:rFonts w:ascii="仿宋_GB2312" w:eastAsia="仿宋_GB2312" w:hAnsi="time" w:hint="eastAsia"/>
          <w:b/>
          <w:sz w:val="24"/>
          <w:szCs w:val="24"/>
        </w:rPr>
        <w:t>实习记者</w:t>
      </w:r>
    </w:p>
    <w:p w:rsidR="001222D0" w:rsidRDefault="001222D0" w:rsidP="00EF7DDF">
      <w:pPr>
        <w:pStyle w:val="ListParagraph"/>
        <w:numPr>
          <w:ilvl w:val="0"/>
          <w:numId w:val="1"/>
        </w:numPr>
        <w:spacing w:after="0" w:line="360" w:lineRule="exact"/>
        <w:ind w:left="714" w:hanging="357"/>
        <w:rPr>
          <w:rFonts w:ascii="time" w:hAnsi="time"/>
        </w:rPr>
      </w:pPr>
      <w:r>
        <w:rPr>
          <w:rFonts w:ascii="time" w:hAnsi="time" w:hint="eastAsia"/>
        </w:rPr>
        <w:t>编辑杂志官方微信与官方微博日常内容</w:t>
      </w:r>
    </w:p>
    <w:p w:rsidR="001222D0" w:rsidRDefault="001222D0" w:rsidP="00765D40">
      <w:pPr>
        <w:pStyle w:val="ListParagraph"/>
        <w:numPr>
          <w:ilvl w:val="0"/>
          <w:numId w:val="1"/>
        </w:numPr>
        <w:spacing w:after="0" w:line="360" w:lineRule="exact"/>
        <w:ind w:left="714" w:hanging="357"/>
        <w:rPr>
          <w:rFonts w:ascii="time" w:hAnsi="time"/>
        </w:rPr>
      </w:pPr>
      <w:r>
        <w:rPr>
          <w:rFonts w:ascii="time" w:hAnsi="time" w:hint="eastAsia"/>
        </w:rPr>
        <w:t>独立策划环境教育基地专栏，与作者约稿</w:t>
      </w:r>
    </w:p>
    <w:p w:rsidR="001222D0" w:rsidRPr="00EF7DDF" w:rsidRDefault="001222D0" w:rsidP="00765D40">
      <w:pPr>
        <w:pStyle w:val="ListParagraph"/>
        <w:numPr>
          <w:ilvl w:val="0"/>
          <w:numId w:val="1"/>
        </w:numPr>
        <w:spacing w:after="0" w:line="360" w:lineRule="exact"/>
        <w:ind w:left="714" w:hanging="357"/>
        <w:rPr>
          <w:rFonts w:ascii="time" w:hAnsi="time"/>
        </w:rPr>
      </w:pPr>
      <w:r>
        <w:rPr>
          <w:rFonts w:ascii="time" w:hAnsi="time" w:hint="eastAsia"/>
        </w:rPr>
        <w:t>采访全国工商联环境商会秘书长，撰写</w:t>
      </w:r>
      <w:r w:rsidRPr="00EF7DDF">
        <w:rPr>
          <w:rFonts w:ascii="time" w:hAnsi="time" w:hint="eastAsia"/>
        </w:rPr>
        <w:t>稿件</w:t>
      </w:r>
    </w:p>
    <w:p w:rsidR="001222D0" w:rsidRPr="00EF7DDF" w:rsidRDefault="001222D0" w:rsidP="006201B0">
      <w:pPr>
        <w:spacing w:after="0" w:line="240" w:lineRule="auto"/>
        <w:ind w:firstLineChars="1078" w:firstLine="31680"/>
        <w:rPr>
          <w:rFonts w:ascii="仿宋_GB2312" w:eastAsia="仿宋_GB2312" w:hAnsi="time"/>
        </w:rPr>
      </w:pPr>
      <w:r w:rsidRPr="00EF7DDF">
        <w:rPr>
          <w:rFonts w:ascii="仿宋_GB2312" w:eastAsia="仿宋_GB2312" w:hAnsi="Times New Roman" w:hint="eastAsia"/>
          <w:b/>
          <w:sz w:val="24"/>
          <w:szCs w:val="24"/>
        </w:rPr>
        <w:t>行政部</w:t>
      </w:r>
      <w:r w:rsidRPr="00EF7DDF">
        <w:rPr>
          <w:rFonts w:ascii="仿宋_GB2312" w:eastAsia="仿宋_GB2312" w:hAnsi="time"/>
          <w:b/>
          <w:sz w:val="24"/>
          <w:szCs w:val="24"/>
        </w:rPr>
        <w:t xml:space="preserve">   </w:t>
      </w:r>
      <w:r>
        <w:rPr>
          <w:rFonts w:ascii="仿宋_GB2312" w:eastAsia="仿宋_GB2312" w:hAnsi="time"/>
          <w:b/>
          <w:sz w:val="24"/>
          <w:szCs w:val="24"/>
        </w:rPr>
        <w:t xml:space="preserve">  </w:t>
      </w:r>
      <w:r w:rsidRPr="00EF7DDF">
        <w:rPr>
          <w:rFonts w:ascii="仿宋_GB2312" w:eastAsia="仿宋_GB2312" w:hAnsi="time"/>
          <w:b/>
          <w:sz w:val="24"/>
          <w:szCs w:val="24"/>
        </w:rPr>
        <w:t xml:space="preserve">                            </w:t>
      </w:r>
      <w:r>
        <w:rPr>
          <w:rFonts w:ascii="仿宋_GB2312" w:eastAsia="仿宋_GB2312" w:hAnsi="time"/>
          <w:b/>
          <w:sz w:val="24"/>
          <w:szCs w:val="24"/>
        </w:rPr>
        <w:t xml:space="preserve"> </w:t>
      </w:r>
      <w:r w:rsidRPr="00EF7DDF">
        <w:rPr>
          <w:rFonts w:ascii="仿宋_GB2312" w:eastAsia="仿宋_GB2312" w:hAnsi="Times New Roman" w:hint="eastAsia"/>
          <w:b/>
          <w:sz w:val="24"/>
          <w:szCs w:val="24"/>
        </w:rPr>
        <w:t>职员</w:t>
      </w:r>
    </w:p>
    <w:p w:rsidR="001222D0" w:rsidRPr="00EF7DDF" w:rsidRDefault="001222D0" w:rsidP="00EF7DDF">
      <w:pPr>
        <w:pStyle w:val="ListParagraph"/>
        <w:numPr>
          <w:ilvl w:val="0"/>
          <w:numId w:val="1"/>
        </w:numPr>
        <w:spacing w:after="0" w:line="360" w:lineRule="exact"/>
        <w:ind w:left="714" w:hanging="357"/>
        <w:rPr>
          <w:rFonts w:ascii="time" w:hAnsi="time"/>
        </w:rPr>
      </w:pPr>
      <w:r>
        <w:rPr>
          <w:rFonts w:ascii="time" w:hAnsi="time" w:hint="eastAsia"/>
        </w:rPr>
        <w:t>协助各部门做好公务车调配、</w:t>
      </w:r>
      <w:r w:rsidRPr="00EF7DDF">
        <w:rPr>
          <w:rFonts w:ascii="time" w:hAnsi="time" w:hint="eastAsia"/>
        </w:rPr>
        <w:t>办公用品与固定资产使用等工作，了解公司整体结构与运作方式，快速熟悉各部门人员</w:t>
      </w:r>
    </w:p>
    <w:bookmarkEnd w:id="0"/>
    <w:bookmarkEnd w:id="1"/>
    <w:p w:rsidR="001222D0" w:rsidRPr="00EF7DDF" w:rsidRDefault="001222D0" w:rsidP="009A1AD8">
      <w:pPr>
        <w:spacing w:afterLines="50" w:line="440" w:lineRule="exact"/>
        <w:rPr>
          <w:rFonts w:ascii="time" w:eastAsia="楷体" w:hAnsi="Times New Roman"/>
          <w:b/>
          <w:sz w:val="24"/>
          <w:szCs w:val="24"/>
        </w:rPr>
      </w:pPr>
      <w:r w:rsidRPr="00EF7DDF">
        <w:rPr>
          <w:rFonts w:ascii="time" w:eastAsia="楷体" w:hAnsi="Times New Roman"/>
          <w:b/>
          <w:sz w:val="24"/>
          <w:szCs w:val="24"/>
        </w:rPr>
        <w:t>2012/9</w:t>
      </w:r>
      <w:r w:rsidRPr="00EF7DDF">
        <w:rPr>
          <w:rFonts w:ascii="time" w:eastAsia="楷体" w:hAnsi="Times New Roman"/>
          <w:b/>
          <w:sz w:val="24"/>
          <w:szCs w:val="24"/>
        </w:rPr>
        <w:t>–</w:t>
      </w:r>
      <w:r>
        <w:rPr>
          <w:rFonts w:ascii="time" w:eastAsia="楷体" w:hAnsi="Times New Roman"/>
          <w:b/>
          <w:sz w:val="24"/>
          <w:szCs w:val="24"/>
        </w:rPr>
        <w:t xml:space="preserve">2013/2             </w:t>
      </w:r>
      <w:r w:rsidRPr="00EF7DDF">
        <w:rPr>
          <w:rFonts w:ascii="time" w:eastAsia="楷体" w:hAnsi="Times New Roman" w:hint="eastAsia"/>
          <w:b/>
          <w:sz w:val="24"/>
          <w:szCs w:val="24"/>
        </w:rPr>
        <w:t>雷诺</w:t>
      </w:r>
      <w:r>
        <w:rPr>
          <w:rFonts w:ascii="time" w:eastAsia="楷体" w:hAnsi="Times New Roman" w:hint="eastAsia"/>
          <w:b/>
          <w:sz w:val="24"/>
          <w:szCs w:val="24"/>
        </w:rPr>
        <w:t>中国</w:t>
      </w:r>
      <w:r w:rsidRPr="00EF7DDF">
        <w:rPr>
          <w:rFonts w:ascii="time" w:eastAsia="楷体" w:hAnsi="Times New Roman" w:hint="eastAsia"/>
          <w:b/>
          <w:sz w:val="24"/>
          <w:szCs w:val="24"/>
        </w:rPr>
        <w:t>汽车有限公司（北京）</w:t>
      </w:r>
      <w:r w:rsidRPr="00EF7DDF">
        <w:rPr>
          <w:rFonts w:ascii="time" w:eastAsia="楷体" w:hAnsi="Times New Roman"/>
          <w:b/>
          <w:sz w:val="24"/>
          <w:szCs w:val="24"/>
        </w:rPr>
        <w:t xml:space="preserve">             </w:t>
      </w:r>
      <w:r>
        <w:rPr>
          <w:rFonts w:ascii="time" w:eastAsia="楷体" w:hAnsi="Times New Roman"/>
          <w:b/>
          <w:sz w:val="24"/>
          <w:szCs w:val="24"/>
        </w:rPr>
        <w:t xml:space="preserve"> </w:t>
      </w:r>
      <w:r w:rsidRPr="00EF7DDF">
        <w:rPr>
          <w:rFonts w:ascii="time" w:eastAsia="楷体" w:hAnsi="Times New Roman" w:hint="eastAsia"/>
          <w:b/>
          <w:sz w:val="24"/>
          <w:szCs w:val="24"/>
        </w:rPr>
        <w:t>零配件供应链实习生</w:t>
      </w:r>
      <w:r w:rsidRPr="00EF7DDF">
        <w:rPr>
          <w:rFonts w:ascii="time" w:eastAsia="楷体" w:hAnsi="Times New Roman"/>
          <w:b/>
          <w:sz w:val="24"/>
          <w:szCs w:val="24"/>
        </w:rPr>
        <w:t xml:space="preserve"> </w:t>
      </w:r>
    </w:p>
    <w:p w:rsidR="001222D0" w:rsidRPr="00EF7DDF" w:rsidRDefault="001222D0" w:rsidP="00EF7DDF">
      <w:pPr>
        <w:pStyle w:val="ListParagraph"/>
        <w:numPr>
          <w:ilvl w:val="0"/>
          <w:numId w:val="1"/>
        </w:numPr>
        <w:spacing w:after="0" w:line="360" w:lineRule="exact"/>
        <w:ind w:left="714" w:hanging="357"/>
        <w:rPr>
          <w:rFonts w:ascii="time" w:hAnsi="time"/>
        </w:rPr>
      </w:pPr>
      <w:r>
        <w:rPr>
          <w:rFonts w:ascii="time" w:hAnsi="time" w:hint="eastAsia"/>
        </w:rPr>
        <w:t>配合部门经理整理统计分析国内经销商零配件数据</w:t>
      </w:r>
      <w:r w:rsidRPr="00EF7DDF">
        <w:rPr>
          <w:rFonts w:ascii="time" w:hAnsi="time" w:hint="eastAsia"/>
        </w:rPr>
        <w:t>，经销商投诉情况明显减少</w:t>
      </w:r>
    </w:p>
    <w:p w:rsidR="001222D0" w:rsidRPr="00EF7DDF" w:rsidRDefault="001222D0" w:rsidP="009A1AD8">
      <w:pPr>
        <w:spacing w:afterLines="50" w:line="440" w:lineRule="exact"/>
        <w:rPr>
          <w:rFonts w:ascii="time" w:eastAsia="楷体" w:hAnsi="Times New Roman"/>
          <w:b/>
          <w:sz w:val="24"/>
          <w:szCs w:val="24"/>
        </w:rPr>
      </w:pPr>
      <w:r>
        <w:rPr>
          <w:rFonts w:ascii="time" w:eastAsia="楷体" w:hAnsi="Times New Roman"/>
          <w:b/>
          <w:sz w:val="24"/>
          <w:szCs w:val="24"/>
        </w:rPr>
        <w:t xml:space="preserve">2011/12-2012/3           </w:t>
      </w:r>
      <w:r w:rsidRPr="00EF7DDF">
        <w:rPr>
          <w:rFonts w:ascii="time" w:eastAsia="楷体" w:hAnsi="Times New Roman" w:hint="eastAsia"/>
          <w:b/>
          <w:sz w:val="24"/>
          <w:szCs w:val="24"/>
        </w:rPr>
        <w:t>世界自然基金会</w:t>
      </w:r>
      <w:r w:rsidRPr="00EF7DDF">
        <w:rPr>
          <w:rFonts w:ascii="time" w:eastAsia="楷体" w:hAnsi="Times New Roman"/>
          <w:b/>
          <w:sz w:val="24"/>
          <w:szCs w:val="24"/>
        </w:rPr>
        <w:t>(WWF)</w:t>
      </w:r>
      <w:r w:rsidRPr="00EF7DDF">
        <w:rPr>
          <w:rFonts w:ascii="time" w:eastAsia="楷体" w:hAnsi="Times New Roman" w:hint="eastAsia"/>
          <w:b/>
          <w:sz w:val="24"/>
          <w:szCs w:val="24"/>
        </w:rPr>
        <w:t>北京办公室</w:t>
      </w:r>
      <w:r w:rsidRPr="00EF7DDF">
        <w:rPr>
          <w:rFonts w:ascii="time" w:eastAsia="楷体" w:hAnsi="Times New Roman"/>
          <w:b/>
          <w:sz w:val="24"/>
          <w:szCs w:val="24"/>
        </w:rPr>
        <w:t xml:space="preserve">              </w:t>
      </w:r>
      <w:r w:rsidRPr="00EF7DDF">
        <w:rPr>
          <w:rFonts w:ascii="time" w:eastAsia="楷体" w:hAnsi="Times New Roman" w:hint="eastAsia"/>
          <w:b/>
          <w:sz w:val="24"/>
          <w:szCs w:val="24"/>
        </w:rPr>
        <w:t>淡水项目组志愿者</w:t>
      </w:r>
      <w:r w:rsidRPr="00EF7DDF">
        <w:rPr>
          <w:rFonts w:ascii="time" w:eastAsia="楷体" w:hAnsi="Times New Roman"/>
          <w:b/>
          <w:sz w:val="24"/>
          <w:szCs w:val="24"/>
        </w:rPr>
        <w:t xml:space="preserve">                               </w:t>
      </w:r>
    </w:p>
    <w:p w:rsidR="001222D0" w:rsidRPr="00EF7DDF" w:rsidRDefault="001222D0" w:rsidP="00EF7DDF">
      <w:pPr>
        <w:pStyle w:val="ListParagraph"/>
        <w:numPr>
          <w:ilvl w:val="0"/>
          <w:numId w:val="1"/>
        </w:numPr>
        <w:spacing w:after="0" w:line="360" w:lineRule="exact"/>
        <w:ind w:left="714" w:hanging="357"/>
        <w:rPr>
          <w:rFonts w:ascii="time" w:hAnsi="time"/>
        </w:rPr>
      </w:pPr>
      <w:r w:rsidRPr="00EF7DDF">
        <w:rPr>
          <w:rFonts w:ascii="time" w:hAnsi="time" w:hint="eastAsia"/>
        </w:rPr>
        <w:t>协助项目组举办《长江保护与发展报告</w:t>
      </w:r>
      <w:r w:rsidRPr="00EF7DDF">
        <w:rPr>
          <w:rFonts w:ascii="time" w:hAnsi="time"/>
        </w:rPr>
        <w:t>2011</w:t>
      </w:r>
      <w:r w:rsidRPr="00EF7DDF">
        <w:rPr>
          <w:rFonts w:ascii="time" w:hAnsi="time" w:hint="eastAsia"/>
        </w:rPr>
        <w:t>》发布式、参与式水管理及</w:t>
      </w:r>
      <w:r w:rsidRPr="00EF7DDF">
        <w:rPr>
          <w:rFonts w:ascii="time" w:hAnsi="time"/>
        </w:rPr>
        <w:t>IRBM</w:t>
      </w:r>
      <w:r>
        <w:rPr>
          <w:rFonts w:ascii="time" w:hAnsi="time" w:hint="eastAsia"/>
        </w:rPr>
        <w:t>专家年会，</w:t>
      </w:r>
      <w:r w:rsidRPr="00EF7DDF">
        <w:rPr>
          <w:rFonts w:ascii="time" w:hAnsi="time" w:hint="eastAsia"/>
        </w:rPr>
        <w:t>整理及翻译相关资料，协调场地及各方人员，组织协调能力得到充分锻炼</w:t>
      </w:r>
    </w:p>
    <w:p w:rsidR="001222D0" w:rsidRPr="00EF7DDF" w:rsidRDefault="001222D0" w:rsidP="009A1AD8">
      <w:pPr>
        <w:pStyle w:val="Default"/>
        <w:pBdr>
          <w:bottom w:val="single" w:sz="4" w:space="1" w:color="auto"/>
        </w:pBdr>
        <w:spacing w:beforeLines="100"/>
        <w:rPr>
          <w:rFonts w:ascii="time" w:hAnsi="time" w:cs="Calibri"/>
          <w:b/>
          <w:bCs/>
          <w:sz w:val="30"/>
          <w:szCs w:val="30"/>
        </w:rPr>
      </w:pPr>
      <w:r>
        <w:rPr>
          <w:rFonts w:ascii="time" w:hAnsi="time" w:cs="Calibri" w:hint="eastAsia"/>
          <w:b/>
          <w:bCs/>
          <w:sz w:val="30"/>
          <w:szCs w:val="30"/>
        </w:rPr>
        <w:t>在校经历</w:t>
      </w:r>
      <w:r w:rsidRPr="00EF7DDF">
        <w:rPr>
          <w:rFonts w:ascii="time" w:hAnsi="time" w:cs="Calibri"/>
          <w:b/>
          <w:bCs/>
          <w:sz w:val="30"/>
          <w:szCs w:val="30"/>
        </w:rPr>
        <w:t xml:space="preserve">                                                             </w:t>
      </w:r>
    </w:p>
    <w:p w:rsidR="001222D0" w:rsidRPr="00E855D7" w:rsidRDefault="001222D0" w:rsidP="009A1AD8">
      <w:pPr>
        <w:spacing w:afterLines="50" w:line="440" w:lineRule="exact"/>
        <w:rPr>
          <w:rFonts w:ascii="time" w:eastAsia="楷体" w:hAnsi="Times New Roman"/>
          <w:b/>
          <w:sz w:val="24"/>
          <w:szCs w:val="24"/>
        </w:rPr>
      </w:pPr>
      <w:r w:rsidRPr="00E855D7">
        <w:rPr>
          <w:rFonts w:ascii="time" w:eastAsia="楷体" w:hAnsi="Times New Roman"/>
          <w:b/>
          <w:sz w:val="24"/>
          <w:szCs w:val="24"/>
        </w:rPr>
        <w:t xml:space="preserve">2011/9-2012/7              </w:t>
      </w:r>
      <w:r w:rsidRPr="00EF7DDF">
        <w:rPr>
          <w:rFonts w:ascii="time" w:eastAsia="楷体" w:hAnsi="Times New Roman" w:hint="eastAsia"/>
          <w:b/>
          <w:sz w:val="24"/>
          <w:szCs w:val="24"/>
        </w:rPr>
        <w:t>院研究生会</w:t>
      </w:r>
      <w:r w:rsidRPr="00E855D7">
        <w:rPr>
          <w:rFonts w:ascii="time" w:eastAsia="楷体" w:hAnsi="Times New Roman" w:hint="eastAsia"/>
          <w:b/>
          <w:sz w:val="24"/>
          <w:szCs w:val="24"/>
        </w:rPr>
        <w:t>（北京林业大学）</w:t>
      </w:r>
      <w:r w:rsidRPr="00E855D7">
        <w:rPr>
          <w:rFonts w:ascii="time" w:eastAsia="楷体" w:hAnsi="Times New Roman"/>
          <w:b/>
          <w:sz w:val="24"/>
          <w:szCs w:val="24"/>
        </w:rPr>
        <w:t xml:space="preserve">                          </w:t>
      </w:r>
      <w:r w:rsidRPr="00EF7DDF">
        <w:rPr>
          <w:rFonts w:ascii="time" w:eastAsia="楷体" w:hAnsi="Times New Roman" w:hint="eastAsia"/>
          <w:b/>
          <w:sz w:val="24"/>
          <w:szCs w:val="24"/>
        </w:rPr>
        <w:t>办公室主任</w:t>
      </w:r>
      <w:r w:rsidRPr="00E855D7">
        <w:rPr>
          <w:rFonts w:ascii="time" w:eastAsia="楷体" w:hAnsi="Times New Roman"/>
          <w:b/>
          <w:sz w:val="24"/>
          <w:szCs w:val="24"/>
        </w:rPr>
        <w:t xml:space="preserve">                                             </w:t>
      </w:r>
    </w:p>
    <w:p w:rsidR="001222D0" w:rsidRPr="00EF7DDF" w:rsidRDefault="001222D0" w:rsidP="00EF7DDF">
      <w:pPr>
        <w:pStyle w:val="ListParagraph"/>
        <w:numPr>
          <w:ilvl w:val="0"/>
          <w:numId w:val="1"/>
        </w:numPr>
        <w:spacing w:after="0" w:line="360" w:lineRule="exact"/>
        <w:ind w:left="714" w:hanging="357"/>
        <w:rPr>
          <w:rFonts w:ascii="time" w:hAnsi="time"/>
        </w:rPr>
      </w:pPr>
      <w:r>
        <w:rPr>
          <w:rFonts w:ascii="time" w:hAnsi="time" w:hint="eastAsia"/>
        </w:rPr>
        <w:t>组织带队本院同学参加校内研究生辩论大赛并顺利晋级半决赛</w:t>
      </w:r>
      <w:r w:rsidRPr="00EF7DDF">
        <w:rPr>
          <w:rFonts w:ascii="time" w:hAnsi="time" w:hint="eastAsia"/>
        </w:rPr>
        <w:t>，为其他部门组织活动提供充足的后勤保障，起草、修订院研究生会相关资料</w:t>
      </w:r>
    </w:p>
    <w:p w:rsidR="001222D0" w:rsidRPr="00C27680" w:rsidRDefault="001222D0" w:rsidP="009A1AD8">
      <w:pPr>
        <w:spacing w:afterLines="50" w:line="440" w:lineRule="exact"/>
        <w:rPr>
          <w:rFonts w:ascii="time" w:eastAsia="楷体" w:hAnsi="Times New Roman"/>
          <w:b/>
          <w:sz w:val="24"/>
          <w:szCs w:val="24"/>
        </w:rPr>
      </w:pPr>
      <w:r w:rsidRPr="00C27680">
        <w:rPr>
          <w:rFonts w:ascii="time" w:eastAsia="楷体" w:hAnsi="Times New Roman"/>
          <w:b/>
          <w:sz w:val="24"/>
          <w:szCs w:val="24"/>
        </w:rPr>
        <w:t xml:space="preserve">2007/9-2008/7           </w:t>
      </w:r>
      <w:r w:rsidRPr="00C27680">
        <w:rPr>
          <w:rFonts w:ascii="time" w:eastAsia="楷体" w:hAnsi="Times New Roman" w:hint="eastAsia"/>
          <w:b/>
          <w:sz w:val="24"/>
          <w:szCs w:val="24"/>
        </w:rPr>
        <w:t>校青年志愿者协会（中央民族大学）</w:t>
      </w:r>
      <w:r w:rsidRPr="00C27680">
        <w:rPr>
          <w:rFonts w:ascii="time" w:eastAsia="楷体" w:hAnsi="Times New Roman"/>
          <w:b/>
          <w:sz w:val="24"/>
          <w:szCs w:val="24"/>
        </w:rPr>
        <w:t xml:space="preserve">         </w:t>
      </w:r>
      <w:r w:rsidRPr="00C27680">
        <w:rPr>
          <w:rFonts w:ascii="time" w:eastAsia="楷体" w:hAnsi="Times New Roman" w:hint="eastAsia"/>
          <w:b/>
          <w:sz w:val="24"/>
          <w:szCs w:val="24"/>
        </w:rPr>
        <w:t>环保服务部首任部长</w:t>
      </w:r>
    </w:p>
    <w:p w:rsidR="001222D0" w:rsidRPr="00EF7DDF" w:rsidRDefault="001222D0" w:rsidP="00EF7DDF">
      <w:pPr>
        <w:pStyle w:val="ListParagraph"/>
        <w:numPr>
          <w:ilvl w:val="0"/>
          <w:numId w:val="1"/>
        </w:numPr>
        <w:spacing w:after="0" w:line="360" w:lineRule="exact"/>
        <w:ind w:left="714" w:hanging="357"/>
        <w:rPr>
          <w:rFonts w:ascii="time" w:hAnsi="time"/>
        </w:rPr>
      </w:pPr>
      <w:r w:rsidRPr="00EF7DDF">
        <w:rPr>
          <w:rFonts w:ascii="time" w:hAnsi="time" w:hint="eastAsia"/>
        </w:rPr>
        <w:t>从建队到策划组织多次百人以上的</w:t>
      </w:r>
      <w:r>
        <w:rPr>
          <w:rFonts w:ascii="time" w:hAnsi="time" w:hint="eastAsia"/>
        </w:rPr>
        <w:t>环保宣传活动，在与一汽丰田合作中荣获全国大学生优秀环保社团称号</w:t>
      </w:r>
    </w:p>
    <w:p w:rsidR="001222D0" w:rsidRPr="00EF7DDF" w:rsidRDefault="001222D0" w:rsidP="00EF7DDF">
      <w:pPr>
        <w:pStyle w:val="ListParagraph"/>
        <w:numPr>
          <w:ilvl w:val="0"/>
          <w:numId w:val="1"/>
        </w:numPr>
        <w:spacing w:after="0" w:line="360" w:lineRule="exact"/>
        <w:ind w:left="714" w:hanging="357"/>
        <w:rPr>
          <w:rFonts w:ascii="time" w:hAnsi="time"/>
        </w:rPr>
      </w:pPr>
      <w:r w:rsidRPr="00EF7DDF">
        <w:rPr>
          <w:rFonts w:ascii="time" w:hAnsi="time" w:hint="eastAsia"/>
        </w:rPr>
        <w:t>针对“禁塑令”宣</w:t>
      </w:r>
      <w:r>
        <w:rPr>
          <w:rFonts w:ascii="time" w:hAnsi="time" w:hint="eastAsia"/>
        </w:rPr>
        <w:t>传并成功推进校内塑料袋有偿化，受到校领导的支持及广大师生的赞许</w:t>
      </w:r>
    </w:p>
    <w:p w:rsidR="001222D0" w:rsidRPr="00C27680" w:rsidRDefault="001222D0" w:rsidP="00E855D7">
      <w:pPr>
        <w:spacing w:after="0" w:line="440" w:lineRule="exact"/>
        <w:rPr>
          <w:rFonts w:ascii="time" w:eastAsia="楷体" w:hAnsi="Times New Roman"/>
          <w:b/>
          <w:sz w:val="24"/>
          <w:szCs w:val="24"/>
        </w:rPr>
      </w:pPr>
      <w:r w:rsidRPr="00C27680">
        <w:rPr>
          <w:rFonts w:ascii="time" w:eastAsia="楷体" w:hAnsi="Times New Roman"/>
          <w:b/>
          <w:sz w:val="24"/>
          <w:szCs w:val="24"/>
        </w:rPr>
        <w:t xml:space="preserve">2008/9-2009/7                   </w:t>
      </w:r>
      <w:r w:rsidRPr="00EF7DDF">
        <w:rPr>
          <w:rFonts w:ascii="time" w:eastAsia="楷体" w:hAnsi="Times New Roman" w:hint="eastAsia"/>
          <w:b/>
          <w:sz w:val="24"/>
          <w:szCs w:val="24"/>
        </w:rPr>
        <w:t>班级团委</w:t>
      </w:r>
      <w:r w:rsidRPr="00C27680">
        <w:rPr>
          <w:rFonts w:ascii="time" w:eastAsia="楷体" w:hAnsi="Times New Roman" w:hint="eastAsia"/>
          <w:b/>
          <w:sz w:val="24"/>
          <w:szCs w:val="24"/>
        </w:rPr>
        <w:t>（中央民族大学）</w:t>
      </w:r>
      <w:r w:rsidRPr="00C27680">
        <w:rPr>
          <w:rFonts w:ascii="time" w:eastAsia="楷体" w:hAnsi="Times New Roman"/>
          <w:b/>
          <w:sz w:val="24"/>
          <w:szCs w:val="24"/>
        </w:rPr>
        <w:t xml:space="preserve">                      </w:t>
      </w:r>
      <w:r>
        <w:rPr>
          <w:rFonts w:ascii="time" w:eastAsia="楷体" w:hAnsi="Times New Roman"/>
          <w:b/>
          <w:sz w:val="24"/>
          <w:szCs w:val="24"/>
        </w:rPr>
        <w:t xml:space="preserve">      </w:t>
      </w:r>
      <w:r w:rsidRPr="00EF7DDF">
        <w:rPr>
          <w:rFonts w:ascii="time" w:eastAsia="楷体" w:hAnsi="Times New Roman" w:hint="eastAsia"/>
          <w:b/>
          <w:sz w:val="24"/>
          <w:szCs w:val="24"/>
        </w:rPr>
        <w:t>组织委员</w:t>
      </w:r>
      <w:r w:rsidRPr="00C27680">
        <w:rPr>
          <w:rFonts w:ascii="time" w:eastAsia="楷体" w:hAnsi="Times New Roman"/>
          <w:b/>
          <w:sz w:val="24"/>
          <w:szCs w:val="24"/>
        </w:rPr>
        <w:t xml:space="preserve">                                              </w:t>
      </w:r>
    </w:p>
    <w:p w:rsidR="001222D0" w:rsidRDefault="001222D0" w:rsidP="00E855D7">
      <w:pPr>
        <w:pStyle w:val="ListParagraph"/>
        <w:numPr>
          <w:ilvl w:val="0"/>
          <w:numId w:val="1"/>
        </w:numPr>
        <w:spacing w:after="0" w:line="360" w:lineRule="exact"/>
        <w:ind w:left="714" w:hanging="357"/>
        <w:rPr>
          <w:rFonts w:ascii="time" w:hAnsi="time"/>
        </w:rPr>
      </w:pPr>
      <w:r w:rsidRPr="00EF7DDF">
        <w:rPr>
          <w:rFonts w:ascii="time" w:hAnsi="time" w:hint="eastAsia"/>
        </w:rPr>
        <w:t>组织多次</w:t>
      </w:r>
      <w:r>
        <w:rPr>
          <w:rFonts w:ascii="time" w:hAnsi="time" w:hint="eastAsia"/>
        </w:rPr>
        <w:t>班级团学活动，校内学雷锋、去智障儿童福利院做义工，深受同学好评</w:t>
      </w:r>
    </w:p>
    <w:p w:rsidR="001222D0" w:rsidRPr="00EF7DDF" w:rsidRDefault="001222D0" w:rsidP="009A1AD8">
      <w:pPr>
        <w:pStyle w:val="Default"/>
        <w:pBdr>
          <w:bottom w:val="single" w:sz="4" w:space="1" w:color="auto"/>
        </w:pBdr>
        <w:spacing w:beforeLines="100"/>
        <w:rPr>
          <w:rFonts w:ascii="time" w:hAnsi="time" w:cs="Calibri"/>
          <w:b/>
          <w:bCs/>
          <w:sz w:val="28"/>
          <w:szCs w:val="28"/>
        </w:rPr>
      </w:pPr>
      <w:r w:rsidRPr="00EF7DDF">
        <w:rPr>
          <w:rFonts w:ascii="time" w:hAnsi="time" w:cs="Calibri" w:hint="eastAsia"/>
          <w:b/>
          <w:bCs/>
          <w:sz w:val="30"/>
          <w:szCs w:val="30"/>
        </w:rPr>
        <w:t>教育背景</w:t>
      </w:r>
      <w:r w:rsidRPr="00EF7DDF">
        <w:rPr>
          <w:rFonts w:ascii="time" w:hAnsi="time" w:cs="Calibri"/>
          <w:b/>
          <w:bCs/>
          <w:sz w:val="28"/>
          <w:szCs w:val="28"/>
        </w:rPr>
        <w:softHyphen/>
      </w:r>
      <w:r w:rsidRPr="00EF7DDF">
        <w:rPr>
          <w:rFonts w:ascii="time" w:hAnsi="time" w:cs="Calibri"/>
          <w:b/>
          <w:bCs/>
          <w:sz w:val="28"/>
          <w:szCs w:val="28"/>
        </w:rPr>
        <w:softHyphen/>
      </w:r>
      <w:r w:rsidRPr="00EF7DDF">
        <w:rPr>
          <w:rFonts w:ascii="time" w:hAnsi="time" w:cs="Calibri"/>
          <w:b/>
          <w:bCs/>
          <w:sz w:val="28"/>
          <w:szCs w:val="28"/>
        </w:rPr>
        <w:softHyphen/>
      </w:r>
      <w:bookmarkStart w:id="2" w:name="_GoBack"/>
      <w:bookmarkEnd w:id="2"/>
    </w:p>
    <w:p w:rsidR="001222D0" w:rsidRPr="00C27680" w:rsidRDefault="001222D0" w:rsidP="009A1AD8">
      <w:pPr>
        <w:spacing w:afterLines="50" w:line="440" w:lineRule="exact"/>
        <w:rPr>
          <w:rFonts w:ascii="time" w:eastAsia="楷体" w:hAnsi="Times New Roman"/>
          <w:b/>
          <w:sz w:val="24"/>
          <w:szCs w:val="24"/>
        </w:rPr>
      </w:pPr>
      <w:r w:rsidRPr="00C27680">
        <w:rPr>
          <w:rFonts w:ascii="time" w:eastAsia="楷体" w:hAnsi="Times New Roman"/>
          <w:b/>
          <w:sz w:val="24"/>
          <w:szCs w:val="24"/>
        </w:rPr>
        <w:t>2010/9</w:t>
      </w:r>
      <w:r w:rsidRPr="00C27680">
        <w:rPr>
          <w:rFonts w:ascii="time" w:eastAsia="楷体" w:hAnsi="Times New Roman"/>
          <w:b/>
          <w:sz w:val="24"/>
          <w:szCs w:val="24"/>
        </w:rPr>
        <w:t>–</w:t>
      </w:r>
      <w:r w:rsidRPr="00C27680">
        <w:rPr>
          <w:rFonts w:ascii="time" w:eastAsia="楷体" w:hAnsi="Times New Roman"/>
          <w:b/>
          <w:sz w:val="24"/>
          <w:szCs w:val="24"/>
        </w:rPr>
        <w:t xml:space="preserve">2013/7                   </w:t>
      </w:r>
      <w:r>
        <w:rPr>
          <w:rFonts w:ascii="time" w:eastAsia="楷体" w:hAnsi="Times New Roman"/>
          <w:b/>
          <w:sz w:val="24"/>
          <w:szCs w:val="24"/>
        </w:rPr>
        <w:t xml:space="preserve">     </w:t>
      </w:r>
      <w:r w:rsidRPr="00C27680">
        <w:rPr>
          <w:rFonts w:ascii="time" w:eastAsia="楷体" w:hAnsi="Times New Roman"/>
          <w:b/>
          <w:sz w:val="24"/>
          <w:szCs w:val="24"/>
        </w:rPr>
        <w:t xml:space="preserve">    </w:t>
      </w:r>
      <w:r>
        <w:rPr>
          <w:rFonts w:ascii="time" w:eastAsia="楷体" w:hAnsi="Times New Roman"/>
          <w:b/>
          <w:sz w:val="24"/>
          <w:szCs w:val="24"/>
        </w:rPr>
        <w:t xml:space="preserve">   </w:t>
      </w:r>
      <w:r w:rsidRPr="00EF7DDF">
        <w:rPr>
          <w:rFonts w:ascii="time" w:eastAsia="楷体" w:hAnsi="Times New Roman" w:hint="eastAsia"/>
          <w:b/>
          <w:sz w:val="24"/>
          <w:szCs w:val="24"/>
        </w:rPr>
        <w:t>北京林业大学</w:t>
      </w:r>
      <w:r>
        <w:rPr>
          <w:rFonts w:ascii="time" w:eastAsia="楷体" w:hAnsi="Times New Roman"/>
          <w:b/>
          <w:sz w:val="24"/>
          <w:szCs w:val="24"/>
        </w:rPr>
        <w:t xml:space="preserve">                                </w:t>
      </w:r>
      <w:r>
        <w:rPr>
          <w:rFonts w:ascii="time" w:eastAsia="楷体" w:hAnsi="Times New Roman" w:hint="eastAsia"/>
          <w:b/>
          <w:sz w:val="24"/>
          <w:szCs w:val="24"/>
        </w:rPr>
        <w:t>自然保护区</w:t>
      </w:r>
      <w:r w:rsidRPr="00C27680">
        <w:rPr>
          <w:rFonts w:ascii="time" w:eastAsia="楷体" w:hAnsi="Times New Roman" w:hint="eastAsia"/>
          <w:b/>
          <w:sz w:val="24"/>
          <w:szCs w:val="24"/>
        </w:rPr>
        <w:t>学专业</w:t>
      </w:r>
    </w:p>
    <w:p w:rsidR="001222D0" w:rsidRPr="00F4550C" w:rsidRDefault="001222D0" w:rsidP="00EF7DDF">
      <w:pPr>
        <w:pStyle w:val="ListParagraph1"/>
        <w:numPr>
          <w:ilvl w:val="0"/>
          <w:numId w:val="1"/>
        </w:numPr>
        <w:spacing w:line="360" w:lineRule="exact"/>
        <w:ind w:firstLineChars="0"/>
        <w:rPr>
          <w:rFonts w:ascii="time" w:cs="Calibri"/>
          <w:color w:val="000000"/>
          <w:szCs w:val="21"/>
        </w:rPr>
      </w:pPr>
      <w:r w:rsidRPr="0062737C">
        <w:rPr>
          <w:rFonts w:hint="eastAsia"/>
        </w:rPr>
        <w:t>主要课程：自然保护区</w:t>
      </w:r>
      <w:r>
        <w:rPr>
          <w:rFonts w:hint="eastAsia"/>
        </w:rPr>
        <w:t>规划与管理、保护动物地理学、地理信息系统</w:t>
      </w:r>
    </w:p>
    <w:p w:rsidR="001222D0" w:rsidRPr="00515B9E" w:rsidRDefault="001222D0" w:rsidP="00F4550C">
      <w:pPr>
        <w:pStyle w:val="ListParagraph1"/>
        <w:numPr>
          <w:ilvl w:val="0"/>
          <w:numId w:val="1"/>
        </w:numPr>
        <w:spacing w:line="360" w:lineRule="exact"/>
        <w:ind w:firstLineChars="0"/>
        <w:rPr>
          <w:rFonts w:ascii="time" w:cs="Calibri"/>
          <w:color w:val="000000"/>
          <w:szCs w:val="21"/>
        </w:rPr>
      </w:pPr>
      <w:r>
        <w:rPr>
          <w:rFonts w:cs="Calibri" w:hint="eastAsia"/>
          <w:color w:val="000000"/>
          <w:szCs w:val="21"/>
        </w:rPr>
        <w:t>毕业论文：《人工林对白冠长尾雉活动区的影响研究》</w:t>
      </w:r>
      <w:r>
        <w:rPr>
          <w:rFonts w:ascii="time" w:cs="Calibri" w:hint="eastAsia"/>
          <w:color w:val="000000"/>
          <w:szCs w:val="21"/>
        </w:rPr>
        <w:t>，并</w:t>
      </w:r>
      <w:r>
        <w:rPr>
          <w:rFonts w:cs="Calibri" w:hint="eastAsia"/>
          <w:color w:val="000000"/>
          <w:szCs w:val="21"/>
        </w:rPr>
        <w:t>于</w:t>
      </w:r>
      <w:r w:rsidRPr="008376A4">
        <w:rPr>
          <w:rFonts w:cs="Calibri" w:hint="eastAsia"/>
          <w:color w:val="000000"/>
          <w:szCs w:val="21"/>
        </w:rPr>
        <w:t>核心期刊</w:t>
      </w:r>
      <w:r w:rsidRPr="008376A4">
        <w:rPr>
          <w:rFonts w:cs="Calibri"/>
          <w:color w:val="000000"/>
          <w:szCs w:val="21"/>
        </w:rPr>
        <w:t xml:space="preserve"> </w:t>
      </w:r>
      <w:r w:rsidRPr="008376A4">
        <w:rPr>
          <w:rFonts w:cs="Calibri" w:hint="eastAsia"/>
          <w:color w:val="000000"/>
          <w:szCs w:val="21"/>
        </w:rPr>
        <w:t>《世界林业研究》发表论文《我国湿地保护管理现状与优化对策》</w:t>
      </w:r>
    </w:p>
    <w:p w:rsidR="001222D0" w:rsidRPr="003F27A0" w:rsidRDefault="001222D0" w:rsidP="00515B9E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rFonts w:cs="Calibri"/>
          <w:bCs/>
        </w:rPr>
      </w:pPr>
      <w:r>
        <w:rPr>
          <w:rFonts w:cs="Calibri" w:hint="eastAsia"/>
          <w:bCs/>
        </w:rPr>
        <w:t>多次参与全国自然保护区管理能力建设调研，深入保护区与当地民众交流</w:t>
      </w:r>
    </w:p>
    <w:p w:rsidR="001222D0" w:rsidRPr="00F4550C" w:rsidRDefault="001222D0" w:rsidP="00F4550C">
      <w:pPr>
        <w:pStyle w:val="ListParagraph1"/>
        <w:numPr>
          <w:ilvl w:val="0"/>
          <w:numId w:val="1"/>
        </w:numPr>
        <w:spacing w:line="360" w:lineRule="exact"/>
        <w:ind w:firstLineChars="0"/>
        <w:rPr>
          <w:rFonts w:ascii="time" w:cs="Calibri"/>
          <w:color w:val="000000"/>
          <w:szCs w:val="21"/>
        </w:rPr>
      </w:pPr>
      <w:r>
        <w:rPr>
          <w:rFonts w:hAnsi="time" w:hint="eastAsia"/>
        </w:rPr>
        <w:t>所获奖励：</w:t>
      </w:r>
      <w:r w:rsidRPr="00F4550C">
        <w:rPr>
          <w:rFonts w:ascii="time" w:cs="Calibri"/>
          <w:color w:val="000000"/>
          <w:szCs w:val="21"/>
        </w:rPr>
        <w:t xml:space="preserve"> 2010-2012 </w:t>
      </w:r>
      <w:r>
        <w:rPr>
          <w:rFonts w:hint="eastAsia"/>
        </w:rPr>
        <w:t>年</w:t>
      </w:r>
      <w:r w:rsidRPr="00EF7DDF">
        <w:rPr>
          <w:rFonts w:hint="eastAsia"/>
        </w:rPr>
        <w:t>连续两年获得北京林业大学研究生专业二等奖学金</w:t>
      </w:r>
    </w:p>
    <w:p w:rsidR="001222D0" w:rsidRPr="00C27680" w:rsidRDefault="001222D0" w:rsidP="009A1AD8">
      <w:pPr>
        <w:spacing w:afterLines="50" w:line="440" w:lineRule="exact"/>
        <w:rPr>
          <w:rFonts w:ascii="time" w:eastAsia="楷体" w:hAnsi="Times New Roman"/>
          <w:b/>
          <w:sz w:val="24"/>
          <w:szCs w:val="24"/>
        </w:rPr>
      </w:pPr>
      <w:r w:rsidRPr="00C27680">
        <w:rPr>
          <w:rFonts w:ascii="time" w:eastAsia="楷体" w:hAnsi="Times New Roman"/>
          <w:b/>
          <w:sz w:val="24"/>
          <w:szCs w:val="24"/>
        </w:rPr>
        <w:t xml:space="preserve">2006/9-2010/7                        </w:t>
      </w:r>
      <w:r>
        <w:rPr>
          <w:rFonts w:ascii="time" w:eastAsia="楷体" w:hAnsi="Times New Roman"/>
          <w:b/>
          <w:sz w:val="24"/>
          <w:szCs w:val="24"/>
        </w:rPr>
        <w:t xml:space="preserve">        </w:t>
      </w:r>
      <w:r w:rsidRPr="00EF7DDF">
        <w:rPr>
          <w:rFonts w:ascii="time" w:eastAsia="楷体" w:hAnsi="Times New Roman" w:hint="eastAsia"/>
          <w:b/>
          <w:sz w:val="24"/>
          <w:szCs w:val="24"/>
        </w:rPr>
        <w:t>中央民族大学</w:t>
      </w:r>
      <w:r w:rsidRPr="00C27680">
        <w:rPr>
          <w:rFonts w:ascii="time" w:eastAsia="楷体" w:hAnsi="Times New Roman"/>
          <w:b/>
          <w:sz w:val="24"/>
          <w:szCs w:val="24"/>
        </w:rPr>
        <w:t xml:space="preserve">     </w:t>
      </w:r>
      <w:r>
        <w:rPr>
          <w:rFonts w:ascii="time" w:eastAsia="楷体" w:hAnsi="Times New Roman"/>
          <w:b/>
          <w:sz w:val="24"/>
          <w:szCs w:val="24"/>
        </w:rPr>
        <w:t xml:space="preserve">                                  </w:t>
      </w:r>
      <w:r w:rsidRPr="00EF7DDF">
        <w:rPr>
          <w:rFonts w:ascii="time" w:eastAsia="楷体" w:hAnsi="Times New Roman" w:hint="eastAsia"/>
          <w:b/>
          <w:sz w:val="24"/>
          <w:szCs w:val="24"/>
        </w:rPr>
        <w:t>生态学</w:t>
      </w:r>
      <w:r>
        <w:rPr>
          <w:rFonts w:ascii="time" w:eastAsia="楷体" w:hAnsi="Times New Roman" w:hint="eastAsia"/>
          <w:b/>
          <w:sz w:val="24"/>
          <w:szCs w:val="24"/>
        </w:rPr>
        <w:t>专业</w:t>
      </w:r>
      <w:r w:rsidRPr="00C27680">
        <w:rPr>
          <w:rFonts w:ascii="time" w:eastAsia="楷体" w:hAnsi="Times New Roman"/>
          <w:b/>
          <w:sz w:val="24"/>
          <w:szCs w:val="24"/>
        </w:rPr>
        <w:t xml:space="preserve">                                            </w:t>
      </w:r>
    </w:p>
    <w:p w:rsidR="001222D0" w:rsidRPr="00F4550C" w:rsidRDefault="001222D0" w:rsidP="00EF7DDF">
      <w:pPr>
        <w:pStyle w:val="ListParagraph1"/>
        <w:numPr>
          <w:ilvl w:val="0"/>
          <w:numId w:val="1"/>
        </w:numPr>
        <w:spacing w:line="360" w:lineRule="exact"/>
        <w:ind w:firstLineChars="0"/>
        <w:rPr>
          <w:rFonts w:ascii="time" w:cs="Calibri"/>
          <w:color w:val="000000"/>
          <w:szCs w:val="21"/>
        </w:rPr>
      </w:pPr>
      <w:r w:rsidRPr="0062737C">
        <w:rPr>
          <w:rFonts w:hint="eastAsia"/>
        </w:rPr>
        <w:t>主要课程：</w:t>
      </w:r>
      <w:r>
        <w:rPr>
          <w:rFonts w:hint="eastAsia"/>
        </w:rPr>
        <w:t>基础生态学、</w:t>
      </w:r>
      <w:r w:rsidRPr="008376A4">
        <w:rPr>
          <w:rFonts w:cs="Calibri" w:hint="eastAsia"/>
          <w:color w:val="000000"/>
          <w:szCs w:val="21"/>
        </w:rPr>
        <w:t>生态工程、环境规划与管理、恢复生态学、污染生态学</w:t>
      </w:r>
    </w:p>
    <w:p w:rsidR="001222D0" w:rsidRPr="00F4550C" w:rsidRDefault="001222D0" w:rsidP="00EF7DDF">
      <w:pPr>
        <w:pStyle w:val="ListParagraph1"/>
        <w:numPr>
          <w:ilvl w:val="0"/>
          <w:numId w:val="1"/>
        </w:numPr>
        <w:spacing w:line="360" w:lineRule="exact"/>
        <w:ind w:firstLineChars="0"/>
        <w:rPr>
          <w:rFonts w:ascii="time" w:cs="Calibri"/>
          <w:color w:val="000000"/>
          <w:szCs w:val="21"/>
        </w:rPr>
      </w:pPr>
      <w:r>
        <w:rPr>
          <w:rFonts w:cs="Calibri" w:hint="eastAsia"/>
          <w:color w:val="000000"/>
          <w:szCs w:val="21"/>
        </w:rPr>
        <w:t>毕业论文：</w:t>
      </w:r>
      <w:r w:rsidRPr="008376A4">
        <w:rPr>
          <w:rFonts w:cs="Calibri" w:hint="eastAsia"/>
          <w:color w:val="000000"/>
          <w:szCs w:val="21"/>
        </w:rPr>
        <w:t>基于</w:t>
      </w:r>
      <w:r w:rsidRPr="008376A4">
        <w:rPr>
          <w:rFonts w:cs="Calibri"/>
          <w:color w:val="000000"/>
          <w:szCs w:val="21"/>
        </w:rPr>
        <w:t>GIS</w:t>
      </w:r>
      <w:r w:rsidRPr="008376A4">
        <w:rPr>
          <w:rFonts w:cs="Calibri" w:hint="eastAsia"/>
          <w:color w:val="000000"/>
          <w:szCs w:val="21"/>
        </w:rPr>
        <w:t>的贵州省林业规划</w:t>
      </w:r>
    </w:p>
    <w:p w:rsidR="001222D0" w:rsidRPr="00EF7DDF" w:rsidRDefault="001222D0" w:rsidP="00EF7DDF">
      <w:pPr>
        <w:pStyle w:val="ListParagraph1"/>
        <w:numPr>
          <w:ilvl w:val="0"/>
          <w:numId w:val="1"/>
        </w:numPr>
        <w:spacing w:line="360" w:lineRule="exact"/>
        <w:ind w:firstLineChars="0"/>
        <w:rPr>
          <w:rFonts w:ascii="time" w:cs="Calibri"/>
          <w:color w:val="000000"/>
          <w:szCs w:val="21"/>
        </w:rPr>
      </w:pPr>
      <w:r w:rsidRPr="00EF7DDF">
        <w:rPr>
          <w:rFonts w:ascii="time" w:hAnsi="time" w:hint="eastAsia"/>
        </w:rPr>
        <w:t>所获奖励</w:t>
      </w:r>
      <w:r>
        <w:rPr>
          <w:rFonts w:ascii="time" w:hAnsi="time" w:hint="eastAsia"/>
        </w:rPr>
        <w:t>：</w:t>
      </w:r>
      <w:r>
        <w:rPr>
          <w:rFonts w:ascii="time" w:hAnsi="time"/>
        </w:rPr>
        <w:t xml:space="preserve"> </w:t>
      </w:r>
      <w:r>
        <w:rPr>
          <w:rFonts w:ascii="time" w:cs="Calibri"/>
          <w:color w:val="000000"/>
          <w:szCs w:val="21"/>
        </w:rPr>
        <w:t>2008-2010</w:t>
      </w:r>
      <w:r>
        <w:rPr>
          <w:rFonts w:ascii="time" w:cs="Calibri" w:hint="eastAsia"/>
          <w:color w:val="000000"/>
          <w:szCs w:val="21"/>
        </w:rPr>
        <w:t>年</w:t>
      </w:r>
      <w:r w:rsidRPr="00EF7DDF">
        <w:rPr>
          <w:rFonts w:ascii="time" w:cs="Calibri" w:hint="eastAsia"/>
          <w:color w:val="000000"/>
          <w:szCs w:val="21"/>
        </w:rPr>
        <w:t>连续两年获得中央民族大学校级专业二等奖学金</w:t>
      </w:r>
    </w:p>
    <w:p w:rsidR="001222D0" w:rsidRPr="00EF7DDF" w:rsidRDefault="001222D0" w:rsidP="006201B0">
      <w:pPr>
        <w:pStyle w:val="ListParagraph1"/>
        <w:spacing w:line="360" w:lineRule="exact"/>
        <w:ind w:leftChars="164" w:left="31680" w:firstLineChars="700" w:firstLine="31680"/>
        <w:rPr>
          <w:rFonts w:ascii="time" w:cs="Calibri"/>
          <w:color w:val="000000"/>
          <w:szCs w:val="21"/>
        </w:rPr>
      </w:pPr>
      <w:r w:rsidRPr="00EF7DDF">
        <w:rPr>
          <w:rFonts w:ascii="time" w:cs="Calibri"/>
          <w:color w:val="000000"/>
          <w:szCs w:val="21"/>
        </w:rPr>
        <w:t>2008-2009</w:t>
      </w:r>
      <w:r>
        <w:rPr>
          <w:rFonts w:ascii="time" w:cs="Calibri" w:hint="eastAsia"/>
          <w:color w:val="000000"/>
          <w:szCs w:val="21"/>
        </w:rPr>
        <w:t>年</w:t>
      </w:r>
      <w:r w:rsidRPr="00EF7DDF">
        <w:rPr>
          <w:rFonts w:ascii="time" w:cs="Calibri" w:hint="eastAsia"/>
          <w:color w:val="000000"/>
          <w:szCs w:val="21"/>
        </w:rPr>
        <w:t>荣获中央民族大学生命与环境学院“优秀学生”称号</w:t>
      </w:r>
    </w:p>
    <w:p w:rsidR="001222D0" w:rsidRPr="00EF7DDF" w:rsidRDefault="001222D0" w:rsidP="006201B0">
      <w:pPr>
        <w:pStyle w:val="ListParagraph1"/>
        <w:spacing w:line="360" w:lineRule="exact"/>
        <w:ind w:leftChars="164" w:left="31680" w:firstLineChars="700" w:firstLine="31680"/>
        <w:rPr>
          <w:rFonts w:ascii="time" w:cs="Calibri"/>
          <w:color w:val="000000"/>
          <w:szCs w:val="21"/>
        </w:rPr>
      </w:pPr>
      <w:r w:rsidRPr="00EF7DDF">
        <w:rPr>
          <w:rFonts w:ascii="time" w:cs="Calibri"/>
          <w:color w:val="000000"/>
          <w:szCs w:val="21"/>
        </w:rPr>
        <w:t>2007-2008</w:t>
      </w:r>
      <w:r>
        <w:rPr>
          <w:rFonts w:ascii="time" w:cs="Calibri" w:hint="eastAsia"/>
          <w:color w:val="000000"/>
          <w:szCs w:val="21"/>
        </w:rPr>
        <w:t>年</w:t>
      </w:r>
      <w:r w:rsidRPr="00EF7DDF">
        <w:rPr>
          <w:rFonts w:ascii="time" w:cs="Calibri" w:hint="eastAsia"/>
          <w:color w:val="000000"/>
          <w:szCs w:val="21"/>
        </w:rPr>
        <w:t>荣获共青团中央民族大学团委“优秀团员”称号</w:t>
      </w:r>
    </w:p>
    <w:p w:rsidR="001222D0" w:rsidRPr="00EF7DDF" w:rsidRDefault="001222D0" w:rsidP="006201B0">
      <w:pPr>
        <w:pStyle w:val="ListParagraph1"/>
        <w:spacing w:line="360" w:lineRule="exact"/>
        <w:ind w:leftChars="740" w:left="31680" w:hangingChars="350" w:firstLine="31680"/>
        <w:rPr>
          <w:rFonts w:ascii="time" w:cs="Calibri"/>
          <w:color w:val="000000"/>
          <w:szCs w:val="21"/>
        </w:rPr>
      </w:pPr>
      <w:r w:rsidRPr="00EF7DDF">
        <w:rPr>
          <w:rFonts w:ascii="time" w:cs="Calibri"/>
          <w:color w:val="000000"/>
          <w:szCs w:val="21"/>
        </w:rPr>
        <w:t xml:space="preserve">    2008</w:t>
      </w:r>
      <w:r>
        <w:rPr>
          <w:rFonts w:ascii="time" w:cs="Calibri" w:hint="eastAsia"/>
          <w:color w:val="000000"/>
          <w:szCs w:val="21"/>
        </w:rPr>
        <w:t>年</w:t>
      </w:r>
      <w:r w:rsidRPr="00EF7DDF">
        <w:rPr>
          <w:rFonts w:ascii="time" w:cs="Calibri" w:hint="eastAsia"/>
          <w:color w:val="000000"/>
          <w:szCs w:val="21"/>
        </w:rPr>
        <w:t>作为国家体育场志愿者撰写的调研报告被评为暑期社会实践二等奖</w:t>
      </w:r>
      <w:r w:rsidRPr="00EF7DDF">
        <w:rPr>
          <w:rFonts w:ascii="time" w:cs="Calibri"/>
          <w:color w:val="000000"/>
          <w:szCs w:val="21"/>
        </w:rPr>
        <w:t xml:space="preserve">    </w:t>
      </w:r>
    </w:p>
    <w:p w:rsidR="001222D0" w:rsidRPr="00EF7DDF" w:rsidRDefault="001222D0" w:rsidP="006201B0">
      <w:pPr>
        <w:pStyle w:val="ListParagraph1"/>
        <w:spacing w:line="360" w:lineRule="exact"/>
        <w:ind w:firstLineChars="850" w:firstLine="31680"/>
        <w:rPr>
          <w:rFonts w:ascii="time" w:cs="Calibri"/>
          <w:color w:val="000000"/>
          <w:szCs w:val="21"/>
        </w:rPr>
      </w:pPr>
      <w:r>
        <w:rPr>
          <w:rFonts w:ascii="time" w:cs="Calibri"/>
          <w:color w:val="000000"/>
          <w:szCs w:val="21"/>
        </w:rPr>
        <w:t xml:space="preserve"> </w:t>
      </w:r>
      <w:r w:rsidRPr="00EF7DDF">
        <w:rPr>
          <w:rFonts w:ascii="time" w:cs="Calibri"/>
          <w:color w:val="000000"/>
          <w:szCs w:val="21"/>
        </w:rPr>
        <w:t xml:space="preserve">2007 </w:t>
      </w:r>
      <w:r>
        <w:rPr>
          <w:rFonts w:ascii="time" w:cs="Calibri" w:hint="eastAsia"/>
          <w:color w:val="000000"/>
          <w:szCs w:val="21"/>
        </w:rPr>
        <w:t>年</w:t>
      </w:r>
      <w:r w:rsidRPr="00EF7DDF">
        <w:rPr>
          <w:rFonts w:ascii="time" w:cs="Calibri" w:hint="eastAsia"/>
          <w:color w:val="000000"/>
          <w:szCs w:val="21"/>
        </w:rPr>
        <w:t>在中央民族大学全校“青年志愿者行动”中被评为“优秀志愿者”</w:t>
      </w:r>
    </w:p>
    <w:p w:rsidR="001222D0" w:rsidRPr="00920B46" w:rsidRDefault="001222D0" w:rsidP="009A1AD8">
      <w:pPr>
        <w:pStyle w:val="Default"/>
        <w:pBdr>
          <w:bottom w:val="single" w:sz="4" w:space="1" w:color="auto"/>
        </w:pBdr>
        <w:spacing w:beforeLines="100"/>
        <w:rPr>
          <w:rFonts w:ascii="time" w:hAnsi="time" w:cs="Calibri"/>
          <w:b/>
          <w:bCs/>
          <w:sz w:val="30"/>
          <w:szCs w:val="30"/>
        </w:rPr>
      </w:pPr>
      <w:r w:rsidRPr="00EF7DDF">
        <w:rPr>
          <w:rFonts w:ascii="time" w:hAnsi="time" w:cs="Calibri" w:hint="eastAsia"/>
          <w:b/>
          <w:bCs/>
          <w:sz w:val="30"/>
          <w:szCs w:val="30"/>
        </w:rPr>
        <w:t>个人技能</w:t>
      </w:r>
      <w:r w:rsidRPr="00EF7DDF">
        <w:rPr>
          <w:rFonts w:ascii="time" w:hAnsi="time" w:cs="Calibri"/>
          <w:b/>
          <w:bCs/>
          <w:sz w:val="30"/>
          <w:szCs w:val="30"/>
        </w:rPr>
        <w:t xml:space="preserve">                                       </w:t>
      </w:r>
    </w:p>
    <w:p w:rsidR="001222D0" w:rsidRPr="00EF7DDF" w:rsidRDefault="001222D0" w:rsidP="00B134D7">
      <w:pPr>
        <w:pStyle w:val="ListParagraph"/>
        <w:numPr>
          <w:ilvl w:val="0"/>
          <w:numId w:val="1"/>
        </w:numPr>
        <w:spacing w:after="0" w:line="360" w:lineRule="exact"/>
        <w:ind w:left="714" w:hanging="357"/>
        <w:rPr>
          <w:rFonts w:ascii="time" w:hAnsi="time"/>
        </w:rPr>
      </w:pPr>
      <w:r w:rsidRPr="00EF7DDF">
        <w:rPr>
          <w:rFonts w:ascii="time" w:hAnsi="time" w:hint="eastAsia"/>
        </w:rPr>
        <w:t>英</w:t>
      </w:r>
      <w:r w:rsidRPr="00EF7DDF">
        <w:rPr>
          <w:rFonts w:ascii="time" w:hAnsi="time"/>
        </w:rPr>
        <w:t xml:space="preserve">  </w:t>
      </w:r>
      <w:r>
        <w:rPr>
          <w:rFonts w:ascii="time" w:hAnsi="time"/>
        </w:rPr>
        <w:t xml:space="preserve">  </w:t>
      </w:r>
      <w:r w:rsidRPr="00EF7DDF">
        <w:rPr>
          <w:rFonts w:ascii="time" w:hAnsi="time" w:hint="eastAsia"/>
        </w:rPr>
        <w:t>语：</w:t>
      </w:r>
      <w:r w:rsidRPr="00EF7DDF">
        <w:rPr>
          <w:rFonts w:ascii="time" w:hAnsi="time"/>
        </w:rPr>
        <w:t>CET-6</w:t>
      </w:r>
      <w:r w:rsidRPr="00EF7DDF">
        <w:rPr>
          <w:rFonts w:ascii="time" w:hAnsi="time" w:hint="eastAsia"/>
        </w:rPr>
        <w:t>，</w:t>
      </w:r>
      <w:r w:rsidRPr="008376A4">
        <w:rPr>
          <w:rFonts w:cs="Calibri" w:hint="eastAsia"/>
          <w:color w:val="000000"/>
          <w:szCs w:val="21"/>
        </w:rPr>
        <w:t>具有较强的口语沟通与读写能力</w:t>
      </w:r>
    </w:p>
    <w:p w:rsidR="001222D0" w:rsidRPr="00EF7DDF" w:rsidRDefault="001222D0" w:rsidP="00B134D7">
      <w:pPr>
        <w:pStyle w:val="ListParagraph"/>
        <w:numPr>
          <w:ilvl w:val="0"/>
          <w:numId w:val="1"/>
        </w:numPr>
        <w:spacing w:after="0" w:line="360" w:lineRule="exact"/>
        <w:ind w:left="714" w:hanging="357"/>
        <w:rPr>
          <w:rFonts w:ascii="time" w:hAnsi="time"/>
        </w:rPr>
      </w:pPr>
      <w:r w:rsidRPr="00EF7DDF">
        <w:rPr>
          <w:rFonts w:ascii="time" w:hAnsi="time" w:hint="eastAsia"/>
        </w:rPr>
        <w:t>计算机：熟练操作</w:t>
      </w:r>
      <w:r w:rsidRPr="00920B46">
        <w:rPr>
          <w:rFonts w:ascii="Times New Roman" w:hAnsi="Times New Roman"/>
        </w:rPr>
        <w:t>MS Office</w:t>
      </w:r>
      <w:r>
        <w:rPr>
          <w:rFonts w:ascii="time" w:hAnsi="time" w:hint="eastAsia"/>
        </w:rPr>
        <w:t>办公软件</w:t>
      </w:r>
    </w:p>
    <w:p w:rsidR="001222D0" w:rsidRPr="00920B46" w:rsidRDefault="001222D0" w:rsidP="009A1AD8">
      <w:pPr>
        <w:pStyle w:val="Default"/>
        <w:pBdr>
          <w:bottom w:val="single" w:sz="4" w:space="1" w:color="auto"/>
        </w:pBdr>
        <w:spacing w:beforeLines="100"/>
        <w:rPr>
          <w:rFonts w:ascii="time" w:hAnsi="time" w:cs="Calibri"/>
          <w:b/>
          <w:bCs/>
          <w:sz w:val="30"/>
          <w:szCs w:val="30"/>
        </w:rPr>
      </w:pPr>
      <w:r w:rsidRPr="00EF7DDF">
        <w:rPr>
          <w:rFonts w:ascii="time" w:hAnsi="time" w:cs="Calibri" w:hint="eastAsia"/>
          <w:b/>
          <w:bCs/>
          <w:sz w:val="30"/>
          <w:szCs w:val="30"/>
        </w:rPr>
        <w:t>自我评价</w:t>
      </w:r>
      <w:r w:rsidRPr="00EF7DDF">
        <w:rPr>
          <w:rFonts w:ascii="time" w:hAnsi="time" w:cs="Calibri"/>
          <w:b/>
          <w:bCs/>
          <w:sz w:val="30"/>
          <w:szCs w:val="30"/>
        </w:rPr>
        <w:t xml:space="preserve">                                            </w:t>
      </w:r>
    </w:p>
    <w:p w:rsidR="001222D0" w:rsidRDefault="001222D0" w:rsidP="00920B46">
      <w:pPr>
        <w:pStyle w:val="ListParagraph"/>
        <w:numPr>
          <w:ilvl w:val="0"/>
          <w:numId w:val="1"/>
        </w:numPr>
        <w:spacing w:after="0" w:line="360" w:lineRule="exact"/>
        <w:ind w:left="714" w:hanging="357"/>
        <w:rPr>
          <w:rFonts w:ascii="time" w:hAnsi="time"/>
        </w:rPr>
      </w:pPr>
      <w:r>
        <w:rPr>
          <w:rFonts w:ascii="time" w:hAnsi="time" w:hint="eastAsia"/>
        </w:rPr>
        <w:t>靠谱，有趣，不是学霸，因儿时梦想念了自然科学类专业直到研究生，毕业后继续做本行相关，想趁青春还在，多学点东西丰富自己，喜欢有意思的事物，体验更精彩的世界；</w:t>
      </w:r>
      <w:r w:rsidRPr="00920B46">
        <w:rPr>
          <w:rFonts w:ascii="time" w:hAnsi="time" w:hint="eastAsia"/>
        </w:rPr>
        <w:t>善与人沟通，有较强的组织协调与执行力</w:t>
      </w:r>
      <w:r>
        <w:rPr>
          <w:rFonts w:ascii="time" w:hAnsi="time" w:hint="eastAsia"/>
        </w:rPr>
        <w:t>，做事细心耐心、积极主动。努力成为更好的自己</w:t>
      </w:r>
      <w:r>
        <w:rPr>
          <w:rFonts w:ascii="time" w:hAnsi="time"/>
        </w:rPr>
        <w:t xml:space="preserve"> </w:t>
      </w:r>
      <w:r w:rsidRPr="00920B46">
        <w:rPr>
          <w:rFonts w:ascii="time" w:hAnsi="time" w:hint="eastAsia"/>
        </w:rPr>
        <w:t>。</w:t>
      </w:r>
      <w:r w:rsidRPr="00EF7DDF">
        <w:rPr>
          <w:rFonts w:ascii="time" w:hAnsi="time"/>
        </w:rPr>
        <w:t xml:space="preserve">   </w:t>
      </w:r>
    </w:p>
    <w:p w:rsidR="001222D0" w:rsidRDefault="001222D0" w:rsidP="009D2DEB">
      <w:pPr>
        <w:pStyle w:val="ListParagraph"/>
        <w:spacing w:after="0" w:line="360" w:lineRule="exact"/>
        <w:ind w:left="0"/>
        <w:rPr>
          <w:rFonts w:ascii="time" w:hAnsi="time"/>
        </w:rPr>
      </w:pPr>
      <w:r>
        <w:rPr>
          <w:rFonts w:ascii="time" w:hAnsi="time" w:hint="eastAsia"/>
        </w:rPr>
        <w:t>微博地址：</w:t>
      </w:r>
      <w:r w:rsidRPr="009D2DEB">
        <w:rPr>
          <w:rFonts w:ascii="time" w:hAnsi="time" w:hint="eastAsia"/>
        </w:rPr>
        <w:t>树谣遥</w:t>
      </w:r>
      <w:r>
        <w:rPr>
          <w:rFonts w:ascii="time" w:hAnsi="time"/>
        </w:rPr>
        <w:t xml:space="preserve">   </w:t>
      </w:r>
      <w:r w:rsidRPr="009D2DEB">
        <w:rPr>
          <w:rFonts w:ascii="time" w:hAnsi="time"/>
        </w:rPr>
        <w:t>http://weibo.com/1724126684/profile?topnav=1&amp;wvr=6</w:t>
      </w:r>
      <w:r w:rsidRPr="00EF7DDF">
        <w:rPr>
          <w:rFonts w:ascii="time" w:hAnsi="time"/>
        </w:rPr>
        <w:t xml:space="preserve">  </w:t>
      </w:r>
    </w:p>
    <w:p w:rsidR="001222D0" w:rsidRPr="009D2DEB" w:rsidRDefault="001222D0" w:rsidP="009D2DEB">
      <w:pPr>
        <w:pStyle w:val="ListParagraph"/>
        <w:spacing w:after="0" w:line="360" w:lineRule="exact"/>
        <w:ind w:left="0"/>
        <w:rPr>
          <w:rFonts w:ascii="time" w:hAnsi="time"/>
        </w:rPr>
      </w:pPr>
      <w:r>
        <w:rPr>
          <w:rFonts w:ascii="time" w:hAnsi="time" w:hint="eastAsia"/>
        </w:rPr>
        <w:t>豆瓣地址：</w:t>
      </w:r>
      <w:r w:rsidRPr="009D2DEB">
        <w:rPr>
          <w:rFonts w:ascii="time" w:hAnsi="time" w:hint="eastAsia"/>
        </w:rPr>
        <w:t>树谣遥</w:t>
      </w:r>
      <w:r>
        <w:rPr>
          <w:rFonts w:ascii="time" w:hAnsi="time"/>
        </w:rPr>
        <w:t xml:space="preserve">   </w:t>
      </w:r>
      <w:r w:rsidRPr="009D2DEB">
        <w:rPr>
          <w:rFonts w:ascii="time" w:hAnsi="time"/>
        </w:rPr>
        <w:t>http://www.douban.com/people/warm_tree/</w:t>
      </w:r>
    </w:p>
    <w:p w:rsidR="001222D0" w:rsidRPr="009D2DEB" w:rsidRDefault="001222D0" w:rsidP="009D2DEB">
      <w:pPr>
        <w:pStyle w:val="ListParagraph"/>
        <w:spacing w:after="0" w:line="360" w:lineRule="exact"/>
        <w:ind w:left="0"/>
        <w:rPr>
          <w:rFonts w:ascii="time" w:hAnsi="time"/>
        </w:rPr>
      </w:pPr>
      <w:r w:rsidRPr="009D2DEB">
        <w:rPr>
          <w:rFonts w:ascii="time" w:hAnsi="time" w:hint="eastAsia"/>
        </w:rPr>
        <w:t>微</w:t>
      </w:r>
      <w:r>
        <w:rPr>
          <w:rFonts w:ascii="time" w:hAnsi="time"/>
        </w:rPr>
        <w:t xml:space="preserve">       </w:t>
      </w:r>
      <w:r w:rsidRPr="009D2DEB">
        <w:rPr>
          <w:rFonts w:ascii="time" w:hAnsi="time" w:hint="eastAsia"/>
        </w:rPr>
        <w:t>信</w:t>
      </w:r>
      <w:r>
        <w:rPr>
          <w:rFonts w:ascii="time" w:hAnsi="time"/>
        </w:rPr>
        <w:t xml:space="preserve"> </w:t>
      </w:r>
      <w:r>
        <w:rPr>
          <w:rFonts w:ascii="time" w:hAnsi="time" w:hint="eastAsia"/>
        </w:rPr>
        <w:t>：</w:t>
      </w:r>
      <w:r>
        <w:rPr>
          <w:rFonts w:ascii="time" w:hAnsi="time"/>
        </w:rPr>
        <w:t xml:space="preserve">    </w:t>
      </w:r>
      <w:r>
        <w:rPr>
          <w:rFonts w:ascii="time" w:hAnsi="time" w:hint="eastAsia"/>
        </w:rPr>
        <w:t>树</w:t>
      </w:r>
      <w:r>
        <w:rPr>
          <w:rFonts w:ascii="time" w:hAnsi="time"/>
        </w:rPr>
        <w:t xml:space="preserve">     869376456 </w:t>
      </w:r>
      <w:r>
        <w:rPr>
          <w:rFonts w:ascii="time" w:hAnsi="time" w:hint="eastAsia"/>
        </w:rPr>
        <w:t>；</w:t>
      </w:r>
      <w:r w:rsidRPr="009D2DEB">
        <w:rPr>
          <w:rFonts w:ascii="time" w:hAnsi="time" w:hint="eastAsia"/>
        </w:rPr>
        <w:t>知乎</w:t>
      </w:r>
      <w:r>
        <w:rPr>
          <w:rFonts w:ascii="time" w:hAnsi="time" w:hint="eastAsia"/>
        </w:rPr>
        <w:t>、果壳、穷游都注册过，但浏览多于发帖。</w:t>
      </w:r>
    </w:p>
    <w:sectPr w:rsidR="001222D0" w:rsidRPr="009D2DEB" w:rsidSect="00642EF9">
      <w:pgSz w:w="12240" w:h="15840"/>
      <w:pgMar w:top="1440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2D0" w:rsidRDefault="001222D0" w:rsidP="005C7FA3">
      <w:pPr>
        <w:spacing w:after="0" w:line="240" w:lineRule="auto"/>
      </w:pPr>
      <w:r>
        <w:separator/>
      </w:r>
    </w:p>
  </w:endnote>
  <w:endnote w:type="continuationSeparator" w:id="0">
    <w:p w:rsidR="001222D0" w:rsidRDefault="001222D0" w:rsidP="005C7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楷体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2D0" w:rsidRDefault="001222D0" w:rsidP="005C7FA3">
      <w:pPr>
        <w:spacing w:after="0" w:line="240" w:lineRule="auto"/>
      </w:pPr>
      <w:r>
        <w:separator/>
      </w:r>
    </w:p>
  </w:footnote>
  <w:footnote w:type="continuationSeparator" w:id="0">
    <w:p w:rsidR="001222D0" w:rsidRDefault="001222D0" w:rsidP="005C7F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3391A"/>
    <w:multiLevelType w:val="hybridMultilevel"/>
    <w:tmpl w:val="6AC21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362CB2"/>
    <w:multiLevelType w:val="hybridMultilevel"/>
    <w:tmpl w:val="D8B09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AA0E8F"/>
    <w:multiLevelType w:val="hybridMultilevel"/>
    <w:tmpl w:val="8DF0C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CD0AAD"/>
    <w:multiLevelType w:val="multilevel"/>
    <w:tmpl w:val="63CD0AAD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sz w:val="18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7016"/>
    <w:rsid w:val="00005074"/>
    <w:rsid w:val="00030A99"/>
    <w:rsid w:val="00045308"/>
    <w:rsid w:val="000623FB"/>
    <w:rsid w:val="00067634"/>
    <w:rsid w:val="00075BCC"/>
    <w:rsid w:val="00080553"/>
    <w:rsid w:val="00096F1B"/>
    <w:rsid w:val="000A04FE"/>
    <w:rsid w:val="000B1190"/>
    <w:rsid w:val="000B2FBF"/>
    <w:rsid w:val="000D5CF3"/>
    <w:rsid w:val="001222D0"/>
    <w:rsid w:val="00157B23"/>
    <w:rsid w:val="00160868"/>
    <w:rsid w:val="0016340F"/>
    <w:rsid w:val="00167384"/>
    <w:rsid w:val="001677FB"/>
    <w:rsid w:val="00184341"/>
    <w:rsid w:val="00192CC5"/>
    <w:rsid w:val="00195A6F"/>
    <w:rsid w:val="001D047D"/>
    <w:rsid w:val="001F7D94"/>
    <w:rsid w:val="002247F8"/>
    <w:rsid w:val="002405DB"/>
    <w:rsid w:val="00240CCE"/>
    <w:rsid w:val="0025381A"/>
    <w:rsid w:val="00255286"/>
    <w:rsid w:val="00271A55"/>
    <w:rsid w:val="002901BB"/>
    <w:rsid w:val="002C40D6"/>
    <w:rsid w:val="002C4D61"/>
    <w:rsid w:val="002D7A81"/>
    <w:rsid w:val="002F355B"/>
    <w:rsid w:val="002F5C2F"/>
    <w:rsid w:val="003507F1"/>
    <w:rsid w:val="00350FB7"/>
    <w:rsid w:val="00373FCE"/>
    <w:rsid w:val="0038202D"/>
    <w:rsid w:val="003E4441"/>
    <w:rsid w:val="003F27A0"/>
    <w:rsid w:val="003F4F3D"/>
    <w:rsid w:val="00414974"/>
    <w:rsid w:val="00421324"/>
    <w:rsid w:val="004215EA"/>
    <w:rsid w:val="00455CF3"/>
    <w:rsid w:val="0046472D"/>
    <w:rsid w:val="0047302C"/>
    <w:rsid w:val="004A2A94"/>
    <w:rsid w:val="00505CCA"/>
    <w:rsid w:val="00505FEC"/>
    <w:rsid w:val="005063B8"/>
    <w:rsid w:val="00515B9E"/>
    <w:rsid w:val="005267AF"/>
    <w:rsid w:val="005440AC"/>
    <w:rsid w:val="00575CAF"/>
    <w:rsid w:val="005926F7"/>
    <w:rsid w:val="005A0D40"/>
    <w:rsid w:val="005C177D"/>
    <w:rsid w:val="005C7FA3"/>
    <w:rsid w:val="005D0531"/>
    <w:rsid w:val="005E56A3"/>
    <w:rsid w:val="005F21D3"/>
    <w:rsid w:val="006054A9"/>
    <w:rsid w:val="00605C22"/>
    <w:rsid w:val="0061260A"/>
    <w:rsid w:val="00616111"/>
    <w:rsid w:val="006201B0"/>
    <w:rsid w:val="006222A4"/>
    <w:rsid w:val="0062737C"/>
    <w:rsid w:val="0063103D"/>
    <w:rsid w:val="006342E3"/>
    <w:rsid w:val="00636DC7"/>
    <w:rsid w:val="00642EF9"/>
    <w:rsid w:val="006450FE"/>
    <w:rsid w:val="00645E77"/>
    <w:rsid w:val="00681B2F"/>
    <w:rsid w:val="006A278B"/>
    <w:rsid w:val="006A5C68"/>
    <w:rsid w:val="006B6E1A"/>
    <w:rsid w:val="006C31BB"/>
    <w:rsid w:val="006E7C37"/>
    <w:rsid w:val="00705758"/>
    <w:rsid w:val="00705EA2"/>
    <w:rsid w:val="0070775D"/>
    <w:rsid w:val="0071371E"/>
    <w:rsid w:val="00717313"/>
    <w:rsid w:val="00731B3F"/>
    <w:rsid w:val="00736020"/>
    <w:rsid w:val="007517E9"/>
    <w:rsid w:val="00765D40"/>
    <w:rsid w:val="00772A99"/>
    <w:rsid w:val="00782F6A"/>
    <w:rsid w:val="00783169"/>
    <w:rsid w:val="007A16D2"/>
    <w:rsid w:val="007D06AB"/>
    <w:rsid w:val="0080095A"/>
    <w:rsid w:val="00817619"/>
    <w:rsid w:val="008376A4"/>
    <w:rsid w:val="00844FC4"/>
    <w:rsid w:val="008B7D58"/>
    <w:rsid w:val="008C07EB"/>
    <w:rsid w:val="008C0AB3"/>
    <w:rsid w:val="008D0103"/>
    <w:rsid w:val="008D1515"/>
    <w:rsid w:val="008E09C5"/>
    <w:rsid w:val="008E3FBD"/>
    <w:rsid w:val="008E48E5"/>
    <w:rsid w:val="008F01EF"/>
    <w:rsid w:val="00920B46"/>
    <w:rsid w:val="00931BF2"/>
    <w:rsid w:val="009352DF"/>
    <w:rsid w:val="0095062E"/>
    <w:rsid w:val="009607CE"/>
    <w:rsid w:val="00993715"/>
    <w:rsid w:val="009A1AD8"/>
    <w:rsid w:val="009B4A7D"/>
    <w:rsid w:val="009B556F"/>
    <w:rsid w:val="009C48CF"/>
    <w:rsid w:val="009C630C"/>
    <w:rsid w:val="009D2DEB"/>
    <w:rsid w:val="009D7F49"/>
    <w:rsid w:val="009D7FDE"/>
    <w:rsid w:val="009F39BB"/>
    <w:rsid w:val="009F4D85"/>
    <w:rsid w:val="009F6149"/>
    <w:rsid w:val="00A07FF2"/>
    <w:rsid w:val="00A262D1"/>
    <w:rsid w:val="00A347A0"/>
    <w:rsid w:val="00A749F0"/>
    <w:rsid w:val="00AB7CF5"/>
    <w:rsid w:val="00AD014D"/>
    <w:rsid w:val="00AE235D"/>
    <w:rsid w:val="00B01C5B"/>
    <w:rsid w:val="00B03F11"/>
    <w:rsid w:val="00B134D7"/>
    <w:rsid w:val="00B26A6F"/>
    <w:rsid w:val="00B27B26"/>
    <w:rsid w:val="00B624AE"/>
    <w:rsid w:val="00B6540B"/>
    <w:rsid w:val="00B65DAB"/>
    <w:rsid w:val="00BA3200"/>
    <w:rsid w:val="00BD3F3C"/>
    <w:rsid w:val="00BF1403"/>
    <w:rsid w:val="00C17016"/>
    <w:rsid w:val="00C22BA9"/>
    <w:rsid w:val="00C27680"/>
    <w:rsid w:val="00C5324A"/>
    <w:rsid w:val="00C53AEA"/>
    <w:rsid w:val="00C64190"/>
    <w:rsid w:val="00C67C80"/>
    <w:rsid w:val="00C90B59"/>
    <w:rsid w:val="00CC770B"/>
    <w:rsid w:val="00CD09B9"/>
    <w:rsid w:val="00CD5D97"/>
    <w:rsid w:val="00CD6DC5"/>
    <w:rsid w:val="00D263BD"/>
    <w:rsid w:val="00D45B25"/>
    <w:rsid w:val="00D5087B"/>
    <w:rsid w:val="00D55B1B"/>
    <w:rsid w:val="00D6416E"/>
    <w:rsid w:val="00D76FCD"/>
    <w:rsid w:val="00D9590A"/>
    <w:rsid w:val="00DA55B0"/>
    <w:rsid w:val="00DE3D12"/>
    <w:rsid w:val="00E00C4A"/>
    <w:rsid w:val="00E00D18"/>
    <w:rsid w:val="00E22EAE"/>
    <w:rsid w:val="00E343A8"/>
    <w:rsid w:val="00E437DB"/>
    <w:rsid w:val="00E44C72"/>
    <w:rsid w:val="00E52809"/>
    <w:rsid w:val="00E54E96"/>
    <w:rsid w:val="00E61F21"/>
    <w:rsid w:val="00E75F16"/>
    <w:rsid w:val="00E855D7"/>
    <w:rsid w:val="00E932F3"/>
    <w:rsid w:val="00EA1462"/>
    <w:rsid w:val="00EA42B2"/>
    <w:rsid w:val="00EA619D"/>
    <w:rsid w:val="00EC3F63"/>
    <w:rsid w:val="00EF7DDF"/>
    <w:rsid w:val="00F20B61"/>
    <w:rsid w:val="00F34DA2"/>
    <w:rsid w:val="00F4550C"/>
    <w:rsid w:val="00F54C9F"/>
    <w:rsid w:val="00F55F8E"/>
    <w:rsid w:val="00F5653D"/>
    <w:rsid w:val="00F65468"/>
    <w:rsid w:val="00F77118"/>
    <w:rsid w:val="00F80929"/>
    <w:rsid w:val="00F90218"/>
    <w:rsid w:val="00F95A7A"/>
    <w:rsid w:val="00FA0A73"/>
    <w:rsid w:val="00FA41DE"/>
    <w:rsid w:val="00FC4F50"/>
    <w:rsid w:val="00FF1087"/>
    <w:rsid w:val="00FF6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DA2"/>
    <w:pPr>
      <w:spacing w:after="200" w:line="276" w:lineRule="auto"/>
    </w:pPr>
    <w:rPr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17016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C17016"/>
    <w:pPr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99"/>
    <w:qFormat/>
    <w:rsid w:val="00C170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5C7F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C7FA3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5C7FA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C7FA3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B65DAB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65DAB"/>
    <w:rPr>
      <w:rFonts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rsid w:val="00EF7DDF"/>
    <w:pPr>
      <w:widowControl w:val="0"/>
      <w:spacing w:after="0" w:line="240" w:lineRule="auto"/>
      <w:ind w:firstLineChars="200" w:firstLine="420"/>
      <w:jc w:val="both"/>
    </w:pPr>
    <w:rPr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35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5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5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35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35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35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35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357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635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35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ren_bai@126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8EC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2</Pages>
  <Words>378</Words>
  <Characters>2161</Characters>
  <Application>Microsoft Office Outlook</Application>
  <DocSecurity>0</DocSecurity>
  <Lines>0</Lines>
  <Paragraphs>0</Paragraphs>
  <ScaleCrop>false</ScaleCrop>
  <Company>renault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白   洁</dc:title>
  <dc:subject/>
  <dc:creator>min.xu</dc:creator>
  <cp:keywords/>
  <dc:description/>
  <cp:lastModifiedBy>China User</cp:lastModifiedBy>
  <cp:revision>3</cp:revision>
  <cp:lastPrinted>2015-05-18T12:00:00Z</cp:lastPrinted>
  <dcterms:created xsi:type="dcterms:W3CDTF">2015-05-18T10:39:00Z</dcterms:created>
  <dcterms:modified xsi:type="dcterms:W3CDTF">2015-05-18T12:01:00Z</dcterms:modified>
</cp:coreProperties>
</file>