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D737BD" w14:textId="77777777" w:rsidR="00F53C27" w:rsidRPr="00824582" w:rsidRDefault="00F53C27" w:rsidP="00F53C27">
      <w:pPr>
        <w:pStyle w:val="Heading1"/>
        <w:pBdr>
          <w:bottom w:val="single" w:sz="6" w:space="0" w:color="auto"/>
        </w:pBdr>
        <w:tabs>
          <w:tab w:val="right" w:pos="10800"/>
        </w:tabs>
        <w:rPr>
          <w:sz w:val="28"/>
          <w:szCs w:val="28"/>
        </w:rPr>
      </w:pPr>
      <w:r w:rsidRPr="00824582">
        <w:rPr>
          <w:sz w:val="28"/>
          <w:szCs w:val="28"/>
        </w:rPr>
        <w:t>Education</w:t>
      </w:r>
    </w:p>
    <w:p w14:paraId="12821645" w14:textId="77777777" w:rsidR="00DE370A" w:rsidRPr="008D198D" w:rsidRDefault="002243D5" w:rsidP="008D198D">
      <w:pPr>
        <w:pStyle w:val="Heading2"/>
        <w:tabs>
          <w:tab w:val="right" w:pos="10800"/>
        </w:tabs>
        <w:spacing w:before="0" w:after="0"/>
        <w:rPr>
          <w:sz w:val="20"/>
          <w:szCs w:val="20"/>
        </w:rPr>
      </w:pPr>
      <w:sdt>
        <w:sdtPr>
          <w:rPr>
            <w:sz w:val="20"/>
            <w:szCs w:val="20"/>
          </w:rPr>
          <w:id w:val="16966181"/>
          <w:placeholder>
            <w:docPart w:val="930E6AED8A93594D8D4387668F3700DC"/>
          </w:placeholder>
        </w:sdtPr>
        <w:sdtEndPr/>
        <w:sdtContent>
          <w:r w:rsidR="00DE370A" w:rsidRPr="008D198D">
            <w:rPr>
              <w:sz w:val="20"/>
              <w:szCs w:val="20"/>
            </w:rPr>
            <w:t>Amherst College| Amherst, MA, USA</w:t>
          </w:r>
        </w:sdtContent>
      </w:sdt>
      <w:r w:rsidR="00F53C27" w:rsidRPr="008D198D">
        <w:rPr>
          <w:sz w:val="20"/>
          <w:szCs w:val="20"/>
        </w:rPr>
        <w:tab/>
      </w:r>
      <w:r w:rsidR="00F53C27" w:rsidRPr="008D198D">
        <w:rPr>
          <w:sz w:val="20"/>
          <w:szCs w:val="20"/>
        </w:rPr>
        <w:tab/>
      </w:r>
      <w:r w:rsidR="00DE370A" w:rsidRPr="008D198D">
        <w:rPr>
          <w:sz w:val="20"/>
          <w:szCs w:val="20"/>
        </w:rPr>
        <w:t>Expected May 2018</w:t>
      </w:r>
    </w:p>
    <w:sdt>
      <w:sdtPr>
        <w:rPr>
          <w:szCs w:val="20"/>
        </w:rPr>
        <w:id w:val="1560203925"/>
        <w:placeholder>
          <w:docPart w:val="A897FDAA5F639542819C27F28A344850"/>
        </w:placeholder>
      </w:sdtPr>
      <w:sdtEndPr/>
      <w:sdtContent>
        <w:p w14:paraId="239D08EB" w14:textId="56E36929" w:rsidR="00A84869" w:rsidRDefault="00E75F3C" w:rsidP="008D198D">
          <w:pPr>
            <w:pStyle w:val="ListBullet"/>
            <w:tabs>
              <w:tab w:val="right" w:pos="10800"/>
            </w:tabs>
            <w:spacing w:line="240" w:lineRule="auto"/>
            <w:ind w:left="0" w:firstLine="0"/>
            <w:rPr>
              <w:szCs w:val="20"/>
            </w:rPr>
          </w:pPr>
          <w:r>
            <w:rPr>
              <w:szCs w:val="20"/>
            </w:rPr>
            <w:t xml:space="preserve">Major direction: Environment Studies and Anthropology                                        </w:t>
          </w:r>
          <w:r w:rsidR="005F3ACF">
            <w:rPr>
              <w:szCs w:val="20"/>
            </w:rPr>
            <w:t>GPA:</w:t>
          </w:r>
          <w:r>
            <w:rPr>
              <w:szCs w:val="20"/>
            </w:rPr>
            <w:t xml:space="preserve"> </w:t>
          </w:r>
          <w:r w:rsidR="005F3ACF">
            <w:rPr>
              <w:szCs w:val="20"/>
            </w:rPr>
            <w:t>4.0/4.0</w:t>
          </w:r>
        </w:p>
        <w:p w14:paraId="5A6BED85" w14:textId="77777777" w:rsidR="00DE370A" w:rsidRPr="008D198D" w:rsidRDefault="002243D5" w:rsidP="00A84869">
          <w:pPr>
            <w:pStyle w:val="ListBullet"/>
            <w:numPr>
              <w:ilvl w:val="0"/>
              <w:numId w:val="0"/>
            </w:numPr>
            <w:tabs>
              <w:tab w:val="right" w:pos="10800"/>
            </w:tabs>
            <w:spacing w:line="240" w:lineRule="auto"/>
            <w:rPr>
              <w:szCs w:val="20"/>
            </w:rPr>
          </w:pPr>
        </w:p>
      </w:sdtContent>
    </w:sdt>
    <w:p w14:paraId="7983F276" w14:textId="77777777" w:rsidR="00DE370A" w:rsidRPr="008D198D" w:rsidRDefault="002243D5" w:rsidP="008D198D">
      <w:pPr>
        <w:pStyle w:val="Heading2"/>
        <w:tabs>
          <w:tab w:val="right" w:pos="10800"/>
        </w:tabs>
        <w:spacing w:before="0" w:after="0"/>
        <w:rPr>
          <w:sz w:val="20"/>
          <w:szCs w:val="20"/>
        </w:rPr>
      </w:pPr>
      <w:sdt>
        <w:sdtPr>
          <w:rPr>
            <w:sz w:val="20"/>
            <w:szCs w:val="20"/>
          </w:rPr>
          <w:id w:val="483439261"/>
          <w:placeholder>
            <w:docPart w:val="D4AD49254AB3AE49BBEA99551C8A9E30"/>
          </w:placeholder>
        </w:sdtPr>
        <w:sdtEndPr/>
        <w:sdtContent>
          <w:r w:rsidR="00DE370A" w:rsidRPr="008D198D">
            <w:rPr>
              <w:sz w:val="20"/>
              <w:szCs w:val="20"/>
            </w:rPr>
            <w:t>The Chinese University of Hong Kong</w:t>
          </w:r>
          <w:r w:rsidR="001E0DC7" w:rsidRPr="008D198D">
            <w:rPr>
              <w:sz w:val="20"/>
              <w:szCs w:val="20"/>
            </w:rPr>
            <w:t>| Hong Kong</w:t>
          </w:r>
          <w:r w:rsidR="00F53C27" w:rsidRPr="008D198D">
            <w:rPr>
              <w:sz w:val="20"/>
              <w:szCs w:val="20"/>
            </w:rPr>
            <w:tab/>
          </w:r>
          <w:r w:rsidR="00F53C27" w:rsidRPr="008D198D">
            <w:rPr>
              <w:sz w:val="20"/>
              <w:szCs w:val="20"/>
            </w:rPr>
            <w:tab/>
            <w:t xml:space="preserve">Sep </w:t>
          </w:r>
        </w:sdtContent>
      </w:sdt>
      <w:r w:rsidR="00DE370A" w:rsidRPr="008D198D">
        <w:rPr>
          <w:sz w:val="20"/>
          <w:szCs w:val="20"/>
        </w:rPr>
        <w:t>2013- May 2014</w:t>
      </w:r>
    </w:p>
    <w:sdt>
      <w:sdtPr>
        <w:rPr>
          <w:szCs w:val="20"/>
        </w:rPr>
        <w:id w:val="-1236470358"/>
        <w:placeholder>
          <w:docPart w:val="B8922C41653CCB4CB1EE7AFFE5B0A96A"/>
        </w:placeholder>
      </w:sdtPr>
      <w:sdtEndPr/>
      <w:sdtContent>
        <w:p w14:paraId="55F98F54" w14:textId="77777777" w:rsidR="00DE370A" w:rsidRDefault="00DE370A" w:rsidP="008D198D">
          <w:pPr>
            <w:pStyle w:val="ListBullet"/>
            <w:tabs>
              <w:tab w:val="right" w:pos="10800"/>
            </w:tabs>
            <w:spacing w:line="240" w:lineRule="auto"/>
            <w:rPr>
              <w:szCs w:val="20"/>
            </w:rPr>
          </w:pPr>
          <w:r w:rsidRPr="008D198D">
            <w:rPr>
              <w:szCs w:val="20"/>
            </w:rPr>
            <w:t>Coursework in Global Economics and Finance including Calculus, Economics and Accounting</w:t>
          </w:r>
        </w:p>
      </w:sdtContent>
    </w:sdt>
    <w:p w14:paraId="61FC6A19" w14:textId="77777777" w:rsidR="00A84869" w:rsidRPr="008D198D" w:rsidRDefault="00A84869" w:rsidP="00A84869">
      <w:pPr>
        <w:pStyle w:val="ListBullet"/>
        <w:numPr>
          <w:ilvl w:val="0"/>
          <w:numId w:val="0"/>
        </w:numPr>
        <w:tabs>
          <w:tab w:val="right" w:pos="10800"/>
        </w:tabs>
        <w:spacing w:line="240" w:lineRule="auto"/>
        <w:ind w:left="360"/>
        <w:rPr>
          <w:szCs w:val="20"/>
        </w:rPr>
      </w:pPr>
    </w:p>
    <w:p w14:paraId="2B7F2018" w14:textId="77777777" w:rsidR="001E0DC7" w:rsidRPr="008D198D" w:rsidRDefault="002243D5" w:rsidP="008D198D">
      <w:pPr>
        <w:pStyle w:val="Heading2"/>
        <w:tabs>
          <w:tab w:val="right" w:pos="10800"/>
        </w:tabs>
        <w:spacing w:before="0" w:after="0"/>
        <w:rPr>
          <w:sz w:val="20"/>
          <w:szCs w:val="20"/>
        </w:rPr>
      </w:pPr>
      <w:sdt>
        <w:sdtPr>
          <w:rPr>
            <w:sz w:val="20"/>
            <w:szCs w:val="20"/>
          </w:rPr>
          <w:id w:val="-1439450160"/>
          <w:placeholder>
            <w:docPart w:val="10C7BD8F75179D47966944B20383ECCB"/>
          </w:placeholder>
        </w:sdtPr>
        <w:sdtEndPr/>
        <w:sdtContent>
          <w:proofErr w:type="spellStart"/>
          <w:r w:rsidR="001E0DC7" w:rsidRPr="008D198D">
            <w:rPr>
              <w:sz w:val="20"/>
              <w:szCs w:val="20"/>
            </w:rPr>
            <w:t>Jinhua</w:t>
          </w:r>
          <w:proofErr w:type="spellEnd"/>
          <w:r w:rsidR="001E0DC7" w:rsidRPr="008D198D">
            <w:rPr>
              <w:sz w:val="20"/>
              <w:szCs w:val="20"/>
            </w:rPr>
            <w:t xml:space="preserve"> No.1 High School| </w:t>
          </w:r>
          <w:proofErr w:type="spellStart"/>
          <w:r w:rsidR="001E0DC7" w:rsidRPr="008D198D">
            <w:rPr>
              <w:sz w:val="20"/>
              <w:szCs w:val="20"/>
            </w:rPr>
            <w:t>Jinhua</w:t>
          </w:r>
          <w:proofErr w:type="spellEnd"/>
          <w:r w:rsidR="001E0DC7" w:rsidRPr="008D198D">
            <w:rPr>
              <w:sz w:val="20"/>
              <w:szCs w:val="20"/>
            </w:rPr>
            <w:t>, Zhejiang, China</w:t>
          </w:r>
        </w:sdtContent>
      </w:sdt>
      <w:r w:rsidR="00F53C27" w:rsidRPr="008D198D">
        <w:rPr>
          <w:sz w:val="20"/>
          <w:szCs w:val="20"/>
        </w:rPr>
        <w:tab/>
      </w:r>
      <w:r w:rsidR="00F53C27" w:rsidRPr="008D198D">
        <w:rPr>
          <w:sz w:val="20"/>
          <w:szCs w:val="20"/>
        </w:rPr>
        <w:tab/>
      </w:r>
      <w:bookmarkStart w:id="0" w:name="_GoBack"/>
      <w:bookmarkEnd w:id="0"/>
      <w:r w:rsidR="001E0DC7" w:rsidRPr="008D198D">
        <w:rPr>
          <w:sz w:val="20"/>
          <w:szCs w:val="20"/>
        </w:rPr>
        <w:t>Sep 2010- June 2013</w:t>
      </w:r>
    </w:p>
    <w:sdt>
      <w:sdtPr>
        <w:rPr>
          <w:szCs w:val="20"/>
        </w:rPr>
        <w:id w:val="-1938591491"/>
        <w:placeholder>
          <w:docPart w:val="76D3D500E3DB2D40B0CF4D81401C4FC8"/>
        </w:placeholder>
      </w:sdtPr>
      <w:sdtEndPr/>
      <w:sdtContent>
        <w:p w14:paraId="46FEF87C" w14:textId="77777777" w:rsidR="001E0DC7" w:rsidRPr="008D198D" w:rsidRDefault="001E0DC7" w:rsidP="00A84869">
          <w:pPr>
            <w:pStyle w:val="ListBullet"/>
            <w:tabs>
              <w:tab w:val="right" w:pos="10800"/>
            </w:tabs>
            <w:spacing w:line="240" w:lineRule="auto"/>
            <w:rPr>
              <w:szCs w:val="20"/>
            </w:rPr>
          </w:pPr>
          <w:r w:rsidRPr="008D198D">
            <w:rPr>
              <w:szCs w:val="20"/>
            </w:rPr>
            <w:t>GPA: 4.0/4.0</w:t>
          </w:r>
        </w:p>
        <w:p w14:paraId="3E8F76A0" w14:textId="77777777" w:rsidR="001E0DC7" w:rsidRPr="008D198D" w:rsidRDefault="001E0DC7" w:rsidP="00A84869">
          <w:pPr>
            <w:pStyle w:val="ListBullet"/>
            <w:tabs>
              <w:tab w:val="right" w:pos="10800"/>
            </w:tabs>
            <w:spacing w:line="240" w:lineRule="auto"/>
            <w:rPr>
              <w:szCs w:val="20"/>
            </w:rPr>
          </w:pPr>
          <w:r w:rsidRPr="008D198D">
            <w:rPr>
              <w:szCs w:val="20"/>
              <w:lang w:eastAsia="zh-CN"/>
            </w:rPr>
            <w:t>SAT 1 2340</w:t>
          </w:r>
          <w:r w:rsidR="00F53C27" w:rsidRPr="008D198D">
            <w:rPr>
              <w:szCs w:val="20"/>
              <w:lang w:eastAsia="zh-CN"/>
            </w:rPr>
            <w:t>(Math 800, CR 760, WR 780)</w:t>
          </w:r>
          <w:r w:rsidRPr="008D198D">
            <w:rPr>
              <w:szCs w:val="20"/>
              <w:lang w:eastAsia="zh-CN"/>
            </w:rPr>
            <w:t>, SAT 2: Math2 800/800, Physics 780/800, US History: 750/800</w:t>
          </w:r>
        </w:p>
        <w:p w14:paraId="737CF141" w14:textId="77777777" w:rsidR="00824582" w:rsidRDefault="001E0DC7" w:rsidP="00824582">
          <w:pPr>
            <w:pStyle w:val="ListBullet"/>
            <w:tabs>
              <w:tab w:val="right" w:pos="10800"/>
            </w:tabs>
            <w:spacing w:line="240" w:lineRule="auto"/>
            <w:rPr>
              <w:szCs w:val="20"/>
            </w:rPr>
          </w:pPr>
          <w:r w:rsidRPr="008D198D">
            <w:rPr>
              <w:szCs w:val="20"/>
            </w:rPr>
            <w:t>AP: Calculus BC 5, Micro Economics 5, Macro Economics 5</w:t>
          </w:r>
        </w:p>
        <w:p w14:paraId="4709763B" w14:textId="1B404BB8" w:rsidR="00824582" w:rsidRPr="00824582" w:rsidRDefault="002243D5" w:rsidP="00824582">
          <w:pPr>
            <w:pStyle w:val="ListBullet"/>
            <w:numPr>
              <w:ilvl w:val="0"/>
              <w:numId w:val="0"/>
            </w:numPr>
            <w:tabs>
              <w:tab w:val="right" w:pos="10800"/>
            </w:tabs>
            <w:spacing w:line="240" w:lineRule="auto"/>
            <w:ind w:left="360"/>
            <w:rPr>
              <w:szCs w:val="20"/>
            </w:rPr>
          </w:pPr>
        </w:p>
      </w:sdtContent>
    </w:sdt>
    <w:p w14:paraId="35C53A09" w14:textId="77777777" w:rsidR="00F53C27" w:rsidRPr="00824582" w:rsidRDefault="00086D53" w:rsidP="00824582">
      <w:pPr>
        <w:pStyle w:val="Heading1"/>
        <w:pBdr>
          <w:bottom w:val="single" w:sz="6" w:space="0" w:color="auto"/>
        </w:pBdr>
        <w:tabs>
          <w:tab w:val="left" w:pos="8440"/>
        </w:tabs>
        <w:spacing w:before="0" w:after="0"/>
        <w:rPr>
          <w:sz w:val="28"/>
          <w:szCs w:val="28"/>
        </w:rPr>
      </w:pPr>
      <w:r w:rsidRPr="00824582">
        <w:rPr>
          <w:sz w:val="28"/>
          <w:szCs w:val="28"/>
        </w:rPr>
        <w:t>Experience</w:t>
      </w:r>
      <w:r w:rsidR="00A84869" w:rsidRPr="00824582">
        <w:rPr>
          <w:sz w:val="28"/>
          <w:szCs w:val="28"/>
        </w:rPr>
        <w:tab/>
      </w:r>
    </w:p>
    <w:p w14:paraId="2A983409" w14:textId="73788A5F" w:rsidR="00E569E8" w:rsidRDefault="00E569E8" w:rsidP="006C0BFD">
      <w:pPr>
        <w:pStyle w:val="Heading2"/>
        <w:spacing w:before="0" w:after="0"/>
        <w:ind w:right="-86"/>
        <w:rPr>
          <w:sz w:val="20"/>
          <w:szCs w:val="20"/>
        </w:rPr>
      </w:pPr>
    </w:p>
    <w:p w14:paraId="6A5033F3" w14:textId="26813CE2" w:rsidR="00F53C27" w:rsidRPr="006C0BFD" w:rsidRDefault="00F53C27" w:rsidP="006C0BFD">
      <w:pPr>
        <w:pStyle w:val="Heading2"/>
        <w:spacing w:before="0" w:after="0"/>
        <w:ind w:right="-86"/>
        <w:rPr>
          <w:sz w:val="20"/>
          <w:szCs w:val="20"/>
        </w:rPr>
      </w:pPr>
      <w:r w:rsidRPr="006C0BFD">
        <w:rPr>
          <w:sz w:val="20"/>
          <w:szCs w:val="20"/>
        </w:rPr>
        <w:t>Amherst College| Amherst, MA, USA</w:t>
      </w:r>
      <w:r w:rsidR="006C0BFD" w:rsidRPr="006C0BFD">
        <w:rPr>
          <w:sz w:val="20"/>
          <w:szCs w:val="20"/>
        </w:rPr>
        <w:tab/>
      </w:r>
      <w:r w:rsidR="006C0BFD" w:rsidRPr="006C0BFD">
        <w:rPr>
          <w:sz w:val="20"/>
          <w:szCs w:val="20"/>
        </w:rPr>
        <w:tab/>
      </w:r>
      <w:r w:rsidR="006C0BFD" w:rsidRPr="006C0BFD">
        <w:rPr>
          <w:sz w:val="20"/>
          <w:szCs w:val="20"/>
        </w:rPr>
        <w:tab/>
      </w:r>
      <w:r w:rsidR="006C0BFD" w:rsidRPr="006C0BFD">
        <w:rPr>
          <w:sz w:val="20"/>
          <w:szCs w:val="20"/>
        </w:rPr>
        <w:tab/>
      </w:r>
      <w:r w:rsidR="006C0BFD" w:rsidRPr="006C0BFD">
        <w:rPr>
          <w:sz w:val="20"/>
          <w:szCs w:val="20"/>
        </w:rPr>
        <w:tab/>
        <w:t xml:space="preserve">           </w:t>
      </w:r>
      <w:r w:rsidRPr="006C0BFD">
        <w:rPr>
          <w:sz w:val="20"/>
          <w:szCs w:val="20"/>
        </w:rPr>
        <w:t>Sep 2014- Present</w:t>
      </w:r>
    </w:p>
    <w:p w14:paraId="21E5D276" w14:textId="027EF29B" w:rsidR="00F53C27" w:rsidRPr="006C0BFD" w:rsidRDefault="00F53C27" w:rsidP="006C0BFD">
      <w:pPr>
        <w:pStyle w:val="ListBullet"/>
        <w:spacing w:line="240" w:lineRule="auto"/>
        <w:ind w:right="-86"/>
        <w:rPr>
          <w:szCs w:val="20"/>
        </w:rPr>
      </w:pPr>
      <w:r w:rsidRPr="006C0BFD">
        <w:rPr>
          <w:szCs w:val="20"/>
        </w:rPr>
        <w:t>Academic Intern for Anthrop</w:t>
      </w:r>
      <w:r w:rsidR="00FC5C19">
        <w:rPr>
          <w:szCs w:val="20"/>
        </w:rPr>
        <w:t>ology course “Writing about</w:t>
      </w:r>
      <w:r w:rsidR="008D198D" w:rsidRPr="006C0BFD">
        <w:rPr>
          <w:szCs w:val="20"/>
        </w:rPr>
        <w:t xml:space="preserve"> China”; conduct </w:t>
      </w:r>
      <w:r w:rsidRPr="006C0BFD">
        <w:rPr>
          <w:szCs w:val="20"/>
        </w:rPr>
        <w:t xml:space="preserve">quantitative analysis, </w:t>
      </w:r>
      <w:r w:rsidR="008D198D" w:rsidRPr="006C0BFD">
        <w:rPr>
          <w:szCs w:val="20"/>
        </w:rPr>
        <w:t xml:space="preserve">transcribe and interpret </w:t>
      </w:r>
      <w:r w:rsidRPr="006C0BFD">
        <w:rPr>
          <w:szCs w:val="20"/>
        </w:rPr>
        <w:t>interview</w:t>
      </w:r>
      <w:r w:rsidR="008D198D" w:rsidRPr="006C0BFD">
        <w:rPr>
          <w:szCs w:val="20"/>
        </w:rPr>
        <w:t>s</w:t>
      </w:r>
      <w:r w:rsidRPr="006C0BFD">
        <w:rPr>
          <w:szCs w:val="20"/>
        </w:rPr>
        <w:t xml:space="preserve"> and </w:t>
      </w:r>
      <w:r w:rsidR="008D198D" w:rsidRPr="006C0BFD">
        <w:rPr>
          <w:szCs w:val="20"/>
        </w:rPr>
        <w:t xml:space="preserve">complete </w:t>
      </w:r>
      <w:r w:rsidRPr="006C0BFD">
        <w:rPr>
          <w:szCs w:val="20"/>
        </w:rPr>
        <w:t>literature review</w:t>
      </w:r>
      <w:r w:rsidR="008D198D" w:rsidRPr="006C0BFD">
        <w:rPr>
          <w:szCs w:val="20"/>
        </w:rPr>
        <w:t>s</w:t>
      </w:r>
    </w:p>
    <w:p w14:paraId="08C7C2E6" w14:textId="77777777" w:rsidR="00F53C27" w:rsidRPr="006C0BFD" w:rsidRDefault="00F53C27" w:rsidP="006C0BFD">
      <w:pPr>
        <w:pStyle w:val="ListBullet"/>
        <w:spacing w:line="240" w:lineRule="auto"/>
        <w:ind w:left="288" w:right="-86" w:hanging="288"/>
        <w:rPr>
          <w:szCs w:val="20"/>
        </w:rPr>
      </w:pPr>
      <w:r w:rsidRPr="006C0BFD">
        <w:rPr>
          <w:szCs w:val="20"/>
        </w:rPr>
        <w:t>Member of Amherst Debate Team, Women’s Choir, Equestrian Club</w:t>
      </w:r>
    </w:p>
    <w:p w14:paraId="636EA372" w14:textId="77777777" w:rsidR="00824582" w:rsidRDefault="00824582" w:rsidP="006C0BFD">
      <w:pPr>
        <w:pStyle w:val="Heading2"/>
        <w:spacing w:before="0" w:after="0"/>
        <w:ind w:right="-86"/>
        <w:rPr>
          <w:sz w:val="20"/>
          <w:szCs w:val="20"/>
        </w:rPr>
      </w:pPr>
    </w:p>
    <w:p w14:paraId="728CB6B6" w14:textId="17319004" w:rsidR="00075E2D" w:rsidRPr="006C0BFD" w:rsidRDefault="005E321D" w:rsidP="006C0BFD">
      <w:pPr>
        <w:pStyle w:val="Heading2"/>
        <w:spacing w:before="0" w:after="0"/>
        <w:ind w:right="-86"/>
        <w:rPr>
          <w:sz w:val="20"/>
          <w:szCs w:val="20"/>
        </w:rPr>
      </w:pPr>
      <w:proofErr w:type="spellStart"/>
      <w:r w:rsidRPr="006C0BFD">
        <w:rPr>
          <w:sz w:val="20"/>
          <w:szCs w:val="20"/>
        </w:rPr>
        <w:t>NetMission</w:t>
      </w:r>
      <w:proofErr w:type="spellEnd"/>
      <w:r w:rsidRPr="006C0BFD">
        <w:rPr>
          <w:sz w:val="20"/>
          <w:szCs w:val="20"/>
        </w:rPr>
        <w:t xml:space="preserve">, </w:t>
      </w:r>
      <w:proofErr w:type="spellStart"/>
      <w:r w:rsidRPr="006C0BFD">
        <w:rPr>
          <w:sz w:val="20"/>
          <w:szCs w:val="20"/>
        </w:rPr>
        <w:t>DotAsia</w:t>
      </w:r>
      <w:proofErr w:type="spellEnd"/>
      <w:r w:rsidRPr="006C0BFD">
        <w:rPr>
          <w:sz w:val="20"/>
          <w:szCs w:val="20"/>
        </w:rPr>
        <w:t>| Hong Kong</w:t>
      </w:r>
      <w:r w:rsidR="006C0BFD" w:rsidRPr="006C0BFD">
        <w:rPr>
          <w:sz w:val="20"/>
          <w:szCs w:val="20"/>
        </w:rPr>
        <w:tab/>
      </w:r>
      <w:r w:rsidR="006C0BFD" w:rsidRPr="006C0BFD">
        <w:rPr>
          <w:sz w:val="20"/>
          <w:szCs w:val="20"/>
        </w:rPr>
        <w:tab/>
      </w:r>
      <w:r w:rsidR="006C0BFD" w:rsidRPr="006C0BFD">
        <w:rPr>
          <w:sz w:val="20"/>
          <w:szCs w:val="20"/>
        </w:rPr>
        <w:tab/>
      </w:r>
      <w:r w:rsidR="006C0BFD" w:rsidRPr="006C0BFD">
        <w:rPr>
          <w:sz w:val="20"/>
          <w:szCs w:val="20"/>
        </w:rPr>
        <w:tab/>
      </w:r>
      <w:r w:rsidR="006C0BFD" w:rsidRPr="006C0BFD">
        <w:rPr>
          <w:sz w:val="20"/>
          <w:szCs w:val="20"/>
        </w:rPr>
        <w:tab/>
        <w:t xml:space="preserve">        </w:t>
      </w:r>
      <w:r w:rsidRPr="006C0BFD">
        <w:rPr>
          <w:sz w:val="20"/>
          <w:szCs w:val="20"/>
        </w:rPr>
        <w:t>Oct 2013-June 2014</w:t>
      </w:r>
    </w:p>
    <w:p w14:paraId="0DFAA681" w14:textId="023EE1A0" w:rsidR="005E321D" w:rsidRPr="00824582" w:rsidRDefault="005E321D" w:rsidP="00824582">
      <w:pPr>
        <w:pStyle w:val="ListBullet"/>
        <w:spacing w:line="240" w:lineRule="auto"/>
        <w:ind w:right="-86"/>
        <w:rPr>
          <w:szCs w:val="20"/>
        </w:rPr>
      </w:pPr>
      <w:r w:rsidRPr="006C0BFD">
        <w:rPr>
          <w:szCs w:val="20"/>
        </w:rPr>
        <w:t xml:space="preserve">Public Relation representative </w:t>
      </w:r>
      <w:r w:rsidR="00824582">
        <w:rPr>
          <w:szCs w:val="20"/>
        </w:rPr>
        <w:t>and r</w:t>
      </w:r>
      <w:r w:rsidR="008D198D" w:rsidRPr="00824582">
        <w:rPr>
          <w:szCs w:val="20"/>
        </w:rPr>
        <w:t>epresented</w:t>
      </w:r>
      <w:r w:rsidR="00EB445C" w:rsidRPr="00824582">
        <w:rPr>
          <w:szCs w:val="20"/>
        </w:rPr>
        <w:t xml:space="preserve"> </w:t>
      </w:r>
      <w:proofErr w:type="spellStart"/>
      <w:r w:rsidR="00EB445C" w:rsidRPr="00824582">
        <w:rPr>
          <w:szCs w:val="20"/>
        </w:rPr>
        <w:t>NetMission</w:t>
      </w:r>
      <w:proofErr w:type="spellEnd"/>
      <w:r w:rsidR="00EB445C" w:rsidRPr="00824582">
        <w:rPr>
          <w:szCs w:val="20"/>
        </w:rPr>
        <w:t xml:space="preserve"> in t</w:t>
      </w:r>
      <w:r w:rsidRPr="00824582">
        <w:rPr>
          <w:szCs w:val="20"/>
        </w:rPr>
        <w:t xml:space="preserve">he </w:t>
      </w:r>
      <w:r w:rsidR="00EB445C" w:rsidRPr="00824582">
        <w:rPr>
          <w:szCs w:val="20"/>
        </w:rPr>
        <w:t>“</w:t>
      </w:r>
      <w:r w:rsidRPr="00824582">
        <w:rPr>
          <w:szCs w:val="20"/>
        </w:rPr>
        <w:t>Internet Corporation for Assigned Names and Numbers” ICANN 49 Conference in Singapore</w:t>
      </w:r>
    </w:p>
    <w:sdt>
      <w:sdtPr>
        <w:rPr>
          <w:szCs w:val="20"/>
        </w:rPr>
        <w:id w:val="9459741"/>
        <w:placeholder>
          <w:docPart w:val="8166A25520038B448826B6C84EF1584A"/>
        </w:placeholder>
      </w:sdtPr>
      <w:sdtEndPr/>
      <w:sdtContent>
        <w:p w14:paraId="4162777D" w14:textId="0B57D19E" w:rsidR="00824582" w:rsidRPr="00824582" w:rsidRDefault="008D198D" w:rsidP="00824582">
          <w:pPr>
            <w:pStyle w:val="ListBullet"/>
            <w:spacing w:line="240" w:lineRule="auto"/>
            <w:ind w:right="-86"/>
            <w:rPr>
              <w:szCs w:val="20"/>
            </w:rPr>
          </w:pPr>
          <w:r w:rsidRPr="006C0BFD">
            <w:rPr>
              <w:szCs w:val="20"/>
            </w:rPr>
            <w:t>Organized</w:t>
          </w:r>
          <w:r w:rsidR="00116FD4" w:rsidRPr="006C0BFD">
            <w:rPr>
              <w:szCs w:val="20"/>
            </w:rPr>
            <w:t xml:space="preserve"> “</w:t>
          </w:r>
          <w:proofErr w:type="spellStart"/>
          <w:r w:rsidR="00116FD4" w:rsidRPr="006C0BFD">
            <w:rPr>
              <w:szCs w:val="20"/>
            </w:rPr>
            <w:t>NextGen</w:t>
          </w:r>
          <w:proofErr w:type="spellEnd"/>
          <w:r w:rsidR="00116FD4" w:rsidRPr="006C0BFD">
            <w:rPr>
              <w:szCs w:val="20"/>
            </w:rPr>
            <w:t xml:space="preserve"> </w:t>
          </w:r>
          <w:r w:rsidR="005E321D" w:rsidRPr="006C0BFD">
            <w:rPr>
              <w:szCs w:val="20"/>
            </w:rPr>
            <w:t>ICANN” Youth Inter</w:t>
          </w:r>
          <w:r w:rsidRPr="006C0BFD">
            <w:rPr>
              <w:szCs w:val="20"/>
            </w:rPr>
            <w:t xml:space="preserve">national Conference in </w:t>
          </w:r>
          <w:proofErr w:type="spellStart"/>
          <w:r w:rsidRPr="006C0BFD">
            <w:rPr>
              <w:szCs w:val="20"/>
            </w:rPr>
            <w:t>Singapor</w:t>
          </w:r>
          <w:proofErr w:type="spellEnd"/>
          <w:r w:rsidRPr="006C0BFD">
            <w:rPr>
              <w:szCs w:val="20"/>
            </w:rPr>
            <w:t>; r</w:t>
          </w:r>
          <w:r w:rsidR="00116FD4" w:rsidRPr="006C0BFD">
            <w:rPr>
              <w:szCs w:val="20"/>
            </w:rPr>
            <w:t>aising awareness of Internet-related issues among youth around the world</w:t>
          </w:r>
        </w:p>
        <w:p w14:paraId="496F670C" w14:textId="77777777" w:rsidR="006C0BFD" w:rsidRPr="006C0BFD" w:rsidRDefault="006C0BFD" w:rsidP="006C0BFD">
          <w:pPr>
            <w:pStyle w:val="ListBullet"/>
            <w:numPr>
              <w:ilvl w:val="0"/>
              <w:numId w:val="0"/>
            </w:numPr>
            <w:spacing w:line="240" w:lineRule="auto"/>
            <w:ind w:left="360" w:right="-86"/>
            <w:rPr>
              <w:szCs w:val="20"/>
            </w:rPr>
          </w:pPr>
        </w:p>
        <w:p w14:paraId="1960A119" w14:textId="4D2ECB14" w:rsidR="005E321D" w:rsidRPr="006C0BFD" w:rsidRDefault="002243D5" w:rsidP="006C0BFD">
          <w:pPr>
            <w:pStyle w:val="Heading2"/>
            <w:spacing w:before="0" w:after="0"/>
            <w:ind w:right="-86"/>
            <w:rPr>
              <w:sz w:val="20"/>
              <w:szCs w:val="20"/>
            </w:rPr>
          </w:pPr>
          <w:sdt>
            <w:sdtPr>
              <w:rPr>
                <w:sz w:val="20"/>
                <w:szCs w:val="20"/>
              </w:rPr>
              <w:id w:val="1225717684"/>
              <w:placeholder>
                <w:docPart w:val="E4DDF02443D4E04B9452DD25DB4201FE"/>
              </w:placeholder>
            </w:sdtPr>
            <w:sdtEndPr/>
            <w:sdtContent>
              <w:r w:rsidR="005E321D" w:rsidRPr="006C0BFD">
                <w:rPr>
                  <w:sz w:val="20"/>
                  <w:szCs w:val="20"/>
                </w:rPr>
                <w:t>Alpha Institute| Hong Kong</w:t>
              </w:r>
            </w:sdtContent>
          </w:sdt>
          <w:r w:rsidR="005E321D" w:rsidRPr="006C0BFD">
            <w:rPr>
              <w:sz w:val="20"/>
              <w:szCs w:val="20"/>
            </w:rPr>
            <w:t xml:space="preserve"> </w:t>
          </w:r>
          <w:r w:rsidR="006C0BFD" w:rsidRPr="006C0BFD">
            <w:rPr>
              <w:sz w:val="20"/>
              <w:szCs w:val="20"/>
            </w:rPr>
            <w:tab/>
          </w:r>
          <w:r w:rsidR="006C0BFD" w:rsidRPr="006C0BFD">
            <w:rPr>
              <w:sz w:val="20"/>
              <w:szCs w:val="20"/>
            </w:rPr>
            <w:tab/>
          </w:r>
          <w:r w:rsidR="006C0BFD" w:rsidRPr="006C0BFD">
            <w:rPr>
              <w:sz w:val="20"/>
              <w:szCs w:val="20"/>
            </w:rPr>
            <w:tab/>
          </w:r>
          <w:r w:rsidR="006C0BFD" w:rsidRPr="006C0BFD">
            <w:rPr>
              <w:sz w:val="20"/>
              <w:szCs w:val="20"/>
            </w:rPr>
            <w:tab/>
          </w:r>
          <w:r w:rsidR="006C0BFD" w:rsidRPr="006C0BFD">
            <w:rPr>
              <w:sz w:val="20"/>
              <w:szCs w:val="20"/>
            </w:rPr>
            <w:tab/>
            <w:t xml:space="preserve">        </w:t>
          </w:r>
          <w:r w:rsidR="005E321D" w:rsidRPr="006C0BFD">
            <w:rPr>
              <w:sz w:val="20"/>
              <w:szCs w:val="20"/>
            </w:rPr>
            <w:t>Nov 2013-May 2014</w:t>
          </w:r>
        </w:p>
        <w:p w14:paraId="422D6575" w14:textId="47E42F35" w:rsidR="00E75F3C" w:rsidRPr="00E75F3C" w:rsidRDefault="008D198D" w:rsidP="00E75F3C">
          <w:pPr>
            <w:pStyle w:val="ListBullet"/>
            <w:spacing w:line="240" w:lineRule="auto"/>
            <w:ind w:right="-86"/>
            <w:rPr>
              <w:szCs w:val="20"/>
            </w:rPr>
          </w:pPr>
          <w:r w:rsidRPr="006C0BFD">
            <w:rPr>
              <w:szCs w:val="20"/>
            </w:rPr>
            <w:t xml:space="preserve">Coordinated talks and </w:t>
          </w:r>
          <w:r w:rsidR="00E75F3C">
            <w:rPr>
              <w:szCs w:val="20"/>
            </w:rPr>
            <w:t>review</w:t>
          </w:r>
          <w:r w:rsidR="00116FD4" w:rsidRPr="006C0BFD">
            <w:rPr>
              <w:szCs w:val="20"/>
            </w:rPr>
            <w:t xml:space="preserve"> talk materials for publication</w:t>
          </w:r>
          <w:r w:rsidR="00E75F3C">
            <w:rPr>
              <w:szCs w:val="20"/>
            </w:rPr>
            <w:t>; t</w:t>
          </w:r>
          <w:r w:rsidR="00E75F3C" w:rsidRPr="00E75F3C">
            <w:rPr>
              <w:szCs w:val="20"/>
            </w:rPr>
            <w:t xml:space="preserve">ranscribing and translating talks </w:t>
          </w:r>
        </w:p>
        <w:sdt>
          <w:sdtPr>
            <w:rPr>
              <w:szCs w:val="20"/>
            </w:rPr>
            <w:id w:val="516882340"/>
            <w:placeholder>
              <w:docPart w:val="CE9E93A8151DB44EAB4721AF0221CCE7"/>
            </w:placeholder>
          </w:sdtPr>
          <w:sdtEndPr/>
          <w:sdtContent>
            <w:p w14:paraId="43307938" w14:textId="77777777" w:rsidR="005E321D" w:rsidRPr="006C0BFD" w:rsidRDefault="005E321D" w:rsidP="006C0BFD">
              <w:pPr>
                <w:pStyle w:val="ListBullet"/>
                <w:numPr>
                  <w:ilvl w:val="0"/>
                  <w:numId w:val="0"/>
                </w:numPr>
                <w:spacing w:line="240" w:lineRule="auto"/>
                <w:ind w:right="-86"/>
                <w:rPr>
                  <w:szCs w:val="20"/>
                </w:rPr>
              </w:pPr>
            </w:p>
            <w:sdt>
              <w:sdtPr>
                <w:rPr>
                  <w:rFonts w:asciiTheme="minorHAnsi" w:eastAsiaTheme="minorEastAsia" w:hAnsiTheme="minorHAnsi" w:cstheme="minorBidi"/>
                  <w:bCs w:val="0"/>
                  <w:color w:val="auto"/>
                  <w:sz w:val="20"/>
                  <w:szCs w:val="20"/>
                </w:rPr>
                <w:id w:val="1940250554"/>
                <w:placeholder>
                  <w:docPart w:val="33B7A27C58576247A5FE983B883F7D95"/>
                </w:placeholder>
              </w:sdtPr>
              <w:sdtEndPr/>
              <w:sdtContent>
                <w:p w14:paraId="35A71EBA" w14:textId="4E5FAB9E" w:rsidR="00116FD4" w:rsidRPr="006C0BFD" w:rsidRDefault="002243D5" w:rsidP="006C0BFD">
                  <w:pPr>
                    <w:pStyle w:val="Heading2"/>
                    <w:spacing w:before="0" w:after="0"/>
                    <w:ind w:right="-86"/>
                    <w:rPr>
                      <w:sz w:val="20"/>
                      <w:szCs w:val="20"/>
                    </w:rPr>
                  </w:pPr>
                  <w:sdt>
                    <w:sdtPr>
                      <w:rPr>
                        <w:sz w:val="20"/>
                        <w:szCs w:val="20"/>
                      </w:rPr>
                      <w:id w:val="1950428809"/>
                      <w:placeholder>
                        <w:docPart w:val="4D6AB518BAF14E4AAFC32C74E0607FD3"/>
                      </w:placeholder>
                    </w:sdtPr>
                    <w:sdtEndPr/>
                    <w:sdtContent>
                      <w:r w:rsidR="00116FD4" w:rsidRPr="006C0BFD">
                        <w:rPr>
                          <w:sz w:val="20"/>
                          <w:szCs w:val="20"/>
                        </w:rPr>
                        <w:t>The Chinese University of Hong Kong| Hong Kong</w:t>
                      </w:r>
                    </w:sdtContent>
                  </w:sdt>
                  <w:r w:rsidR="006C0BFD" w:rsidRPr="006C0BFD">
                    <w:rPr>
                      <w:sz w:val="20"/>
                      <w:szCs w:val="20"/>
                    </w:rPr>
                    <w:tab/>
                  </w:r>
                  <w:r w:rsidR="006C0BFD" w:rsidRPr="006C0BFD">
                    <w:rPr>
                      <w:sz w:val="20"/>
                      <w:szCs w:val="20"/>
                    </w:rPr>
                    <w:tab/>
                  </w:r>
                  <w:r w:rsidR="006C0BFD" w:rsidRPr="006C0BFD">
                    <w:rPr>
                      <w:sz w:val="20"/>
                      <w:szCs w:val="20"/>
                    </w:rPr>
                    <w:tab/>
                  </w:r>
                  <w:r w:rsidR="006C0BFD" w:rsidRPr="006C0BFD">
                    <w:rPr>
                      <w:sz w:val="20"/>
                      <w:szCs w:val="20"/>
                    </w:rPr>
                    <w:tab/>
                  </w:r>
                  <w:r w:rsidR="006C0BFD" w:rsidRPr="006C0BFD">
                    <w:rPr>
                      <w:sz w:val="20"/>
                      <w:szCs w:val="20"/>
                    </w:rPr>
                    <w:tab/>
                    <w:t xml:space="preserve">        </w:t>
                  </w:r>
                  <w:r w:rsidR="00116FD4" w:rsidRPr="006C0BFD">
                    <w:rPr>
                      <w:sz w:val="20"/>
                      <w:szCs w:val="20"/>
                    </w:rPr>
                    <w:t>Sep 2013- May 2014</w:t>
                  </w:r>
                </w:p>
                <w:sdt>
                  <w:sdtPr>
                    <w:rPr>
                      <w:szCs w:val="20"/>
                    </w:rPr>
                    <w:id w:val="-1912839172"/>
                    <w:placeholder>
                      <w:docPart w:val="CE4FBF36FA142245AEDBAEC56D22B317"/>
                    </w:placeholder>
                  </w:sdtPr>
                  <w:sdtEndPr/>
                  <w:sdtContent>
                    <w:p w14:paraId="28269F64" w14:textId="77777777" w:rsidR="006C0BFD" w:rsidRDefault="006C0BFD" w:rsidP="006C0BFD">
                      <w:pPr>
                        <w:pStyle w:val="ListBullet"/>
                        <w:numPr>
                          <w:ilvl w:val="0"/>
                          <w:numId w:val="11"/>
                        </w:numPr>
                        <w:spacing w:line="240" w:lineRule="auto"/>
                        <w:ind w:right="-86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 xml:space="preserve">Conduct Comparison Research on Western China and Hong Kong    </w:t>
                      </w:r>
                    </w:p>
                    <w:p w14:paraId="715856FF" w14:textId="741CB26B" w:rsidR="006C0BFD" w:rsidRPr="006C0BFD" w:rsidRDefault="006C0BFD" w:rsidP="006C0BFD">
                      <w:pPr>
                        <w:pStyle w:val="ListBullet"/>
                        <w:numPr>
                          <w:ilvl w:val="0"/>
                          <w:numId w:val="11"/>
                        </w:numPr>
                        <w:spacing w:line="240" w:lineRule="auto"/>
                        <w:ind w:right="-86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 xml:space="preserve">Cooperated </w:t>
                      </w:r>
                      <w:r w:rsidR="00E569E8">
                        <w:rPr>
                          <w:szCs w:val="20"/>
                        </w:rPr>
                        <w:t xml:space="preserve">with Tsinghua University on </w:t>
                      </w:r>
                      <w:r>
                        <w:rPr>
                          <w:szCs w:val="20"/>
                        </w:rPr>
                        <w:t>research on</w:t>
                      </w:r>
                      <w:r w:rsidR="009D36DF">
                        <w:rPr>
                          <w:szCs w:val="20"/>
                        </w:rPr>
                        <w:t xml:space="preserve"> the economic</w:t>
                      </w:r>
                      <w:r>
                        <w:rPr>
                          <w:szCs w:val="20"/>
                        </w:rPr>
                        <w:t xml:space="preserve"> development of rural Beijing            </w:t>
                      </w:r>
                      <w:r>
                        <w:rPr>
                          <w:szCs w:val="20"/>
                        </w:rPr>
                        <w:tab/>
                      </w:r>
                      <w:r>
                        <w:rPr>
                          <w:szCs w:val="20"/>
                        </w:rPr>
                        <w:tab/>
                      </w:r>
                      <w:r>
                        <w:rPr>
                          <w:szCs w:val="20"/>
                        </w:rPr>
                        <w:tab/>
                      </w:r>
                      <w:r>
                        <w:rPr>
                          <w:szCs w:val="20"/>
                        </w:rPr>
                        <w:tab/>
                      </w:r>
                    </w:p>
                    <w:p w14:paraId="6752A70D" w14:textId="2D100B91" w:rsidR="00116FD4" w:rsidRPr="006C0BFD" w:rsidRDefault="00116FD4" w:rsidP="006C0BFD">
                      <w:pPr>
                        <w:pStyle w:val="ListBullet"/>
                        <w:numPr>
                          <w:ilvl w:val="0"/>
                          <w:numId w:val="11"/>
                        </w:numPr>
                        <w:spacing w:line="240" w:lineRule="auto"/>
                        <w:ind w:right="-86"/>
                        <w:rPr>
                          <w:szCs w:val="20"/>
                        </w:rPr>
                      </w:pPr>
                      <w:r w:rsidRPr="006C0BFD">
                        <w:rPr>
                          <w:szCs w:val="20"/>
                        </w:rPr>
                        <w:t>Student organizer for the Global Leadership Forum which hos</w:t>
                      </w:r>
                      <w:r w:rsidR="008D198D" w:rsidRPr="006C0BFD">
                        <w:rPr>
                          <w:szCs w:val="20"/>
                        </w:rPr>
                        <w:t>t</w:t>
                      </w:r>
                      <w:r w:rsidRPr="006C0BFD">
                        <w:rPr>
                          <w:szCs w:val="20"/>
                        </w:rPr>
                        <w:t>ed Nobel Economics Laureate, held by CUHK</w:t>
                      </w:r>
                    </w:p>
                    <w:p w14:paraId="68DF839F" w14:textId="77777777" w:rsidR="00116FD4" w:rsidRPr="006C0BFD" w:rsidRDefault="00116FD4" w:rsidP="006C0BFD">
                      <w:pPr>
                        <w:pStyle w:val="ListBullet"/>
                        <w:numPr>
                          <w:ilvl w:val="0"/>
                          <w:numId w:val="11"/>
                        </w:numPr>
                        <w:spacing w:line="240" w:lineRule="auto"/>
                        <w:ind w:right="-86"/>
                        <w:rPr>
                          <w:szCs w:val="20"/>
                        </w:rPr>
                      </w:pPr>
                      <w:r w:rsidRPr="006C0BFD">
                        <w:rPr>
                          <w:szCs w:val="20"/>
                        </w:rPr>
                        <w:t>Ambassador at Office of Academic Links</w:t>
                      </w:r>
                      <w:r w:rsidR="008D198D" w:rsidRPr="006C0BFD">
                        <w:rPr>
                          <w:szCs w:val="20"/>
                        </w:rPr>
                        <w:t>; h</w:t>
                      </w:r>
                      <w:r w:rsidRPr="006C0BFD">
                        <w:rPr>
                          <w:szCs w:val="20"/>
                        </w:rPr>
                        <w:t>elp</w:t>
                      </w:r>
                      <w:r w:rsidR="008D198D" w:rsidRPr="006C0BFD">
                        <w:rPr>
                          <w:szCs w:val="20"/>
                        </w:rPr>
                        <w:t>ed facilitate</w:t>
                      </w:r>
                      <w:r w:rsidRPr="006C0BFD">
                        <w:rPr>
                          <w:szCs w:val="20"/>
                        </w:rPr>
                        <w:t xml:space="preserve"> events of exchange and research collaboration between CUHK and universities around the world</w:t>
                      </w:r>
                    </w:p>
                    <w:sdt>
                      <w:sdtPr>
                        <w:rPr>
                          <w:szCs w:val="20"/>
                        </w:rPr>
                        <w:id w:val="1512648736"/>
                        <w:placeholder>
                          <w:docPart w:val="3E0539C0B6F1274DB458A9A784B8BFAC"/>
                        </w:placeholder>
                      </w:sdtPr>
                      <w:sdtEndPr/>
                      <w:sdtContent>
                        <w:p w14:paraId="61C96C29" w14:textId="77777777" w:rsidR="00F53C27" w:rsidRPr="006C0BFD" w:rsidRDefault="00F53C27" w:rsidP="006C0BFD">
                          <w:pPr>
                            <w:pStyle w:val="ListBullet"/>
                            <w:numPr>
                              <w:ilvl w:val="0"/>
                              <w:numId w:val="0"/>
                            </w:numPr>
                            <w:spacing w:line="240" w:lineRule="auto"/>
                            <w:ind w:left="288" w:right="-86"/>
                            <w:rPr>
                              <w:szCs w:val="20"/>
                            </w:rPr>
                          </w:pPr>
                        </w:p>
                        <w:p w14:paraId="07475556" w14:textId="0D548EDC" w:rsidR="00F53C27" w:rsidRPr="006C0BFD" w:rsidRDefault="002243D5" w:rsidP="006C0BFD">
                          <w:pPr>
                            <w:pStyle w:val="Heading2"/>
                            <w:spacing w:before="0" w:after="0"/>
                            <w:ind w:right="-86"/>
                            <w:rPr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sz w:val="20"/>
                                <w:szCs w:val="20"/>
                              </w:rPr>
                              <w:id w:val="1724790621"/>
                              <w:placeholder>
                                <w:docPart w:val="1D6C5D55715B7C4C9DE4F3C37755DC49"/>
                              </w:placeholder>
                            </w:sdtPr>
                            <w:sdtEndPr/>
                            <w:sdtContent>
                              <w:proofErr w:type="spellStart"/>
                              <w:r w:rsidR="00F53C27" w:rsidRPr="006C0BFD">
                                <w:rPr>
                                  <w:sz w:val="20"/>
                                  <w:szCs w:val="20"/>
                                </w:rPr>
                                <w:t>Jinhua</w:t>
                              </w:r>
                              <w:proofErr w:type="spellEnd"/>
                              <w:r w:rsidR="00F53C27" w:rsidRPr="006C0BFD">
                                <w:rPr>
                                  <w:sz w:val="20"/>
                                  <w:szCs w:val="20"/>
                                </w:rPr>
                                <w:t xml:space="preserve"> No.1 High School| </w:t>
                              </w:r>
                              <w:proofErr w:type="spellStart"/>
                              <w:r w:rsidR="00F53C27" w:rsidRPr="006C0BFD">
                                <w:rPr>
                                  <w:sz w:val="20"/>
                                  <w:szCs w:val="20"/>
                                </w:rPr>
                                <w:t>Jinhua</w:t>
                              </w:r>
                              <w:proofErr w:type="spellEnd"/>
                              <w:r w:rsidR="00F53C27" w:rsidRPr="006C0BFD">
                                <w:rPr>
                                  <w:sz w:val="20"/>
                                  <w:szCs w:val="20"/>
                                </w:rPr>
                                <w:t>, Zhejiang, China</w:t>
                              </w:r>
                            </w:sdtContent>
                          </w:sdt>
                          <w:r w:rsidR="006C0BFD" w:rsidRPr="006C0BFD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="006C0BFD" w:rsidRPr="006C0BFD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="006C0BFD" w:rsidRPr="006C0BFD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="006C0BFD" w:rsidRPr="006C0BFD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="006C0BFD" w:rsidRPr="006C0BFD">
                            <w:rPr>
                              <w:sz w:val="20"/>
                              <w:szCs w:val="20"/>
                            </w:rPr>
                            <w:tab/>
                            <w:t xml:space="preserve">       </w:t>
                          </w:r>
                          <w:r w:rsidR="00E569E8">
                            <w:rPr>
                              <w:sz w:val="20"/>
                              <w:szCs w:val="20"/>
                            </w:rPr>
                            <w:t>Jan 2011</w:t>
                          </w:r>
                          <w:r w:rsidR="00F53C27" w:rsidRPr="006C0BFD">
                            <w:rPr>
                              <w:sz w:val="20"/>
                              <w:szCs w:val="20"/>
                            </w:rPr>
                            <w:t>- June 2013</w:t>
                          </w:r>
                        </w:p>
                        <w:sdt>
                          <w:sdtPr>
                            <w:rPr>
                              <w:szCs w:val="20"/>
                            </w:rPr>
                            <w:id w:val="871968666"/>
                            <w:placeholder>
                              <w:docPart w:val="C76548F09443C9418D4968DD0AD8509E"/>
                            </w:placeholder>
                          </w:sdtPr>
                          <w:sdtEndPr/>
                          <w:sdtContent>
                            <w:p w14:paraId="6D732057" w14:textId="39244028" w:rsidR="00E569E8" w:rsidRPr="00E569E8" w:rsidRDefault="00F53C27" w:rsidP="00E569E8">
                              <w:pPr>
                                <w:pStyle w:val="ListBullet"/>
                                <w:numPr>
                                  <w:ilvl w:val="0"/>
                                  <w:numId w:val="11"/>
                                </w:numPr>
                                <w:spacing w:line="240" w:lineRule="auto"/>
                                <w:ind w:right="-86"/>
                                <w:rPr>
                                  <w:szCs w:val="20"/>
                                </w:rPr>
                              </w:pPr>
                              <w:r w:rsidRPr="006C0BFD">
                                <w:rPr>
                                  <w:szCs w:val="20"/>
                                </w:rPr>
                                <w:t>Vice-President of the Student Union</w:t>
                              </w:r>
                              <w:r w:rsidR="00E569E8">
                                <w:rPr>
                                  <w:szCs w:val="20"/>
                                </w:rPr>
                                <w:t>; managed Student Union</w:t>
                              </w:r>
                              <w:r w:rsidR="00073DE9">
                                <w:rPr>
                                  <w:szCs w:val="20"/>
                                </w:rPr>
                                <w:t>’s</w:t>
                              </w:r>
                              <w:r w:rsidR="00E569E8">
                                <w:rPr>
                                  <w:szCs w:val="20"/>
                                </w:rPr>
                                <w:t xml:space="preserve"> finance</w:t>
                              </w:r>
                            </w:p>
                            <w:p w14:paraId="0CA58420" w14:textId="77777777" w:rsidR="00824582" w:rsidRDefault="00E569E8" w:rsidP="006C0BFD">
                              <w:pPr>
                                <w:pStyle w:val="ListBullet"/>
                                <w:numPr>
                                  <w:ilvl w:val="0"/>
                                  <w:numId w:val="11"/>
                                </w:numPr>
                                <w:spacing w:line="240" w:lineRule="auto"/>
                                <w:ind w:right="-86"/>
                                <w:rPr>
                                  <w:szCs w:val="20"/>
                                </w:rPr>
                              </w:pPr>
                              <w:r>
                                <w:rPr>
                                  <w:szCs w:val="20"/>
                                </w:rPr>
                                <w:t>Conduct independent research on the rural and development issues through field trips and literature review</w:t>
                              </w:r>
                            </w:p>
                            <w:p w14:paraId="6DCFC6E1" w14:textId="3B61E1F9" w:rsidR="00824582" w:rsidRPr="00824582" w:rsidRDefault="00824582" w:rsidP="00824582">
                              <w:pPr>
                                <w:pStyle w:val="Heading1"/>
                                <w:pBdr>
                                  <w:bottom w:val="single" w:sz="6" w:space="1" w:color="auto"/>
                                </w:pBdr>
                                <w:rPr>
                                  <w:sz w:val="28"/>
                                  <w:szCs w:val="28"/>
                                </w:rPr>
                              </w:pPr>
                              <w:r w:rsidRPr="00824582">
                                <w:rPr>
                                  <w:sz w:val="28"/>
                                  <w:szCs w:val="28"/>
                                </w:rPr>
                                <w:t>Awards</w:t>
                              </w:r>
                            </w:p>
                            <w:p w14:paraId="0A8E02A8" w14:textId="77777777" w:rsidR="00824582" w:rsidRDefault="00824582" w:rsidP="00824582">
                              <w:pPr>
                                <w:pStyle w:val="ListBullet"/>
                                <w:numPr>
                                  <w:ilvl w:val="0"/>
                                  <w:numId w:val="12"/>
                                </w:numPr>
                                <w:spacing w:line="240" w:lineRule="auto"/>
                                <w:ind w:right="-86"/>
                                <w:rPr>
                                  <w:szCs w:val="20"/>
                                </w:rPr>
                              </w:pPr>
                              <w:r>
                                <w:rPr>
                                  <w:szCs w:val="20"/>
                                </w:rPr>
                                <w:t>National First Runner-up of the “China Daily” English Speaking Competition</w:t>
                              </w:r>
                            </w:p>
                            <w:p w14:paraId="56A1820F" w14:textId="04F060DA" w:rsidR="00075E2D" w:rsidRPr="006C0BFD" w:rsidRDefault="00824582" w:rsidP="00824582">
                              <w:pPr>
                                <w:pStyle w:val="ListBullet"/>
                                <w:numPr>
                                  <w:ilvl w:val="0"/>
                                  <w:numId w:val="12"/>
                                </w:numPr>
                                <w:spacing w:line="240" w:lineRule="auto"/>
                                <w:ind w:right="-86"/>
                                <w:rPr>
                                  <w:szCs w:val="20"/>
                                </w:rPr>
                              </w:pPr>
                              <w:r>
                                <w:rPr>
                                  <w:szCs w:val="20"/>
                                </w:rPr>
                                <w:t>National Top 1o of “CCTV” English Talent Competition</w:t>
                              </w:r>
                            </w:p>
                          </w:sdtContent>
                        </w:sdt>
                      </w:sdtContent>
                    </w:sdt>
                  </w:sdtContent>
                </w:sdt>
              </w:sdtContent>
            </w:sdt>
          </w:sdtContent>
        </w:sdt>
      </w:sdtContent>
    </w:sdt>
    <w:p w14:paraId="0D074DAC" w14:textId="77777777" w:rsidR="00F53C27" w:rsidRPr="00824582" w:rsidRDefault="00086D53" w:rsidP="00F53C27">
      <w:pPr>
        <w:pStyle w:val="Heading1"/>
        <w:pBdr>
          <w:bottom w:val="single" w:sz="6" w:space="1" w:color="auto"/>
        </w:pBdr>
        <w:rPr>
          <w:sz w:val="28"/>
          <w:szCs w:val="28"/>
        </w:rPr>
      </w:pPr>
      <w:r w:rsidRPr="00824582">
        <w:rPr>
          <w:sz w:val="28"/>
          <w:szCs w:val="28"/>
        </w:rPr>
        <w:t>Skills</w:t>
      </w:r>
      <w:r w:rsidR="003F5FD3" w:rsidRPr="00824582">
        <w:rPr>
          <w:sz w:val="28"/>
          <w:szCs w:val="28"/>
        </w:rPr>
        <w:t xml:space="preserve"> and Interests</w:t>
      </w:r>
    </w:p>
    <w:p w14:paraId="7FA4EF29" w14:textId="77777777" w:rsidR="00354AF4" w:rsidRDefault="003F5FD3" w:rsidP="00354AF4">
      <w:pPr>
        <w:pStyle w:val="ListBullet"/>
        <w:numPr>
          <w:ilvl w:val="0"/>
          <w:numId w:val="11"/>
        </w:numPr>
        <w:spacing w:line="240" w:lineRule="auto"/>
      </w:pPr>
      <w:r>
        <w:t>Native Proficiency in written and spoken Chinese, fluent in English, intermediate Cantonese</w:t>
      </w:r>
    </w:p>
    <w:p w14:paraId="5B31A276" w14:textId="0AC65428" w:rsidR="00075E2D" w:rsidRDefault="00354AF4" w:rsidP="00824582">
      <w:pPr>
        <w:pStyle w:val="ListBullet"/>
        <w:numPr>
          <w:ilvl w:val="0"/>
          <w:numId w:val="11"/>
        </w:numPr>
        <w:spacing w:line="240" w:lineRule="auto"/>
      </w:pPr>
      <w:r>
        <w:t xml:space="preserve">Skills </w:t>
      </w:r>
      <w:r w:rsidR="00A653ED">
        <w:t xml:space="preserve">in Excel, Word </w:t>
      </w:r>
      <w:r w:rsidR="00F53C27">
        <w:t xml:space="preserve">and Python programming </w:t>
      </w:r>
    </w:p>
    <w:sectPr w:rsidR="00075E2D" w:rsidSect="00075E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847E63" w14:textId="77777777" w:rsidR="009D36DF" w:rsidRDefault="009D36DF">
      <w:pPr>
        <w:spacing w:line="240" w:lineRule="auto"/>
      </w:pPr>
      <w:r>
        <w:separator/>
      </w:r>
    </w:p>
  </w:endnote>
  <w:endnote w:type="continuationSeparator" w:id="0">
    <w:p w14:paraId="2007B419" w14:textId="77777777" w:rsidR="009D36DF" w:rsidRDefault="009D36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auto"/>
    <w:pitch w:val="variable"/>
    <w:sig w:usb0="00000003" w:usb1="00000000" w:usb2="00000000" w:usb3="00000000" w:csb0="00000001" w:csb1="00000000"/>
  </w:font>
  <w:font w:name="ＭＳ Ｐ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88269" w14:textId="77777777" w:rsidR="009D36DF" w:rsidRDefault="009D36D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B1AD54" w14:textId="77777777" w:rsidR="009D36DF" w:rsidRDefault="009D36DF">
    <w:pPr>
      <w:pStyle w:val="Footer"/>
    </w:pPr>
    <w:r>
      <w:fldChar w:fldCharType="begin"/>
    </w:r>
    <w:r>
      <w:instrText xml:space="preserve"> Page </w:instrText>
    </w:r>
    <w:r>
      <w:fldChar w:fldCharType="separate"/>
    </w:r>
    <w:r w:rsidR="00E75F3C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3855EA" w14:textId="77777777" w:rsidR="009D36DF" w:rsidRDefault="009D36D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325F0A" w14:textId="77777777" w:rsidR="009D36DF" w:rsidRDefault="009D36DF">
      <w:pPr>
        <w:spacing w:line="240" w:lineRule="auto"/>
      </w:pPr>
      <w:r>
        <w:separator/>
      </w:r>
    </w:p>
  </w:footnote>
  <w:footnote w:type="continuationSeparator" w:id="0">
    <w:p w14:paraId="2CD46959" w14:textId="77777777" w:rsidR="009D36DF" w:rsidRDefault="009D36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C13492" w14:textId="77777777" w:rsidR="009D36DF" w:rsidRDefault="009D36D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8298"/>
      <w:gridCol w:w="2718"/>
    </w:tblGrid>
    <w:tr w:rsidR="009D36DF" w14:paraId="5EDFE6EA" w14:textId="77777777">
      <w:tc>
        <w:tcPr>
          <w:tcW w:w="8298" w:type="dxa"/>
          <w:vAlign w:val="center"/>
        </w:tcPr>
        <w:p w14:paraId="7D701295" w14:textId="77777777" w:rsidR="009D36DF" w:rsidRDefault="009D36DF">
          <w:pPr>
            <w:pStyle w:val="Title"/>
          </w:pPr>
        </w:p>
      </w:tc>
      <w:tc>
        <w:tcPr>
          <w:tcW w:w="2718" w:type="dxa"/>
          <w:vAlign w:val="center"/>
        </w:tcPr>
        <w:p w14:paraId="4F85E646" w14:textId="77777777" w:rsidR="009D36DF" w:rsidRDefault="009D36DF">
          <w:pPr>
            <w:pStyle w:val="Boxes"/>
          </w:pPr>
          <w:r>
            <w:rPr>
              <w:noProof/>
            </w:rPr>
            <w:drawing>
              <wp:inline distT="0" distB="0" distL="0" distR="0" wp14:anchorId="5599F6CA" wp14:editId="0E9D75F5">
                <wp:extent cx="138569" cy="137160"/>
                <wp:effectExtent l="19050" t="19050" r="13831" b="15240"/>
                <wp:docPr id="21" name="Picture 1" descr="Transparent - sma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ransparent - small.png"/>
                        <pic:cNvPicPr/>
                      </pic:nvPicPr>
                      <pic:blipFill>
                        <a:blip r:embed="rId1"/>
                        <a:srcRect r="105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69" cy="13716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</w:rPr>
            <w:drawing>
              <wp:inline distT="0" distB="0" distL="0" distR="0" wp14:anchorId="49C2F1EC" wp14:editId="56C7D43B">
                <wp:extent cx="138569" cy="137160"/>
                <wp:effectExtent l="19050" t="19050" r="13831" b="15240"/>
                <wp:docPr id="22" name="Picture 1" descr="Transparent - sma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ransparent - small.png"/>
                        <pic:cNvPicPr/>
                      </pic:nvPicPr>
                      <pic:blipFill>
                        <a:blip r:embed="rId1"/>
                        <a:srcRect r="105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69" cy="13716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</w:rPr>
            <w:drawing>
              <wp:inline distT="0" distB="0" distL="0" distR="0" wp14:anchorId="4B25D20B" wp14:editId="04F7DE72">
                <wp:extent cx="138569" cy="137160"/>
                <wp:effectExtent l="19050" t="19050" r="13831" b="15240"/>
                <wp:docPr id="23" name="Picture 1" descr="Transparent - sma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ransparent - small.png"/>
                        <pic:cNvPicPr/>
                      </pic:nvPicPr>
                      <pic:blipFill>
                        <a:blip r:embed="rId1"/>
                        <a:srcRect r="105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69" cy="13716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</w:rPr>
            <w:drawing>
              <wp:inline distT="0" distB="0" distL="0" distR="0" wp14:anchorId="341D64DA" wp14:editId="66B2C3D4">
                <wp:extent cx="138569" cy="137160"/>
                <wp:effectExtent l="19050" t="19050" r="13831" b="15240"/>
                <wp:docPr id="24" name="Picture 1" descr="Transparent - sma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ransparent - small.png"/>
                        <pic:cNvPicPr/>
                      </pic:nvPicPr>
                      <pic:blipFill>
                        <a:blip r:embed="rId1"/>
                        <a:srcRect r="105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69" cy="13716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1905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</w:rPr>
            <w:drawing>
              <wp:inline distT="0" distB="0" distL="0" distR="0" wp14:anchorId="730F848A" wp14:editId="355C8AE2">
                <wp:extent cx="138569" cy="137160"/>
                <wp:effectExtent l="19050" t="19050" r="13831" b="15240"/>
                <wp:docPr id="25" name="Picture 1" descr="Transparent - smal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Transparent - small.png"/>
                        <pic:cNvPicPr/>
                      </pic:nvPicPr>
                      <pic:blipFill>
                        <a:blip r:embed="rId1"/>
                        <a:srcRect r="1052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8569" cy="137160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 w="19050">
                          <a:solidFill>
                            <a:schemeClr val="accent2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EAA96E4" w14:textId="77777777" w:rsidR="009D36DF" w:rsidRDefault="009D36D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626" w:type="dxa"/>
      <w:tblLook w:val="04A0" w:firstRow="1" w:lastRow="0" w:firstColumn="1" w:lastColumn="0" w:noHBand="0" w:noVBand="1"/>
    </w:tblPr>
    <w:tblGrid>
      <w:gridCol w:w="10908"/>
      <w:gridCol w:w="2718"/>
    </w:tblGrid>
    <w:tr w:rsidR="009D36DF" w14:paraId="6C441D24" w14:textId="77777777" w:rsidTr="00F53C27">
      <w:tc>
        <w:tcPr>
          <w:tcW w:w="10908" w:type="dxa"/>
          <w:vAlign w:val="center"/>
        </w:tcPr>
        <w:p w14:paraId="7C211186" w14:textId="0F3CA1A9" w:rsidR="009D36DF" w:rsidRDefault="00001936" w:rsidP="00F53C27">
          <w:pPr>
            <w:pStyle w:val="Title"/>
            <w:jc w:val="center"/>
          </w:pPr>
          <w:r>
            <w:t>Jasmine</w:t>
          </w:r>
          <w:r w:rsidR="009D36DF">
            <w:t xml:space="preserve"> Shao</w:t>
          </w:r>
        </w:p>
      </w:tc>
      <w:tc>
        <w:tcPr>
          <w:tcW w:w="2718" w:type="dxa"/>
          <w:vAlign w:val="center"/>
        </w:tcPr>
        <w:p w14:paraId="1BAA3872" w14:textId="77777777" w:rsidR="009D36DF" w:rsidRDefault="009D36DF" w:rsidP="00F53C27">
          <w:pPr>
            <w:pStyle w:val="Boxes"/>
            <w:jc w:val="center"/>
          </w:pPr>
        </w:p>
      </w:tc>
    </w:tr>
  </w:tbl>
  <w:p w14:paraId="0C1EE2F8" w14:textId="77777777" w:rsidR="009D36DF" w:rsidRDefault="009D36DF" w:rsidP="00F53C27">
    <w:pPr>
      <w:pStyle w:val="ContactDetails"/>
      <w:jc w:val="center"/>
    </w:pPr>
    <w:r>
      <w:t xml:space="preserve">0862 Keefe Campus Center, Amherst College </w:t>
    </w:r>
    <w:r>
      <w:sym w:font="Wingdings 2" w:char="F097"/>
    </w:r>
    <w:r>
      <w:t xml:space="preserve"> Amherst, MA 01002 </w:t>
    </w:r>
    <w:r>
      <w:sym w:font="Wingdings 2" w:char="F097"/>
    </w:r>
    <w:r>
      <w:t xml:space="preserve"> Phone: (</w:t>
    </w:r>
    <w:proofErr w:type="gramStart"/>
    <w:r>
      <w:t>413)695</w:t>
    </w:r>
    <w:proofErr w:type="gramEnd"/>
    <w:r>
      <w:t xml:space="preserve">-7231 </w:t>
    </w:r>
    <w:r>
      <w:sym w:font="Wingdings 2" w:char="F097"/>
    </w:r>
    <w:r>
      <w:t xml:space="preserve"> E-Mail: yshao18@amherst.edu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B903ED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8FE044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D6A8A2C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818C0E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FDB6C4D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B3C48C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2125B1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40237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410AA2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3861DE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377933" w:themeColor="accent2"/>
      </w:rPr>
    </w:lvl>
  </w:abstractNum>
  <w:abstractNum w:abstractNumId="10">
    <w:nsid w:val="49CA1878"/>
    <w:multiLevelType w:val="hybridMultilevel"/>
    <w:tmpl w:val="BF1409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B475E60"/>
    <w:multiLevelType w:val="hybridMultilevel"/>
    <w:tmpl w:val="80F477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DE370A"/>
    <w:rsid w:val="00001936"/>
    <w:rsid w:val="00012284"/>
    <w:rsid w:val="00073DE9"/>
    <w:rsid w:val="00075E2D"/>
    <w:rsid w:val="00086D53"/>
    <w:rsid w:val="00116FD4"/>
    <w:rsid w:val="001E0DC7"/>
    <w:rsid w:val="001E663B"/>
    <w:rsid w:val="00354AF4"/>
    <w:rsid w:val="003D270A"/>
    <w:rsid w:val="003F5FD3"/>
    <w:rsid w:val="004E3669"/>
    <w:rsid w:val="005E321D"/>
    <w:rsid w:val="005F3ACF"/>
    <w:rsid w:val="006C0BFD"/>
    <w:rsid w:val="00824582"/>
    <w:rsid w:val="008A1340"/>
    <w:rsid w:val="008D198D"/>
    <w:rsid w:val="00974B9C"/>
    <w:rsid w:val="009D36DF"/>
    <w:rsid w:val="00A653ED"/>
    <w:rsid w:val="00A84869"/>
    <w:rsid w:val="00BE2BC8"/>
    <w:rsid w:val="00C87FD5"/>
    <w:rsid w:val="00D4656D"/>
    <w:rsid w:val="00D548A5"/>
    <w:rsid w:val="00DE370A"/>
    <w:rsid w:val="00E569E8"/>
    <w:rsid w:val="00E75F3C"/>
    <w:rsid w:val="00EB445C"/>
    <w:rsid w:val="00F53C27"/>
    <w:rsid w:val="00FA00F5"/>
    <w:rsid w:val="00FC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781C8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75E2D"/>
    <w:pPr>
      <w:spacing w:line="300" w:lineRule="auto"/>
    </w:pPr>
    <w:rPr>
      <w:sz w:val="20"/>
    </w:rPr>
  </w:style>
  <w:style w:type="paragraph" w:styleId="Heading1">
    <w:name w:val="heading 1"/>
    <w:basedOn w:val="Normal"/>
    <w:next w:val="BodyText"/>
    <w:link w:val="Heading1Char"/>
    <w:rsid w:val="00075E2D"/>
    <w:pPr>
      <w:keepNext/>
      <w:keepLines/>
      <w:spacing w:before="400" w:after="200" w:line="240" w:lineRule="auto"/>
      <w:outlineLvl w:val="0"/>
    </w:pPr>
    <w:rPr>
      <w:rFonts w:asciiTheme="majorHAnsi" w:eastAsiaTheme="majorEastAsia" w:hAnsiTheme="majorHAnsi" w:cstheme="majorBidi"/>
      <w:bCs/>
      <w:color w:val="377933" w:themeColor="accent2"/>
      <w:sz w:val="26"/>
      <w:szCs w:val="26"/>
    </w:rPr>
  </w:style>
  <w:style w:type="paragraph" w:styleId="Heading2">
    <w:name w:val="heading 2"/>
    <w:basedOn w:val="Normal"/>
    <w:next w:val="BodyText"/>
    <w:link w:val="Heading2Char"/>
    <w:rsid w:val="00075E2D"/>
    <w:pPr>
      <w:keepNext/>
      <w:keepLines/>
      <w:tabs>
        <w:tab w:val="left" w:pos="5760"/>
      </w:tabs>
      <w:spacing w:before="200" w:after="100" w:line="240" w:lineRule="auto"/>
      <w:outlineLvl w:val="1"/>
    </w:pPr>
    <w:rPr>
      <w:rFonts w:asciiTheme="majorHAnsi" w:eastAsiaTheme="majorEastAsia" w:hAnsiTheme="majorHAnsi" w:cstheme="majorBidi"/>
      <w:bCs/>
      <w:color w:val="405242" w:themeColor="accent1"/>
      <w:sz w:val="2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75E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05242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75E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05242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75E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0282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75E2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0282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75E2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75E2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75E2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75E2D"/>
    <w:rPr>
      <w:rFonts w:asciiTheme="majorHAnsi" w:eastAsiaTheme="majorEastAsia" w:hAnsiTheme="majorHAnsi" w:cstheme="majorBidi"/>
      <w:bCs/>
      <w:color w:val="377933" w:themeColor="accent2"/>
      <w:sz w:val="26"/>
      <w:szCs w:val="26"/>
    </w:rPr>
  </w:style>
  <w:style w:type="character" w:customStyle="1" w:styleId="Heading2Char">
    <w:name w:val="Heading 2 Char"/>
    <w:basedOn w:val="DefaultParagraphFont"/>
    <w:link w:val="Heading2"/>
    <w:rsid w:val="00075E2D"/>
    <w:rPr>
      <w:rFonts w:asciiTheme="majorHAnsi" w:eastAsiaTheme="majorEastAsia" w:hAnsiTheme="majorHAnsi" w:cstheme="majorBidi"/>
      <w:bCs/>
      <w:color w:val="405242" w:themeColor="accent1"/>
    </w:rPr>
  </w:style>
  <w:style w:type="paragraph" w:styleId="Header">
    <w:name w:val="header"/>
    <w:basedOn w:val="Normal"/>
    <w:link w:val="HeaderChar"/>
    <w:rsid w:val="00075E2D"/>
    <w:pPr>
      <w:tabs>
        <w:tab w:val="center" w:pos="4680"/>
        <w:tab w:val="right" w:pos="9360"/>
      </w:tabs>
      <w:spacing w:after="200"/>
    </w:pPr>
  </w:style>
  <w:style w:type="character" w:customStyle="1" w:styleId="HeaderChar">
    <w:name w:val="Header Char"/>
    <w:basedOn w:val="DefaultParagraphFont"/>
    <w:link w:val="Header"/>
    <w:rsid w:val="00075E2D"/>
    <w:rPr>
      <w:sz w:val="20"/>
    </w:rPr>
  </w:style>
  <w:style w:type="paragraph" w:styleId="Footer">
    <w:name w:val="footer"/>
    <w:basedOn w:val="Normal"/>
    <w:link w:val="FooterChar"/>
    <w:rsid w:val="00075E2D"/>
    <w:pPr>
      <w:tabs>
        <w:tab w:val="center" w:pos="4680"/>
        <w:tab w:val="right" w:pos="9360"/>
      </w:tabs>
      <w:spacing w:before="200"/>
      <w:jc w:val="right"/>
    </w:pPr>
    <w:rPr>
      <w:color w:val="377933" w:themeColor="accent2"/>
    </w:rPr>
  </w:style>
  <w:style w:type="character" w:customStyle="1" w:styleId="FooterChar">
    <w:name w:val="Footer Char"/>
    <w:basedOn w:val="DefaultParagraphFont"/>
    <w:link w:val="Footer"/>
    <w:rsid w:val="00075E2D"/>
    <w:rPr>
      <w:color w:val="377933" w:themeColor="accent2"/>
      <w:sz w:val="20"/>
    </w:rPr>
  </w:style>
  <w:style w:type="paragraph" w:styleId="Title">
    <w:name w:val="Title"/>
    <w:basedOn w:val="Normal"/>
    <w:next w:val="Normal"/>
    <w:link w:val="TitleChar"/>
    <w:rsid w:val="00075E2D"/>
    <w:pPr>
      <w:spacing w:line="240" w:lineRule="auto"/>
    </w:pPr>
    <w:rPr>
      <w:rFonts w:asciiTheme="majorHAnsi" w:eastAsiaTheme="majorEastAsia" w:hAnsiTheme="majorHAnsi" w:cstheme="majorBidi"/>
      <w:color w:val="377933" w:themeColor="accent2"/>
      <w:spacing w:val="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075E2D"/>
    <w:rPr>
      <w:rFonts w:asciiTheme="majorHAnsi" w:eastAsiaTheme="majorEastAsia" w:hAnsiTheme="majorHAnsi" w:cstheme="majorBidi"/>
      <w:color w:val="377933" w:themeColor="accent2"/>
      <w:spacing w:val="5"/>
      <w:kern w:val="28"/>
      <w:sz w:val="40"/>
      <w:szCs w:val="40"/>
    </w:rPr>
  </w:style>
  <w:style w:type="paragraph" w:customStyle="1" w:styleId="ContactDetails">
    <w:name w:val="Contact Details"/>
    <w:basedOn w:val="Normal"/>
    <w:rsid w:val="00075E2D"/>
    <w:pPr>
      <w:spacing w:before="120" w:after="240" w:line="240" w:lineRule="auto"/>
    </w:pPr>
    <w:rPr>
      <w:color w:val="405242" w:themeColor="accent1"/>
      <w:sz w:val="18"/>
      <w:szCs w:val="18"/>
    </w:rPr>
  </w:style>
  <w:style w:type="paragraph" w:customStyle="1" w:styleId="Boxes">
    <w:name w:val="Boxes"/>
    <w:basedOn w:val="Normal"/>
    <w:rsid w:val="00075E2D"/>
    <w:pPr>
      <w:spacing w:line="240" w:lineRule="auto"/>
      <w:jc w:val="right"/>
    </w:pPr>
  </w:style>
  <w:style w:type="paragraph" w:styleId="BodyText">
    <w:name w:val="Body Text"/>
    <w:basedOn w:val="Normal"/>
    <w:link w:val="BodyTextChar"/>
    <w:rsid w:val="00075E2D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075E2D"/>
    <w:rPr>
      <w:sz w:val="20"/>
    </w:rPr>
  </w:style>
  <w:style w:type="paragraph" w:styleId="ListBullet">
    <w:name w:val="List Bullet"/>
    <w:basedOn w:val="Normal"/>
    <w:rsid w:val="00075E2D"/>
    <w:pPr>
      <w:numPr>
        <w:numId w:val="1"/>
      </w:numPr>
      <w:tabs>
        <w:tab w:val="left" w:pos="270"/>
      </w:tabs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075E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75E2D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075E2D"/>
  </w:style>
  <w:style w:type="paragraph" w:styleId="BlockText">
    <w:name w:val="Block Text"/>
    <w:basedOn w:val="Normal"/>
    <w:semiHidden/>
    <w:unhideWhenUsed/>
    <w:rsid w:val="00075E2D"/>
    <w:pPr>
      <w:pBdr>
        <w:top w:val="single" w:sz="2" w:space="10" w:color="405242" w:themeColor="accent1" w:shadow="1"/>
        <w:left w:val="single" w:sz="2" w:space="10" w:color="405242" w:themeColor="accent1" w:shadow="1"/>
        <w:bottom w:val="single" w:sz="2" w:space="10" w:color="405242" w:themeColor="accent1" w:shadow="1"/>
        <w:right w:val="single" w:sz="2" w:space="10" w:color="405242" w:themeColor="accent1" w:shadow="1"/>
      </w:pBdr>
      <w:ind w:left="1152" w:right="1152"/>
    </w:pPr>
    <w:rPr>
      <w:i/>
      <w:iCs/>
      <w:color w:val="405242" w:themeColor="accent1"/>
    </w:rPr>
  </w:style>
  <w:style w:type="paragraph" w:styleId="BodyText2">
    <w:name w:val="Body Text 2"/>
    <w:basedOn w:val="Normal"/>
    <w:link w:val="BodyText2Char"/>
    <w:semiHidden/>
    <w:unhideWhenUsed/>
    <w:rsid w:val="00075E2D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075E2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075E2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075E2D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075E2D"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sid w:val="00075E2D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075E2D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075E2D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075E2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075E2D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075E2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75E2D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075E2D"/>
    <w:pPr>
      <w:spacing w:after="200" w:line="240" w:lineRule="auto"/>
    </w:pPr>
    <w:rPr>
      <w:b/>
      <w:bCs/>
      <w:color w:val="405242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075E2D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075E2D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075E2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75E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75E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75E2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075E2D"/>
  </w:style>
  <w:style w:type="character" w:customStyle="1" w:styleId="DateChar">
    <w:name w:val="Date Char"/>
    <w:basedOn w:val="DefaultParagraphFont"/>
    <w:link w:val="Date"/>
    <w:semiHidden/>
    <w:rsid w:val="00075E2D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075E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075E2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075E2D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075E2D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075E2D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075E2D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075E2D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075E2D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075E2D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75E2D"/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075E2D"/>
    <w:rPr>
      <w:rFonts w:asciiTheme="majorHAnsi" w:eastAsiaTheme="majorEastAsia" w:hAnsiTheme="majorHAnsi" w:cstheme="majorBidi"/>
      <w:b/>
      <w:bCs/>
      <w:color w:val="405242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075E2D"/>
    <w:rPr>
      <w:rFonts w:asciiTheme="majorHAnsi" w:eastAsiaTheme="majorEastAsia" w:hAnsiTheme="majorHAnsi" w:cstheme="majorBidi"/>
      <w:b/>
      <w:bCs/>
      <w:i/>
      <w:iCs/>
      <w:color w:val="405242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075E2D"/>
    <w:rPr>
      <w:rFonts w:asciiTheme="majorHAnsi" w:eastAsiaTheme="majorEastAsia" w:hAnsiTheme="majorHAnsi" w:cstheme="majorBidi"/>
      <w:color w:val="20282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075E2D"/>
    <w:rPr>
      <w:rFonts w:asciiTheme="majorHAnsi" w:eastAsiaTheme="majorEastAsia" w:hAnsiTheme="majorHAnsi" w:cstheme="majorBidi"/>
      <w:i/>
      <w:iCs/>
      <w:color w:val="20282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075E2D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075E2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075E2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075E2D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075E2D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075E2D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75E2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075E2D"/>
    <w:pPr>
      <w:spacing w:line="240" w:lineRule="auto"/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075E2D"/>
    <w:pPr>
      <w:spacing w:line="240" w:lineRule="auto"/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075E2D"/>
    <w:pPr>
      <w:spacing w:line="240" w:lineRule="auto"/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075E2D"/>
    <w:pPr>
      <w:spacing w:line="240" w:lineRule="auto"/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075E2D"/>
    <w:pPr>
      <w:spacing w:line="240" w:lineRule="auto"/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075E2D"/>
    <w:pPr>
      <w:spacing w:line="240" w:lineRule="auto"/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075E2D"/>
    <w:pPr>
      <w:spacing w:line="240" w:lineRule="auto"/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075E2D"/>
    <w:pPr>
      <w:spacing w:line="240" w:lineRule="auto"/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075E2D"/>
    <w:pPr>
      <w:spacing w:line="240" w:lineRule="auto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075E2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075E2D"/>
    <w:pPr>
      <w:pBdr>
        <w:bottom w:val="single" w:sz="4" w:space="4" w:color="405242" w:themeColor="accent1"/>
      </w:pBdr>
      <w:spacing w:before="200" w:after="280"/>
      <w:ind w:left="936" w:right="936"/>
    </w:pPr>
    <w:rPr>
      <w:b/>
      <w:bCs/>
      <w:i/>
      <w:iCs/>
      <w:color w:val="405242" w:themeColor="accent1"/>
    </w:rPr>
  </w:style>
  <w:style w:type="character" w:customStyle="1" w:styleId="IntenseQuoteChar">
    <w:name w:val="Intense Quote Char"/>
    <w:basedOn w:val="DefaultParagraphFont"/>
    <w:link w:val="IntenseQuote"/>
    <w:rsid w:val="00075E2D"/>
    <w:rPr>
      <w:b/>
      <w:bCs/>
      <w:i/>
      <w:iCs/>
      <w:color w:val="405242" w:themeColor="accent1"/>
      <w:sz w:val="20"/>
    </w:rPr>
  </w:style>
  <w:style w:type="paragraph" w:styleId="List">
    <w:name w:val="List"/>
    <w:basedOn w:val="Normal"/>
    <w:semiHidden/>
    <w:unhideWhenUsed/>
    <w:rsid w:val="00075E2D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075E2D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075E2D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075E2D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075E2D"/>
    <w:pPr>
      <w:ind w:left="1800" w:hanging="360"/>
      <w:contextualSpacing/>
    </w:pPr>
  </w:style>
  <w:style w:type="paragraph" w:styleId="ListBullet2">
    <w:name w:val="List Bullet 2"/>
    <w:basedOn w:val="Normal"/>
    <w:semiHidden/>
    <w:unhideWhenUsed/>
    <w:rsid w:val="00075E2D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075E2D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075E2D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075E2D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075E2D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075E2D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075E2D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075E2D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075E2D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075E2D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075E2D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075E2D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075E2D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075E2D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075E2D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075E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075E2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075E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075E2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075E2D"/>
    <w:rPr>
      <w:sz w:val="20"/>
    </w:rPr>
  </w:style>
  <w:style w:type="paragraph" w:styleId="NormalWeb">
    <w:name w:val="Normal (Web)"/>
    <w:basedOn w:val="Normal"/>
    <w:semiHidden/>
    <w:unhideWhenUsed/>
    <w:rsid w:val="00075E2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075E2D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075E2D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75E2D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075E2D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075E2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075E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075E2D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075E2D"/>
  </w:style>
  <w:style w:type="character" w:customStyle="1" w:styleId="SalutationChar">
    <w:name w:val="Salutation Char"/>
    <w:basedOn w:val="DefaultParagraphFont"/>
    <w:link w:val="Salutation"/>
    <w:semiHidden/>
    <w:rsid w:val="00075E2D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075E2D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075E2D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075E2D"/>
    <w:pPr>
      <w:numPr>
        <w:ilvl w:val="1"/>
      </w:numPr>
    </w:pPr>
    <w:rPr>
      <w:rFonts w:asciiTheme="majorHAnsi" w:eastAsiaTheme="majorEastAsia" w:hAnsiTheme="majorHAnsi" w:cstheme="majorBidi"/>
      <w:i/>
      <w:iCs/>
      <w:color w:val="40524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075E2D"/>
    <w:rPr>
      <w:rFonts w:asciiTheme="majorHAnsi" w:eastAsiaTheme="majorEastAsia" w:hAnsiTheme="majorHAnsi" w:cstheme="majorBidi"/>
      <w:i/>
      <w:iCs/>
      <w:color w:val="405242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075E2D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075E2D"/>
  </w:style>
  <w:style w:type="paragraph" w:styleId="TOAHeading">
    <w:name w:val="toa heading"/>
    <w:basedOn w:val="Normal"/>
    <w:next w:val="Normal"/>
    <w:semiHidden/>
    <w:unhideWhenUsed/>
    <w:rsid w:val="00075E2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075E2D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075E2D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075E2D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075E2D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075E2D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075E2D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075E2D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075E2D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075E2D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075E2D"/>
    <w:pPr>
      <w:spacing w:before="480" w:after="0" w:line="300" w:lineRule="auto"/>
      <w:outlineLvl w:val="9"/>
    </w:pPr>
    <w:rPr>
      <w:b/>
      <w:color w:val="303D3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75E2D"/>
    <w:pPr>
      <w:spacing w:line="300" w:lineRule="auto"/>
    </w:pPr>
    <w:rPr>
      <w:sz w:val="20"/>
    </w:rPr>
  </w:style>
  <w:style w:type="paragraph" w:styleId="Heading1">
    <w:name w:val="heading 1"/>
    <w:basedOn w:val="Normal"/>
    <w:next w:val="BodyText"/>
    <w:link w:val="Heading1Char"/>
    <w:rsid w:val="00075E2D"/>
    <w:pPr>
      <w:keepNext/>
      <w:keepLines/>
      <w:spacing w:before="400" w:after="200" w:line="240" w:lineRule="auto"/>
      <w:outlineLvl w:val="0"/>
    </w:pPr>
    <w:rPr>
      <w:rFonts w:asciiTheme="majorHAnsi" w:eastAsiaTheme="majorEastAsia" w:hAnsiTheme="majorHAnsi" w:cstheme="majorBidi"/>
      <w:bCs/>
      <w:color w:val="377933" w:themeColor="accent2"/>
      <w:sz w:val="26"/>
      <w:szCs w:val="26"/>
    </w:rPr>
  </w:style>
  <w:style w:type="paragraph" w:styleId="Heading2">
    <w:name w:val="heading 2"/>
    <w:basedOn w:val="Normal"/>
    <w:next w:val="BodyText"/>
    <w:link w:val="Heading2Char"/>
    <w:rsid w:val="00075E2D"/>
    <w:pPr>
      <w:keepNext/>
      <w:keepLines/>
      <w:tabs>
        <w:tab w:val="left" w:pos="5760"/>
      </w:tabs>
      <w:spacing w:before="200" w:after="100" w:line="240" w:lineRule="auto"/>
      <w:outlineLvl w:val="1"/>
    </w:pPr>
    <w:rPr>
      <w:rFonts w:asciiTheme="majorHAnsi" w:eastAsiaTheme="majorEastAsia" w:hAnsiTheme="majorHAnsi" w:cstheme="majorBidi"/>
      <w:bCs/>
      <w:color w:val="405242" w:themeColor="accent1"/>
      <w:sz w:val="2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75E2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05242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075E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05242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75E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0282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75E2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0282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75E2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75E2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75E2D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75E2D"/>
    <w:rPr>
      <w:rFonts w:asciiTheme="majorHAnsi" w:eastAsiaTheme="majorEastAsia" w:hAnsiTheme="majorHAnsi" w:cstheme="majorBidi"/>
      <w:bCs/>
      <w:color w:val="377933" w:themeColor="accent2"/>
      <w:sz w:val="26"/>
      <w:szCs w:val="26"/>
    </w:rPr>
  </w:style>
  <w:style w:type="character" w:customStyle="1" w:styleId="Heading2Char">
    <w:name w:val="Heading 2 Char"/>
    <w:basedOn w:val="DefaultParagraphFont"/>
    <w:link w:val="Heading2"/>
    <w:rsid w:val="00075E2D"/>
    <w:rPr>
      <w:rFonts w:asciiTheme="majorHAnsi" w:eastAsiaTheme="majorEastAsia" w:hAnsiTheme="majorHAnsi" w:cstheme="majorBidi"/>
      <w:bCs/>
      <w:color w:val="405242" w:themeColor="accent1"/>
    </w:rPr>
  </w:style>
  <w:style w:type="paragraph" w:styleId="Header">
    <w:name w:val="header"/>
    <w:basedOn w:val="Normal"/>
    <w:link w:val="HeaderChar"/>
    <w:rsid w:val="00075E2D"/>
    <w:pPr>
      <w:tabs>
        <w:tab w:val="center" w:pos="4680"/>
        <w:tab w:val="right" w:pos="9360"/>
      </w:tabs>
      <w:spacing w:after="200"/>
    </w:pPr>
  </w:style>
  <w:style w:type="character" w:customStyle="1" w:styleId="HeaderChar">
    <w:name w:val="Header Char"/>
    <w:basedOn w:val="DefaultParagraphFont"/>
    <w:link w:val="Header"/>
    <w:rsid w:val="00075E2D"/>
    <w:rPr>
      <w:sz w:val="20"/>
    </w:rPr>
  </w:style>
  <w:style w:type="paragraph" w:styleId="Footer">
    <w:name w:val="footer"/>
    <w:basedOn w:val="Normal"/>
    <w:link w:val="FooterChar"/>
    <w:rsid w:val="00075E2D"/>
    <w:pPr>
      <w:tabs>
        <w:tab w:val="center" w:pos="4680"/>
        <w:tab w:val="right" w:pos="9360"/>
      </w:tabs>
      <w:spacing w:before="200"/>
      <w:jc w:val="right"/>
    </w:pPr>
    <w:rPr>
      <w:color w:val="377933" w:themeColor="accent2"/>
    </w:rPr>
  </w:style>
  <w:style w:type="character" w:customStyle="1" w:styleId="FooterChar">
    <w:name w:val="Footer Char"/>
    <w:basedOn w:val="DefaultParagraphFont"/>
    <w:link w:val="Footer"/>
    <w:rsid w:val="00075E2D"/>
    <w:rPr>
      <w:color w:val="377933" w:themeColor="accent2"/>
      <w:sz w:val="20"/>
    </w:rPr>
  </w:style>
  <w:style w:type="paragraph" w:styleId="Title">
    <w:name w:val="Title"/>
    <w:basedOn w:val="Normal"/>
    <w:next w:val="Normal"/>
    <w:link w:val="TitleChar"/>
    <w:rsid w:val="00075E2D"/>
    <w:pPr>
      <w:spacing w:line="240" w:lineRule="auto"/>
    </w:pPr>
    <w:rPr>
      <w:rFonts w:asciiTheme="majorHAnsi" w:eastAsiaTheme="majorEastAsia" w:hAnsiTheme="majorHAnsi" w:cstheme="majorBidi"/>
      <w:color w:val="377933" w:themeColor="accent2"/>
      <w:spacing w:val="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075E2D"/>
    <w:rPr>
      <w:rFonts w:asciiTheme="majorHAnsi" w:eastAsiaTheme="majorEastAsia" w:hAnsiTheme="majorHAnsi" w:cstheme="majorBidi"/>
      <w:color w:val="377933" w:themeColor="accent2"/>
      <w:spacing w:val="5"/>
      <w:kern w:val="28"/>
      <w:sz w:val="40"/>
      <w:szCs w:val="40"/>
    </w:rPr>
  </w:style>
  <w:style w:type="paragraph" w:customStyle="1" w:styleId="ContactDetails">
    <w:name w:val="Contact Details"/>
    <w:basedOn w:val="Normal"/>
    <w:rsid w:val="00075E2D"/>
    <w:pPr>
      <w:spacing w:before="120" w:after="240" w:line="240" w:lineRule="auto"/>
    </w:pPr>
    <w:rPr>
      <w:color w:val="405242" w:themeColor="accent1"/>
      <w:sz w:val="18"/>
      <w:szCs w:val="18"/>
    </w:rPr>
  </w:style>
  <w:style w:type="paragraph" w:customStyle="1" w:styleId="Boxes">
    <w:name w:val="Boxes"/>
    <w:basedOn w:val="Normal"/>
    <w:rsid w:val="00075E2D"/>
    <w:pPr>
      <w:spacing w:line="240" w:lineRule="auto"/>
      <w:jc w:val="right"/>
    </w:pPr>
  </w:style>
  <w:style w:type="paragraph" w:styleId="BodyText">
    <w:name w:val="Body Text"/>
    <w:basedOn w:val="Normal"/>
    <w:link w:val="BodyTextChar"/>
    <w:rsid w:val="00075E2D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075E2D"/>
    <w:rPr>
      <w:sz w:val="20"/>
    </w:rPr>
  </w:style>
  <w:style w:type="paragraph" w:styleId="ListBullet">
    <w:name w:val="List Bullet"/>
    <w:basedOn w:val="Normal"/>
    <w:rsid w:val="00075E2D"/>
    <w:pPr>
      <w:numPr>
        <w:numId w:val="1"/>
      </w:numPr>
      <w:tabs>
        <w:tab w:val="left" w:pos="270"/>
      </w:tabs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075E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75E2D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075E2D"/>
  </w:style>
  <w:style w:type="paragraph" w:styleId="BlockText">
    <w:name w:val="Block Text"/>
    <w:basedOn w:val="Normal"/>
    <w:semiHidden/>
    <w:unhideWhenUsed/>
    <w:rsid w:val="00075E2D"/>
    <w:pPr>
      <w:pBdr>
        <w:top w:val="single" w:sz="2" w:space="10" w:color="405242" w:themeColor="accent1" w:shadow="1"/>
        <w:left w:val="single" w:sz="2" w:space="10" w:color="405242" w:themeColor="accent1" w:shadow="1"/>
        <w:bottom w:val="single" w:sz="2" w:space="10" w:color="405242" w:themeColor="accent1" w:shadow="1"/>
        <w:right w:val="single" w:sz="2" w:space="10" w:color="405242" w:themeColor="accent1" w:shadow="1"/>
      </w:pBdr>
      <w:ind w:left="1152" w:right="1152"/>
    </w:pPr>
    <w:rPr>
      <w:i/>
      <w:iCs/>
      <w:color w:val="405242" w:themeColor="accent1"/>
    </w:rPr>
  </w:style>
  <w:style w:type="paragraph" w:styleId="BodyText2">
    <w:name w:val="Body Text 2"/>
    <w:basedOn w:val="Normal"/>
    <w:link w:val="BodyText2Char"/>
    <w:semiHidden/>
    <w:unhideWhenUsed/>
    <w:rsid w:val="00075E2D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075E2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075E2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075E2D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075E2D"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sid w:val="00075E2D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075E2D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075E2D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075E2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075E2D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075E2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075E2D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075E2D"/>
    <w:pPr>
      <w:spacing w:after="200" w:line="240" w:lineRule="auto"/>
    </w:pPr>
    <w:rPr>
      <w:b/>
      <w:bCs/>
      <w:color w:val="405242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075E2D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075E2D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075E2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75E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75E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75E2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075E2D"/>
  </w:style>
  <w:style w:type="character" w:customStyle="1" w:styleId="DateChar">
    <w:name w:val="Date Char"/>
    <w:basedOn w:val="DefaultParagraphFont"/>
    <w:link w:val="Date"/>
    <w:semiHidden/>
    <w:rsid w:val="00075E2D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075E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075E2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075E2D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075E2D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075E2D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075E2D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075E2D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075E2D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075E2D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075E2D"/>
    <w:rPr>
      <w:sz w:val="20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075E2D"/>
    <w:rPr>
      <w:rFonts w:asciiTheme="majorHAnsi" w:eastAsiaTheme="majorEastAsia" w:hAnsiTheme="majorHAnsi" w:cstheme="majorBidi"/>
      <w:b/>
      <w:bCs/>
      <w:color w:val="405242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075E2D"/>
    <w:rPr>
      <w:rFonts w:asciiTheme="majorHAnsi" w:eastAsiaTheme="majorEastAsia" w:hAnsiTheme="majorHAnsi" w:cstheme="majorBidi"/>
      <w:b/>
      <w:bCs/>
      <w:i/>
      <w:iCs/>
      <w:color w:val="405242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075E2D"/>
    <w:rPr>
      <w:rFonts w:asciiTheme="majorHAnsi" w:eastAsiaTheme="majorEastAsia" w:hAnsiTheme="majorHAnsi" w:cstheme="majorBidi"/>
      <w:color w:val="20282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075E2D"/>
    <w:rPr>
      <w:rFonts w:asciiTheme="majorHAnsi" w:eastAsiaTheme="majorEastAsia" w:hAnsiTheme="majorHAnsi" w:cstheme="majorBidi"/>
      <w:i/>
      <w:iCs/>
      <w:color w:val="20282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075E2D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075E2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075E2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075E2D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075E2D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075E2D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75E2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075E2D"/>
    <w:pPr>
      <w:spacing w:line="240" w:lineRule="auto"/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075E2D"/>
    <w:pPr>
      <w:spacing w:line="240" w:lineRule="auto"/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075E2D"/>
    <w:pPr>
      <w:spacing w:line="240" w:lineRule="auto"/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075E2D"/>
    <w:pPr>
      <w:spacing w:line="240" w:lineRule="auto"/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075E2D"/>
    <w:pPr>
      <w:spacing w:line="240" w:lineRule="auto"/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075E2D"/>
    <w:pPr>
      <w:spacing w:line="240" w:lineRule="auto"/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075E2D"/>
    <w:pPr>
      <w:spacing w:line="240" w:lineRule="auto"/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075E2D"/>
    <w:pPr>
      <w:spacing w:line="240" w:lineRule="auto"/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075E2D"/>
    <w:pPr>
      <w:spacing w:line="240" w:lineRule="auto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075E2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075E2D"/>
    <w:pPr>
      <w:pBdr>
        <w:bottom w:val="single" w:sz="4" w:space="4" w:color="405242" w:themeColor="accent1"/>
      </w:pBdr>
      <w:spacing w:before="200" w:after="280"/>
      <w:ind w:left="936" w:right="936"/>
    </w:pPr>
    <w:rPr>
      <w:b/>
      <w:bCs/>
      <w:i/>
      <w:iCs/>
      <w:color w:val="405242" w:themeColor="accent1"/>
    </w:rPr>
  </w:style>
  <w:style w:type="character" w:customStyle="1" w:styleId="IntenseQuoteChar">
    <w:name w:val="Intense Quote Char"/>
    <w:basedOn w:val="DefaultParagraphFont"/>
    <w:link w:val="IntenseQuote"/>
    <w:rsid w:val="00075E2D"/>
    <w:rPr>
      <w:b/>
      <w:bCs/>
      <w:i/>
      <w:iCs/>
      <w:color w:val="405242" w:themeColor="accent1"/>
      <w:sz w:val="20"/>
    </w:rPr>
  </w:style>
  <w:style w:type="paragraph" w:styleId="List">
    <w:name w:val="List"/>
    <w:basedOn w:val="Normal"/>
    <w:semiHidden/>
    <w:unhideWhenUsed/>
    <w:rsid w:val="00075E2D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075E2D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075E2D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075E2D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075E2D"/>
    <w:pPr>
      <w:ind w:left="1800" w:hanging="360"/>
      <w:contextualSpacing/>
    </w:pPr>
  </w:style>
  <w:style w:type="paragraph" w:styleId="ListBullet2">
    <w:name w:val="List Bullet 2"/>
    <w:basedOn w:val="Normal"/>
    <w:semiHidden/>
    <w:unhideWhenUsed/>
    <w:rsid w:val="00075E2D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075E2D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075E2D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075E2D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075E2D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075E2D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075E2D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075E2D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075E2D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075E2D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075E2D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075E2D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075E2D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075E2D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075E2D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075E2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075E2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075E2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075E2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075E2D"/>
    <w:rPr>
      <w:sz w:val="20"/>
    </w:rPr>
  </w:style>
  <w:style w:type="paragraph" w:styleId="NormalWeb">
    <w:name w:val="Normal (Web)"/>
    <w:basedOn w:val="Normal"/>
    <w:semiHidden/>
    <w:unhideWhenUsed/>
    <w:rsid w:val="00075E2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075E2D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075E2D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75E2D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075E2D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075E2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075E2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075E2D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075E2D"/>
  </w:style>
  <w:style w:type="character" w:customStyle="1" w:styleId="SalutationChar">
    <w:name w:val="Salutation Char"/>
    <w:basedOn w:val="DefaultParagraphFont"/>
    <w:link w:val="Salutation"/>
    <w:semiHidden/>
    <w:rsid w:val="00075E2D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075E2D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075E2D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075E2D"/>
    <w:pPr>
      <w:numPr>
        <w:ilvl w:val="1"/>
      </w:numPr>
    </w:pPr>
    <w:rPr>
      <w:rFonts w:asciiTheme="majorHAnsi" w:eastAsiaTheme="majorEastAsia" w:hAnsiTheme="majorHAnsi" w:cstheme="majorBidi"/>
      <w:i/>
      <w:iCs/>
      <w:color w:val="40524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075E2D"/>
    <w:rPr>
      <w:rFonts w:asciiTheme="majorHAnsi" w:eastAsiaTheme="majorEastAsia" w:hAnsiTheme="majorHAnsi" w:cstheme="majorBidi"/>
      <w:i/>
      <w:iCs/>
      <w:color w:val="405242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075E2D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075E2D"/>
  </w:style>
  <w:style w:type="paragraph" w:styleId="TOAHeading">
    <w:name w:val="toa heading"/>
    <w:basedOn w:val="Normal"/>
    <w:next w:val="Normal"/>
    <w:semiHidden/>
    <w:unhideWhenUsed/>
    <w:rsid w:val="00075E2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075E2D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075E2D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075E2D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075E2D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075E2D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075E2D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075E2D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075E2D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075E2D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075E2D"/>
    <w:pPr>
      <w:spacing w:before="480" w:after="0" w:line="300" w:lineRule="auto"/>
      <w:outlineLvl w:val="9"/>
    </w:pPr>
    <w:rPr>
      <w:b/>
      <w:color w:val="303D3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glossaryDocument" Target="glossary/document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rint%20Layout%20View:Resumes:Blocks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166A25520038B448826B6C84EF15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2FB3F-75A0-5D41-82BC-048D3CA70BFD}"/>
      </w:docPartPr>
      <w:docPartBody>
        <w:p w:rsidR="00960D09" w:rsidRDefault="00960D09">
          <w:pPr>
            <w:pStyle w:val="ListBullet"/>
          </w:pPr>
          <w:r>
            <w:t>Etiam cursus suscipit enim. Nulla facilisi. Integer eleifend diam eu diam. Donec dapibus enim sollicitudin nulla. Nam hendrerit. Nunc id nisi. Curabitur sed neque. Pellentesque placerat consequat pede.</w:t>
          </w:r>
        </w:p>
        <w:p w:rsidR="00960D09" w:rsidRDefault="00960D09">
          <w:pPr>
            <w:pStyle w:val="ListBullet"/>
          </w:pPr>
          <w:r>
            <w:t>Nullam dapibus elementum metus. Aenean libero sem, commodo euismod, imperdiet et, molestie vel, neque. Duis nec sapien eu pede consectetuer placerat.</w:t>
          </w:r>
        </w:p>
        <w:p w:rsidR="00960D09" w:rsidRDefault="00960D09">
          <w:pPr>
            <w:pStyle w:val="8166A25520038B448826B6C84EF1584A"/>
          </w:pPr>
          <w:r>
            <w:t>Pellentesque interdum, tellus non consectetuer mattis, lectus eros volutpat nunc, auctor nonummy nulla lectus nec tellus. Aliquam hendrerit lorem vulputate turpis.</w:t>
          </w:r>
        </w:p>
      </w:docPartBody>
    </w:docPart>
    <w:docPart>
      <w:docPartPr>
        <w:name w:val="930E6AED8A93594D8D4387668F370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8B64F6-50E8-8642-991B-2301A062D021}"/>
      </w:docPartPr>
      <w:docPartBody>
        <w:p w:rsidR="00960D09" w:rsidRDefault="00960D09" w:rsidP="00960D09">
          <w:pPr>
            <w:pStyle w:val="930E6AED8A93594D8D4387668F3700DC"/>
          </w:pPr>
          <w:r>
            <w:t>Aliquam dapibus.</w:t>
          </w:r>
        </w:p>
      </w:docPartBody>
    </w:docPart>
    <w:docPart>
      <w:docPartPr>
        <w:name w:val="D4AD49254AB3AE49BBEA99551C8A9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17BF5-D053-DA4E-B189-E981472BD3D1}"/>
      </w:docPartPr>
      <w:docPartBody>
        <w:p w:rsidR="00960D09" w:rsidRDefault="00960D09" w:rsidP="00960D09">
          <w:pPr>
            <w:pStyle w:val="D4AD49254AB3AE49BBEA99551C8A9E30"/>
          </w:pPr>
          <w:r>
            <w:t>Aliquam dapibus.</w:t>
          </w:r>
        </w:p>
      </w:docPartBody>
    </w:docPart>
    <w:docPart>
      <w:docPartPr>
        <w:name w:val="A897FDAA5F639542819C27F28A344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3D249C-4F21-2244-AFBF-E25570E68919}"/>
      </w:docPartPr>
      <w:docPartBody>
        <w:p w:rsidR="00960D09" w:rsidRDefault="00960D09">
          <w:pPr>
            <w:pStyle w:val="ListBullet"/>
          </w:pPr>
          <w:r>
            <w:t>Etiam cursus suscipit enim. Nulla facilisi. Integer eleifend diam eu diam. Donec dapibus enim sollicitudin nulla. Nam hendrerit. Nunc id nisi. Curabitur sed neque. Pellentesque placerat consequat pede.</w:t>
          </w:r>
        </w:p>
        <w:p w:rsidR="00960D09" w:rsidRDefault="00960D09">
          <w:pPr>
            <w:pStyle w:val="ListBullet"/>
          </w:pPr>
          <w:r>
            <w:t>Nullam dapibus elementum metus. Aenean libero sem, commodo euismod, imperdiet et, molestie vel, neque. Duis nec sapien eu pede consectetuer placerat.</w:t>
          </w:r>
        </w:p>
        <w:p w:rsidR="00960D09" w:rsidRDefault="00960D09" w:rsidP="00960D09">
          <w:pPr>
            <w:pStyle w:val="A897FDAA5F639542819C27F28A344850"/>
          </w:pPr>
          <w:r>
            <w:t>Pellentesque interdum, tellus non consectetuer mattis, lectus eros volutpat nunc, auctor nonummy nulla lectus nec tellus. Aliquam hendrerit lorem vulputate turpis.</w:t>
          </w:r>
        </w:p>
      </w:docPartBody>
    </w:docPart>
    <w:docPart>
      <w:docPartPr>
        <w:name w:val="B8922C41653CCB4CB1EE7AFFE5B0A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0633C-7634-2446-A39A-F4B7503FA12B}"/>
      </w:docPartPr>
      <w:docPartBody>
        <w:p w:rsidR="00960D09" w:rsidRDefault="00960D09">
          <w:pPr>
            <w:pStyle w:val="ListBullet"/>
          </w:pPr>
          <w:r>
            <w:t>Etiam cursus suscipit enim. Nulla facilisi. Integer eleifend diam eu diam. Donec dapibus enim sollicitudin nulla. Nam hendrerit. Nunc id nisi. Curabitur sed neque. Pellentesque placerat consequat pede.</w:t>
          </w:r>
        </w:p>
        <w:p w:rsidR="00960D09" w:rsidRDefault="00960D09">
          <w:pPr>
            <w:pStyle w:val="ListBullet"/>
          </w:pPr>
          <w:r>
            <w:t>Nullam dapibus elementum metus. Aenean libero sem, commodo euismod, imperdiet et, molestie vel, neque. Duis nec sapien eu pede consectetuer placerat.</w:t>
          </w:r>
        </w:p>
        <w:p w:rsidR="00960D09" w:rsidRDefault="00960D09" w:rsidP="00960D09">
          <w:pPr>
            <w:pStyle w:val="B8922C41653CCB4CB1EE7AFFE5B0A96A"/>
          </w:pPr>
          <w:r>
            <w:t>Pellentesque interdum, tellus non consectetuer mattis, lectus eros volutpat nunc, auctor nonummy nulla lectus nec tellus. Aliquam hendrerit lorem vulputate turpis.</w:t>
          </w:r>
        </w:p>
      </w:docPartBody>
    </w:docPart>
    <w:docPart>
      <w:docPartPr>
        <w:name w:val="10C7BD8F75179D47966944B20383E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5465A-8FB2-9348-873D-0E3094D82A6A}"/>
      </w:docPartPr>
      <w:docPartBody>
        <w:p w:rsidR="00960D09" w:rsidRDefault="00960D09" w:rsidP="00960D09">
          <w:pPr>
            <w:pStyle w:val="10C7BD8F75179D47966944B20383ECCB"/>
          </w:pPr>
          <w:r>
            <w:t>Aliquam dapibus.</w:t>
          </w:r>
        </w:p>
      </w:docPartBody>
    </w:docPart>
    <w:docPart>
      <w:docPartPr>
        <w:name w:val="76D3D500E3DB2D40B0CF4D81401C4F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07C24-C007-A948-ACF1-EB51655AF9CA}"/>
      </w:docPartPr>
      <w:docPartBody>
        <w:p w:rsidR="00960D09" w:rsidRDefault="00960D09">
          <w:pPr>
            <w:pStyle w:val="ListBullet"/>
          </w:pPr>
          <w:r>
            <w:t>Etiam cursus suscipit enim. Nulla facilisi. Integer eleifend diam eu diam. Donec dapibus enim sollicitudin nulla. Nam hendrerit. Nunc id nisi. Curabitur sed neque. Pellentesque placerat consequat pede.</w:t>
          </w:r>
        </w:p>
        <w:p w:rsidR="00960D09" w:rsidRDefault="00960D09">
          <w:pPr>
            <w:pStyle w:val="ListBullet"/>
          </w:pPr>
          <w:r>
            <w:t>Nullam dapibus elementum metus. Aenean libero sem, commodo euismod, imperdiet et, molestie vel, neque. Duis nec sapien eu pede consectetuer placerat.</w:t>
          </w:r>
        </w:p>
        <w:p w:rsidR="00960D09" w:rsidRDefault="00960D09" w:rsidP="00960D09">
          <w:pPr>
            <w:pStyle w:val="76D3D500E3DB2D40B0CF4D81401C4FC8"/>
          </w:pPr>
          <w:r>
            <w:t>Pellentesque interdum, tellus non consectetuer mattis, lectus eros volutpat nunc, auctor nonummy nulla lectus nec tellus. Aliquam hendrerit lorem vulputate turpis.</w:t>
          </w:r>
        </w:p>
      </w:docPartBody>
    </w:docPart>
    <w:docPart>
      <w:docPartPr>
        <w:name w:val="E4DDF02443D4E04B9452DD25DB4201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6F3FA-0798-D141-AC96-2BE3ABDAC0F2}"/>
      </w:docPartPr>
      <w:docPartBody>
        <w:p w:rsidR="00960D09" w:rsidRDefault="00960D09" w:rsidP="00960D09">
          <w:pPr>
            <w:pStyle w:val="E4DDF02443D4E04B9452DD25DB4201FE"/>
          </w:pPr>
          <w:r>
            <w:t>Lorem ipsum dolor</w:t>
          </w:r>
        </w:p>
      </w:docPartBody>
    </w:docPart>
    <w:docPart>
      <w:docPartPr>
        <w:name w:val="CE9E93A8151DB44EAB4721AF0221C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8D6C0-B868-5142-BFAA-0E07BC11C013}"/>
      </w:docPartPr>
      <w:docPartBody>
        <w:p w:rsidR="00960D09" w:rsidRDefault="00960D09">
          <w:pPr>
            <w:pStyle w:val="ListBullet"/>
          </w:pPr>
          <w:r>
            <w:t>Etiam cursus suscipit enim. Nulla facilisi. Integer eleifend diam eu diam. Donec dapibus enim sollicitudin nulla. Nam hendrerit. Nunc id nisi. Curabitur sed neque. Pellentesque placerat consequat pede.</w:t>
          </w:r>
        </w:p>
        <w:p w:rsidR="00960D09" w:rsidRDefault="00960D09">
          <w:pPr>
            <w:pStyle w:val="ListBullet"/>
          </w:pPr>
          <w:r>
            <w:t>Nullam dapibus elementum metus. Aenean libero sem, commodo euismod, imperdiet et, molestie vel, neque. Duis nec sapien eu pede consectetuer placerat.</w:t>
          </w:r>
        </w:p>
        <w:p w:rsidR="00960D09" w:rsidRDefault="00960D09" w:rsidP="00960D09">
          <w:pPr>
            <w:pStyle w:val="CE9E93A8151DB44EAB4721AF0221CCE7"/>
          </w:pPr>
          <w:r>
            <w:t>Pellentesque interdum, tellus non consectetuer mattis, lectus eros volutpat nunc, auctor nonummy nulla lectus nec tellus. Aliquam hendrerit lorem vulputate turpis.</w:t>
          </w:r>
        </w:p>
      </w:docPartBody>
    </w:docPart>
    <w:docPart>
      <w:docPartPr>
        <w:name w:val="33B7A27C58576247A5FE983B883F7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18D3DA-CE18-544C-99B3-8BCC1E06723B}"/>
      </w:docPartPr>
      <w:docPartBody>
        <w:p w:rsidR="00960D09" w:rsidRDefault="00960D09" w:rsidP="00960D09">
          <w:pPr>
            <w:pStyle w:val="33B7A27C58576247A5FE983B883F7D95"/>
          </w:pPr>
          <w:r>
            <w:t>Aliquam dapibus.</w:t>
          </w:r>
        </w:p>
      </w:docPartBody>
    </w:docPart>
    <w:docPart>
      <w:docPartPr>
        <w:name w:val="4D6AB518BAF14E4AAFC32C74E0607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87A83-0240-A04E-ADC9-D71E710780BE}"/>
      </w:docPartPr>
      <w:docPartBody>
        <w:p w:rsidR="00960D09" w:rsidRDefault="00960D09" w:rsidP="00960D09">
          <w:pPr>
            <w:pStyle w:val="4D6AB518BAF14E4AAFC32C74E0607FD3"/>
          </w:pPr>
          <w:r>
            <w:t>Aliquam dapibus.</w:t>
          </w:r>
        </w:p>
      </w:docPartBody>
    </w:docPart>
    <w:docPart>
      <w:docPartPr>
        <w:name w:val="CE4FBF36FA142245AEDBAEC56D22B3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33894-B083-FC42-AA63-A26DD183887F}"/>
      </w:docPartPr>
      <w:docPartBody>
        <w:p w:rsidR="00960D09" w:rsidRDefault="00960D09">
          <w:pPr>
            <w:pStyle w:val="ListBullet"/>
          </w:pPr>
          <w:r>
            <w:t>Etiam cursus suscipit enim. Nulla facilisi. Integer eleifend diam eu diam. Donec dapibus enim sollicitudin nulla. Nam hendrerit. Nunc id nisi. Curabitur sed neque. Pellentesque placerat consequat pede.</w:t>
          </w:r>
        </w:p>
        <w:p w:rsidR="00960D09" w:rsidRDefault="00960D09">
          <w:pPr>
            <w:pStyle w:val="ListBullet"/>
          </w:pPr>
          <w:r>
            <w:t>Nullam dapibus elementum metus. Aenean libero sem, commodo euismod, imperdiet et, molestie vel, neque. Duis nec sapien eu pede consectetuer placerat.</w:t>
          </w:r>
        </w:p>
        <w:p w:rsidR="00960D09" w:rsidRDefault="00960D09" w:rsidP="00960D09">
          <w:pPr>
            <w:pStyle w:val="CE4FBF36FA142245AEDBAEC56D22B317"/>
          </w:pPr>
          <w:r>
            <w:t>Pellentesque interdum, tellus non consectetuer mattis, lectus eros volutpat nunc, auctor nonummy nulla lectus nec tellus. Aliquam hendrerit lorem vulputate turpis.</w:t>
          </w:r>
        </w:p>
      </w:docPartBody>
    </w:docPart>
    <w:docPart>
      <w:docPartPr>
        <w:name w:val="3E0539C0B6F1274DB458A9A784B8BF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E4993-4924-FF43-8DEC-39E2A196FF62}"/>
      </w:docPartPr>
      <w:docPartBody>
        <w:p w:rsidR="00960D09" w:rsidRDefault="00960D09">
          <w:pPr>
            <w:pStyle w:val="ListBullet"/>
          </w:pPr>
          <w:r>
            <w:t>Etiam cursus suscipit enim. Nulla facilisi. Integer eleifend diam eu diam. Donec dapibus enim sollicitudin nulla. Nam hendrerit. Nunc id nisi. Curabitur sed neque. Pellentesque placerat consequat pede.</w:t>
          </w:r>
        </w:p>
        <w:p w:rsidR="00960D09" w:rsidRDefault="00960D09">
          <w:pPr>
            <w:pStyle w:val="ListBullet"/>
          </w:pPr>
          <w:r>
            <w:t>Nullam dapibus elementum metus. Aenean libero sem, commodo euismod, imperdiet et, molestie vel, neque. Duis nec sapien eu pede consectetuer placerat.</w:t>
          </w:r>
        </w:p>
        <w:p w:rsidR="00960D09" w:rsidRDefault="00960D09" w:rsidP="00960D09">
          <w:pPr>
            <w:pStyle w:val="3E0539C0B6F1274DB458A9A784B8BFAC"/>
          </w:pPr>
          <w:r>
            <w:t>Pellentesque interdum, tellus non consectetuer mattis, lectus eros volutpat nunc, auctor nonummy nulla lectus nec tellus. Aliquam hendrerit lorem vulputate turpis.</w:t>
          </w:r>
        </w:p>
      </w:docPartBody>
    </w:docPart>
    <w:docPart>
      <w:docPartPr>
        <w:name w:val="1D6C5D55715B7C4C9DE4F3C37755D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15652-5266-E24D-BB6F-D2CC5641D4D5}"/>
      </w:docPartPr>
      <w:docPartBody>
        <w:p w:rsidR="008F2DDF" w:rsidRDefault="008F2DDF" w:rsidP="008F2DDF">
          <w:pPr>
            <w:pStyle w:val="1D6C5D55715B7C4C9DE4F3C37755DC49"/>
          </w:pPr>
          <w:r>
            <w:t>Aliquam dapibus.</w:t>
          </w:r>
        </w:p>
      </w:docPartBody>
    </w:docPart>
    <w:docPart>
      <w:docPartPr>
        <w:name w:val="C76548F09443C9418D4968DD0AD85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F517C-FD1D-D945-92C2-1F3779EDDB8B}"/>
      </w:docPartPr>
      <w:docPartBody>
        <w:p w:rsidR="008F2DDF" w:rsidRDefault="008F2DDF">
          <w:pPr>
            <w:pStyle w:val="ListBullet"/>
          </w:pPr>
          <w:r>
            <w:t>Etiam cursus suscipit enim. Nulla facilisi. Integer eleifend diam eu diam. Donec dapibus enim sollicitudin nulla. Nam hendrerit. Nunc id nisi. Curabitur sed neque. Pellentesque placerat consequat pede.</w:t>
          </w:r>
        </w:p>
        <w:p w:rsidR="008F2DDF" w:rsidRDefault="008F2DDF">
          <w:pPr>
            <w:pStyle w:val="ListBullet"/>
          </w:pPr>
          <w:r>
            <w:t>Nullam dapibus elementum metus. Aenean libero sem, commodo euismod, imperdiet et, molestie vel, neque. Duis nec sapien eu pede consectetuer placerat.</w:t>
          </w:r>
        </w:p>
        <w:p w:rsidR="008F2DDF" w:rsidRDefault="008F2DDF" w:rsidP="008F2DDF">
          <w:pPr>
            <w:pStyle w:val="C76548F09443C9418D4968DD0AD8509E"/>
          </w:pPr>
          <w:r>
            <w:t>Pellentesque interdum, tellus non consectetuer mattis, lectus eros volutpat nunc, auctor nonummy nulla lectus nec tellus. Aliquam hendrerit lorem vulputate turpis.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auto"/>
    <w:pitch w:val="variable"/>
    <w:sig w:usb0="00000003" w:usb1="00000000" w:usb2="00000000" w:usb3="00000000" w:csb0="00000001" w:csb1="00000000"/>
  </w:font>
  <w:font w:name="ＭＳ Ｐ明朝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75C2E2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C0504D" w:themeColor="accent2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D09"/>
    <w:rsid w:val="008F2DDF"/>
    <w:rsid w:val="008F4386"/>
    <w:rsid w:val="0096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200"/>
    </w:pPr>
    <w:rPr>
      <w:rFonts w:eastAsiaTheme="minorHAnsi"/>
      <w:sz w:val="20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rPr>
      <w:rFonts w:eastAsiaTheme="minorHAnsi"/>
      <w:sz w:val="20"/>
      <w:szCs w:val="22"/>
      <w:lang w:eastAsia="en-US"/>
    </w:rPr>
  </w:style>
  <w:style w:type="paragraph" w:customStyle="1" w:styleId="A06FE6F9A9C3FA4AAFE3648477E57F8B">
    <w:name w:val="A06FE6F9A9C3FA4AAFE3648477E57F8B"/>
  </w:style>
  <w:style w:type="paragraph" w:customStyle="1" w:styleId="10CF82B171D55740838EEC280F56E1B1">
    <w:name w:val="10CF82B171D55740838EEC280F56E1B1"/>
  </w:style>
  <w:style w:type="paragraph" w:styleId="ListBullet">
    <w:name w:val="List Bullet"/>
    <w:basedOn w:val="Normal"/>
    <w:rsid w:val="008F2DDF"/>
    <w:pPr>
      <w:numPr>
        <w:numId w:val="1"/>
      </w:numPr>
      <w:tabs>
        <w:tab w:val="clear" w:pos="360"/>
        <w:tab w:val="left" w:pos="270"/>
      </w:tabs>
      <w:spacing w:line="300" w:lineRule="auto"/>
      <w:ind w:left="288" w:hanging="288"/>
      <w:contextualSpacing/>
    </w:pPr>
    <w:rPr>
      <w:rFonts w:eastAsiaTheme="minorHAnsi"/>
      <w:sz w:val="20"/>
      <w:szCs w:val="22"/>
      <w:lang w:eastAsia="en-US"/>
    </w:rPr>
  </w:style>
  <w:style w:type="paragraph" w:customStyle="1" w:styleId="8166A25520038B448826B6C84EF1584A">
    <w:name w:val="8166A25520038B448826B6C84EF1584A"/>
  </w:style>
  <w:style w:type="paragraph" w:customStyle="1" w:styleId="1256F0A6A145744A88298C7E05D318F2">
    <w:name w:val="1256F0A6A145744A88298C7E05D318F2"/>
  </w:style>
  <w:style w:type="paragraph" w:customStyle="1" w:styleId="9AF3E98EA31C664984E5F81ED9C4CF37">
    <w:name w:val="9AF3E98EA31C664984E5F81ED9C4CF37"/>
  </w:style>
  <w:style w:type="paragraph" w:customStyle="1" w:styleId="6C7DF2DEBE2CFE4A98F69242EF4E3F90">
    <w:name w:val="6C7DF2DEBE2CFE4A98F69242EF4E3F90"/>
  </w:style>
  <w:style w:type="paragraph" w:customStyle="1" w:styleId="861ACA1404D9B146AFAEC4149A15C998">
    <w:name w:val="861ACA1404D9B146AFAEC4149A15C998"/>
  </w:style>
  <w:style w:type="paragraph" w:customStyle="1" w:styleId="98CCAC566C24AB46ACFDC3747D35B7B8">
    <w:name w:val="98CCAC566C24AB46ACFDC3747D35B7B8"/>
  </w:style>
  <w:style w:type="paragraph" w:customStyle="1" w:styleId="ED922EED526B5B4DA784AC3B3C370AD0">
    <w:name w:val="ED922EED526B5B4DA784AC3B3C370AD0"/>
  </w:style>
  <w:style w:type="paragraph" w:customStyle="1" w:styleId="53E5D73DEA99F94496E25B87D422E555">
    <w:name w:val="53E5D73DEA99F94496E25B87D422E555"/>
  </w:style>
  <w:style w:type="paragraph" w:customStyle="1" w:styleId="930E6AED8A93594D8D4387668F3700DC">
    <w:name w:val="930E6AED8A93594D8D4387668F3700DC"/>
    <w:rsid w:val="00960D09"/>
  </w:style>
  <w:style w:type="paragraph" w:customStyle="1" w:styleId="C4E1CC475BAB8847A15D48203E90E2BD">
    <w:name w:val="C4E1CC475BAB8847A15D48203E90E2BD"/>
    <w:rsid w:val="00960D09"/>
  </w:style>
  <w:style w:type="paragraph" w:customStyle="1" w:styleId="D4AD49254AB3AE49BBEA99551C8A9E30">
    <w:name w:val="D4AD49254AB3AE49BBEA99551C8A9E30"/>
    <w:rsid w:val="00960D09"/>
  </w:style>
  <w:style w:type="paragraph" w:customStyle="1" w:styleId="839FE0C2B7997F429A7E2B7B6F40D0A4">
    <w:name w:val="839FE0C2B7997F429A7E2B7B6F40D0A4"/>
    <w:rsid w:val="00960D09"/>
  </w:style>
  <w:style w:type="paragraph" w:customStyle="1" w:styleId="A897FDAA5F639542819C27F28A344850">
    <w:name w:val="A897FDAA5F639542819C27F28A344850"/>
    <w:rsid w:val="00960D09"/>
  </w:style>
  <w:style w:type="paragraph" w:customStyle="1" w:styleId="B8922C41653CCB4CB1EE7AFFE5B0A96A">
    <w:name w:val="B8922C41653CCB4CB1EE7AFFE5B0A96A"/>
    <w:rsid w:val="00960D09"/>
  </w:style>
  <w:style w:type="paragraph" w:customStyle="1" w:styleId="10C7BD8F75179D47966944B20383ECCB">
    <w:name w:val="10C7BD8F75179D47966944B20383ECCB"/>
    <w:rsid w:val="00960D09"/>
  </w:style>
  <w:style w:type="paragraph" w:customStyle="1" w:styleId="76D3D500E3DB2D40B0CF4D81401C4FC8">
    <w:name w:val="76D3D500E3DB2D40B0CF4D81401C4FC8"/>
    <w:rsid w:val="00960D09"/>
  </w:style>
  <w:style w:type="paragraph" w:customStyle="1" w:styleId="E4DDF02443D4E04B9452DD25DB4201FE">
    <w:name w:val="E4DDF02443D4E04B9452DD25DB4201FE"/>
    <w:rsid w:val="00960D09"/>
  </w:style>
  <w:style w:type="paragraph" w:customStyle="1" w:styleId="CE9E93A8151DB44EAB4721AF0221CCE7">
    <w:name w:val="CE9E93A8151DB44EAB4721AF0221CCE7"/>
    <w:rsid w:val="00960D09"/>
  </w:style>
  <w:style w:type="paragraph" w:customStyle="1" w:styleId="33B7A27C58576247A5FE983B883F7D95">
    <w:name w:val="33B7A27C58576247A5FE983B883F7D95"/>
    <w:rsid w:val="00960D09"/>
  </w:style>
  <w:style w:type="paragraph" w:customStyle="1" w:styleId="4D6AB518BAF14E4AAFC32C74E0607FD3">
    <w:name w:val="4D6AB518BAF14E4AAFC32C74E0607FD3"/>
    <w:rsid w:val="00960D09"/>
  </w:style>
  <w:style w:type="paragraph" w:customStyle="1" w:styleId="CE4FBF36FA142245AEDBAEC56D22B317">
    <w:name w:val="CE4FBF36FA142245AEDBAEC56D22B317"/>
    <w:rsid w:val="00960D09"/>
  </w:style>
  <w:style w:type="paragraph" w:customStyle="1" w:styleId="8EE8951878B617498FC4169CAFF690B4">
    <w:name w:val="8EE8951878B617498FC4169CAFF690B4"/>
    <w:rsid w:val="00960D09"/>
  </w:style>
  <w:style w:type="paragraph" w:customStyle="1" w:styleId="3E0539C0B6F1274DB458A9A784B8BFAC">
    <w:name w:val="3E0539C0B6F1274DB458A9A784B8BFAC"/>
    <w:rsid w:val="00960D09"/>
  </w:style>
  <w:style w:type="paragraph" w:customStyle="1" w:styleId="693CFBA12903A44783F3238FEDF0322A">
    <w:name w:val="693CFBA12903A44783F3238FEDF0322A"/>
    <w:rsid w:val="008F2DDF"/>
  </w:style>
  <w:style w:type="paragraph" w:customStyle="1" w:styleId="8A419E2735BD944DAB5FAFC0BB14C00C">
    <w:name w:val="8A419E2735BD944DAB5FAFC0BB14C00C"/>
    <w:rsid w:val="008F2DDF"/>
  </w:style>
  <w:style w:type="paragraph" w:customStyle="1" w:styleId="1D6C5D55715B7C4C9DE4F3C37755DC49">
    <w:name w:val="1D6C5D55715B7C4C9DE4F3C37755DC49"/>
    <w:rsid w:val="008F2DDF"/>
  </w:style>
  <w:style w:type="paragraph" w:customStyle="1" w:styleId="C76548F09443C9418D4968DD0AD8509E">
    <w:name w:val="C76548F09443C9418D4968DD0AD8509E"/>
    <w:rsid w:val="008F2DDF"/>
  </w:style>
  <w:style w:type="paragraph" w:customStyle="1" w:styleId="FEC82B517CD4494D967768A6723F565A">
    <w:name w:val="FEC82B517CD4494D967768A6723F565A"/>
    <w:rsid w:val="008F2DDF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200"/>
    </w:pPr>
    <w:rPr>
      <w:rFonts w:eastAsiaTheme="minorHAnsi"/>
      <w:sz w:val="20"/>
      <w:szCs w:val="22"/>
      <w:lang w:eastAsia="en-US"/>
    </w:rPr>
  </w:style>
  <w:style w:type="character" w:customStyle="1" w:styleId="BodyTextChar">
    <w:name w:val="Body Text Char"/>
    <w:basedOn w:val="DefaultParagraphFont"/>
    <w:link w:val="BodyText"/>
    <w:rPr>
      <w:rFonts w:eastAsiaTheme="minorHAnsi"/>
      <w:sz w:val="20"/>
      <w:szCs w:val="22"/>
      <w:lang w:eastAsia="en-US"/>
    </w:rPr>
  </w:style>
  <w:style w:type="paragraph" w:customStyle="1" w:styleId="A06FE6F9A9C3FA4AAFE3648477E57F8B">
    <w:name w:val="A06FE6F9A9C3FA4AAFE3648477E57F8B"/>
  </w:style>
  <w:style w:type="paragraph" w:customStyle="1" w:styleId="10CF82B171D55740838EEC280F56E1B1">
    <w:name w:val="10CF82B171D55740838EEC280F56E1B1"/>
  </w:style>
  <w:style w:type="paragraph" w:styleId="ListBullet">
    <w:name w:val="List Bullet"/>
    <w:basedOn w:val="Normal"/>
    <w:rsid w:val="008F2DDF"/>
    <w:pPr>
      <w:numPr>
        <w:numId w:val="1"/>
      </w:numPr>
      <w:tabs>
        <w:tab w:val="clear" w:pos="360"/>
        <w:tab w:val="left" w:pos="270"/>
      </w:tabs>
      <w:spacing w:line="300" w:lineRule="auto"/>
      <w:ind w:left="288" w:hanging="288"/>
      <w:contextualSpacing/>
    </w:pPr>
    <w:rPr>
      <w:rFonts w:eastAsiaTheme="minorHAnsi"/>
      <w:sz w:val="20"/>
      <w:szCs w:val="22"/>
      <w:lang w:eastAsia="en-US"/>
    </w:rPr>
  </w:style>
  <w:style w:type="paragraph" w:customStyle="1" w:styleId="8166A25520038B448826B6C84EF1584A">
    <w:name w:val="8166A25520038B448826B6C84EF1584A"/>
  </w:style>
  <w:style w:type="paragraph" w:customStyle="1" w:styleId="1256F0A6A145744A88298C7E05D318F2">
    <w:name w:val="1256F0A6A145744A88298C7E05D318F2"/>
  </w:style>
  <w:style w:type="paragraph" w:customStyle="1" w:styleId="9AF3E98EA31C664984E5F81ED9C4CF37">
    <w:name w:val="9AF3E98EA31C664984E5F81ED9C4CF37"/>
  </w:style>
  <w:style w:type="paragraph" w:customStyle="1" w:styleId="6C7DF2DEBE2CFE4A98F69242EF4E3F90">
    <w:name w:val="6C7DF2DEBE2CFE4A98F69242EF4E3F90"/>
  </w:style>
  <w:style w:type="paragraph" w:customStyle="1" w:styleId="861ACA1404D9B146AFAEC4149A15C998">
    <w:name w:val="861ACA1404D9B146AFAEC4149A15C998"/>
  </w:style>
  <w:style w:type="paragraph" w:customStyle="1" w:styleId="98CCAC566C24AB46ACFDC3747D35B7B8">
    <w:name w:val="98CCAC566C24AB46ACFDC3747D35B7B8"/>
  </w:style>
  <w:style w:type="paragraph" w:customStyle="1" w:styleId="ED922EED526B5B4DA784AC3B3C370AD0">
    <w:name w:val="ED922EED526B5B4DA784AC3B3C370AD0"/>
  </w:style>
  <w:style w:type="paragraph" w:customStyle="1" w:styleId="53E5D73DEA99F94496E25B87D422E555">
    <w:name w:val="53E5D73DEA99F94496E25B87D422E555"/>
  </w:style>
  <w:style w:type="paragraph" w:customStyle="1" w:styleId="930E6AED8A93594D8D4387668F3700DC">
    <w:name w:val="930E6AED8A93594D8D4387668F3700DC"/>
    <w:rsid w:val="00960D09"/>
  </w:style>
  <w:style w:type="paragraph" w:customStyle="1" w:styleId="C4E1CC475BAB8847A15D48203E90E2BD">
    <w:name w:val="C4E1CC475BAB8847A15D48203E90E2BD"/>
    <w:rsid w:val="00960D09"/>
  </w:style>
  <w:style w:type="paragraph" w:customStyle="1" w:styleId="D4AD49254AB3AE49BBEA99551C8A9E30">
    <w:name w:val="D4AD49254AB3AE49BBEA99551C8A9E30"/>
    <w:rsid w:val="00960D09"/>
  </w:style>
  <w:style w:type="paragraph" w:customStyle="1" w:styleId="839FE0C2B7997F429A7E2B7B6F40D0A4">
    <w:name w:val="839FE0C2B7997F429A7E2B7B6F40D0A4"/>
    <w:rsid w:val="00960D09"/>
  </w:style>
  <w:style w:type="paragraph" w:customStyle="1" w:styleId="A897FDAA5F639542819C27F28A344850">
    <w:name w:val="A897FDAA5F639542819C27F28A344850"/>
    <w:rsid w:val="00960D09"/>
  </w:style>
  <w:style w:type="paragraph" w:customStyle="1" w:styleId="B8922C41653CCB4CB1EE7AFFE5B0A96A">
    <w:name w:val="B8922C41653CCB4CB1EE7AFFE5B0A96A"/>
    <w:rsid w:val="00960D09"/>
  </w:style>
  <w:style w:type="paragraph" w:customStyle="1" w:styleId="10C7BD8F75179D47966944B20383ECCB">
    <w:name w:val="10C7BD8F75179D47966944B20383ECCB"/>
    <w:rsid w:val="00960D09"/>
  </w:style>
  <w:style w:type="paragraph" w:customStyle="1" w:styleId="76D3D500E3DB2D40B0CF4D81401C4FC8">
    <w:name w:val="76D3D500E3DB2D40B0CF4D81401C4FC8"/>
    <w:rsid w:val="00960D09"/>
  </w:style>
  <w:style w:type="paragraph" w:customStyle="1" w:styleId="E4DDF02443D4E04B9452DD25DB4201FE">
    <w:name w:val="E4DDF02443D4E04B9452DD25DB4201FE"/>
    <w:rsid w:val="00960D09"/>
  </w:style>
  <w:style w:type="paragraph" w:customStyle="1" w:styleId="CE9E93A8151DB44EAB4721AF0221CCE7">
    <w:name w:val="CE9E93A8151DB44EAB4721AF0221CCE7"/>
    <w:rsid w:val="00960D09"/>
  </w:style>
  <w:style w:type="paragraph" w:customStyle="1" w:styleId="33B7A27C58576247A5FE983B883F7D95">
    <w:name w:val="33B7A27C58576247A5FE983B883F7D95"/>
    <w:rsid w:val="00960D09"/>
  </w:style>
  <w:style w:type="paragraph" w:customStyle="1" w:styleId="4D6AB518BAF14E4AAFC32C74E0607FD3">
    <w:name w:val="4D6AB518BAF14E4AAFC32C74E0607FD3"/>
    <w:rsid w:val="00960D09"/>
  </w:style>
  <w:style w:type="paragraph" w:customStyle="1" w:styleId="CE4FBF36FA142245AEDBAEC56D22B317">
    <w:name w:val="CE4FBF36FA142245AEDBAEC56D22B317"/>
    <w:rsid w:val="00960D09"/>
  </w:style>
  <w:style w:type="paragraph" w:customStyle="1" w:styleId="8EE8951878B617498FC4169CAFF690B4">
    <w:name w:val="8EE8951878B617498FC4169CAFF690B4"/>
    <w:rsid w:val="00960D09"/>
  </w:style>
  <w:style w:type="paragraph" w:customStyle="1" w:styleId="3E0539C0B6F1274DB458A9A784B8BFAC">
    <w:name w:val="3E0539C0B6F1274DB458A9A784B8BFAC"/>
    <w:rsid w:val="00960D09"/>
  </w:style>
  <w:style w:type="paragraph" w:customStyle="1" w:styleId="693CFBA12903A44783F3238FEDF0322A">
    <w:name w:val="693CFBA12903A44783F3238FEDF0322A"/>
    <w:rsid w:val="008F2DDF"/>
  </w:style>
  <w:style w:type="paragraph" w:customStyle="1" w:styleId="8A419E2735BD944DAB5FAFC0BB14C00C">
    <w:name w:val="8A419E2735BD944DAB5FAFC0BB14C00C"/>
    <w:rsid w:val="008F2DDF"/>
  </w:style>
  <w:style w:type="paragraph" w:customStyle="1" w:styleId="1D6C5D55715B7C4C9DE4F3C37755DC49">
    <w:name w:val="1D6C5D55715B7C4C9DE4F3C37755DC49"/>
    <w:rsid w:val="008F2DDF"/>
  </w:style>
  <w:style w:type="paragraph" w:customStyle="1" w:styleId="C76548F09443C9418D4968DD0AD8509E">
    <w:name w:val="C76548F09443C9418D4968DD0AD8509E"/>
    <w:rsid w:val="008F2DDF"/>
  </w:style>
  <w:style w:type="paragraph" w:customStyle="1" w:styleId="FEC82B517CD4494D967768A6723F565A">
    <w:name w:val="FEC82B517CD4494D967768A6723F565A"/>
    <w:rsid w:val="008F2D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Blocks Resume">
      <a:dk1>
        <a:sysClr val="windowText" lastClr="000000"/>
      </a:dk1>
      <a:lt1>
        <a:sysClr val="window" lastClr="FFFFFF"/>
      </a:lt1>
      <a:dk2>
        <a:srgbClr val="323232"/>
      </a:dk2>
      <a:lt2>
        <a:srgbClr val="D2D2D2"/>
      </a:lt2>
      <a:accent1>
        <a:srgbClr val="405242"/>
      </a:accent1>
      <a:accent2>
        <a:srgbClr val="377933"/>
      </a:accent2>
      <a:accent3>
        <a:srgbClr val="311A54"/>
      </a:accent3>
      <a:accent4>
        <a:srgbClr val="4F7AB5"/>
      </a:accent4>
      <a:accent5>
        <a:srgbClr val="A1D6FF"/>
      </a:accent5>
      <a:accent6>
        <a:srgbClr val="661A26"/>
      </a:accent6>
      <a:hlink>
        <a:srgbClr val="00ED8F"/>
      </a:hlink>
      <a:folHlink>
        <a:srgbClr val="8D009F"/>
      </a:folHlink>
    </a:clrScheme>
    <a:fontScheme name="Blocks Resume">
      <a:majorFont>
        <a:latin typeface="Baskerville Old Face"/>
        <a:ea typeface=""/>
        <a:cs typeface=""/>
        <a:font script="Jpan" typeface="ＭＳ Ｐ明朝"/>
      </a:majorFont>
      <a:minorFont>
        <a:latin typeface="Baskerville Old Face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1F4BDF5-27B9-3147-A411-911701908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Blocks Resume.dotx</Template>
  <TotalTime>0</TotalTime>
  <Pages>1</Pages>
  <Words>368</Words>
  <Characters>2099</Characters>
  <Application>Microsoft Macintosh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Objective</vt:lpstr>
      <vt:lpstr>Experience</vt:lpstr>
      <vt:lpstr>    Lorem ipsum dolor	[Insert Dates]</vt:lpstr>
      <vt:lpstr>    Lorem ipsum dolor	[Insert Dates]</vt:lpstr>
      <vt:lpstr>Education</vt:lpstr>
      <vt:lpstr>    Aliquam dapibus.	[Insert Dates]</vt:lpstr>
      <vt:lpstr>    Aliquam dapibus.	[Insert Dates]</vt:lpstr>
      <vt:lpstr>Skills</vt:lpstr>
    </vt:vector>
  </TitlesOfParts>
  <Manager/>
  <Company/>
  <LinksUpToDate>false</LinksUpToDate>
  <CharactersWithSpaces>2463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Jasmine Shao</dc:creator>
  <cp:keywords/>
  <dc:description/>
  <cp:lastModifiedBy>Jasmine Shao</cp:lastModifiedBy>
  <cp:revision>2</cp:revision>
  <cp:lastPrinted>2015-02-19T05:21:00Z</cp:lastPrinted>
  <dcterms:created xsi:type="dcterms:W3CDTF">2015-03-02T23:13:00Z</dcterms:created>
  <dcterms:modified xsi:type="dcterms:W3CDTF">2015-03-02T23:13:00Z</dcterms:modified>
  <cp:category/>
</cp:coreProperties>
</file>