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15" w:rsidRPr="00E17015" w:rsidRDefault="00E17015" w:rsidP="00E17015">
      <w:pPr>
        <w:jc w:val="center"/>
        <w:rPr>
          <w:rFonts w:ascii="??" w:hAnsi="??" w:cs="??" w:hint="eastAsia"/>
          <w:b/>
          <w:bCs/>
          <w:sz w:val="28"/>
          <w:szCs w:val="28"/>
        </w:rPr>
      </w:pPr>
      <w:r w:rsidRPr="00E17015">
        <w:rPr>
          <w:rFonts w:ascii="Times New Roman" w:hAnsi="Times New Roman"/>
          <w:b/>
          <w:bCs/>
          <w:color w:val="333333"/>
          <w:kern w:val="0"/>
          <w:sz w:val="36"/>
          <w:szCs w:val="36"/>
          <w:shd w:val="clear" w:color="auto" w:fill="FFFFFF"/>
        </w:rPr>
        <w:t xml:space="preserve"> </w:t>
      </w:r>
      <w:r w:rsidRPr="00E17015">
        <w:rPr>
          <w:rFonts w:ascii="??" w:hAnsi="??" w:cs="??"/>
          <w:b/>
          <w:bCs/>
          <w:sz w:val="28"/>
          <w:szCs w:val="28"/>
        </w:rPr>
        <w:t>“</w:t>
      </w:r>
      <w:r w:rsidR="007108BD">
        <w:rPr>
          <w:rFonts w:ascii="??" w:hAnsi="??" w:cs="??" w:hint="eastAsia"/>
          <w:b/>
          <w:bCs/>
          <w:sz w:val="28"/>
          <w:szCs w:val="28"/>
        </w:rPr>
        <w:t>中国残障</w:t>
      </w:r>
      <w:r w:rsidRPr="00E17015">
        <w:rPr>
          <w:rFonts w:ascii="??" w:hAnsi="??" w:cs="??" w:hint="eastAsia"/>
          <w:b/>
          <w:bCs/>
          <w:sz w:val="28"/>
          <w:szCs w:val="28"/>
        </w:rPr>
        <w:t>权利多学科研究项目</w:t>
      </w:r>
      <w:r w:rsidRPr="00E17015">
        <w:rPr>
          <w:rFonts w:ascii="??" w:hAnsi="??" w:cs="??"/>
          <w:b/>
          <w:bCs/>
          <w:sz w:val="28"/>
          <w:szCs w:val="28"/>
        </w:rPr>
        <w:t>”</w:t>
      </w:r>
      <w:r w:rsidR="00A4061D">
        <w:rPr>
          <w:rFonts w:ascii="??" w:hAnsi="??" w:cs="??" w:hint="eastAsia"/>
          <w:b/>
          <w:bCs/>
          <w:sz w:val="28"/>
          <w:szCs w:val="28"/>
        </w:rPr>
        <w:t>第三</w:t>
      </w:r>
      <w:r w:rsidRPr="00E17015">
        <w:rPr>
          <w:rFonts w:ascii="??" w:hAnsi="??" w:cs="??" w:hint="eastAsia"/>
          <w:b/>
          <w:bCs/>
          <w:sz w:val="28"/>
          <w:szCs w:val="28"/>
        </w:rPr>
        <w:t>期</w:t>
      </w:r>
    </w:p>
    <w:p w:rsidR="008173F7" w:rsidRDefault="008173F7" w:rsidP="00FB7A01">
      <w:pPr>
        <w:jc w:val="center"/>
        <w:rPr>
          <w:rFonts w:ascii="??" w:hAnsi="??" w:cs="??" w:hint="eastAsia"/>
          <w:b/>
          <w:sz w:val="24"/>
        </w:rPr>
      </w:pPr>
      <w:r w:rsidRPr="007E7E2F">
        <w:rPr>
          <w:rFonts w:ascii="??" w:hAnsi="??" w:cs="??" w:hint="eastAsia"/>
          <w:b/>
          <w:sz w:val="28"/>
          <w:szCs w:val="28"/>
        </w:rPr>
        <w:t>申请表</w:t>
      </w:r>
    </w:p>
    <w:p w:rsidR="00B374AA" w:rsidRDefault="00B374AA" w:rsidP="00FB7A01">
      <w:pPr>
        <w:jc w:val="center"/>
        <w:rPr>
          <w:rFonts w:cs="??"/>
          <w:b/>
          <w:sz w:val="24"/>
        </w:rPr>
      </w:pPr>
    </w:p>
    <w:p w:rsidR="008173F7" w:rsidRDefault="00B374AA" w:rsidP="00FB7A01">
      <w:pPr>
        <w:jc w:val="center"/>
        <w:rPr>
          <w:rFonts w:cs="??"/>
          <w:b/>
          <w:sz w:val="24"/>
        </w:rPr>
      </w:pPr>
      <w:r>
        <w:rPr>
          <w:rFonts w:cs="??" w:hint="eastAsia"/>
          <w:b/>
          <w:sz w:val="24"/>
        </w:rPr>
        <w:t>主办方</w:t>
      </w:r>
    </w:p>
    <w:p w:rsidR="008173F7" w:rsidRPr="00B374AA" w:rsidRDefault="007108BD" w:rsidP="00C15BA6">
      <w:pPr>
        <w:jc w:val="center"/>
        <w:rPr>
          <w:rFonts w:ascii="??" w:hAnsi="??" w:cs="??" w:hint="eastAsia"/>
          <w:sz w:val="24"/>
        </w:rPr>
      </w:pPr>
      <w:r>
        <w:rPr>
          <w:rFonts w:ascii="??" w:hAnsi="??" w:cs="??" w:hint="eastAsia"/>
          <w:sz w:val="24"/>
        </w:rPr>
        <w:t>瑞典</w:t>
      </w:r>
      <w:r w:rsidR="008173F7" w:rsidRPr="00B374AA">
        <w:rPr>
          <w:rFonts w:ascii="??" w:hAnsi="??" w:cs="??" w:hint="eastAsia"/>
          <w:sz w:val="24"/>
        </w:rPr>
        <w:t>罗尔·瓦伦堡人权与人道法研究所</w:t>
      </w:r>
    </w:p>
    <w:p w:rsidR="008173F7" w:rsidRPr="00B374AA" w:rsidRDefault="008173F7" w:rsidP="00C15BA6">
      <w:pPr>
        <w:jc w:val="center"/>
        <w:rPr>
          <w:rFonts w:ascii="??" w:hAnsi="??" w:cs="??" w:hint="eastAsia"/>
          <w:sz w:val="24"/>
        </w:rPr>
      </w:pPr>
      <w:r w:rsidRPr="00B374AA">
        <w:rPr>
          <w:rFonts w:ascii="??" w:hAnsi="??" w:cs="??" w:hint="eastAsia"/>
          <w:sz w:val="24"/>
        </w:rPr>
        <w:t>武汉</w:t>
      </w:r>
      <w:proofErr w:type="gramStart"/>
      <w:r w:rsidRPr="00B374AA">
        <w:rPr>
          <w:rFonts w:ascii="??" w:hAnsi="??" w:cs="??" w:hint="eastAsia"/>
          <w:sz w:val="24"/>
        </w:rPr>
        <w:t>大学公益</w:t>
      </w:r>
      <w:proofErr w:type="gramEnd"/>
      <w:r w:rsidRPr="00B374AA">
        <w:rPr>
          <w:rFonts w:ascii="??" w:hAnsi="??" w:cs="??" w:hint="eastAsia"/>
          <w:sz w:val="24"/>
        </w:rPr>
        <w:t>与发展法律研究中心</w:t>
      </w:r>
    </w:p>
    <w:p w:rsidR="008173F7" w:rsidRDefault="008173F7" w:rsidP="00C15BA6">
      <w:pPr>
        <w:jc w:val="center"/>
        <w:rPr>
          <w:rFonts w:ascii="??" w:hAnsi="??" w:cs="??" w:hint="eastAsia"/>
          <w:b/>
          <w:sz w:val="24"/>
        </w:rPr>
      </w:pPr>
    </w:p>
    <w:p w:rsidR="008173F7" w:rsidRDefault="007108BD" w:rsidP="00C15BA6">
      <w:pPr>
        <w:jc w:val="center"/>
        <w:rPr>
          <w:rFonts w:ascii="??" w:hAnsi="??" w:cs="??" w:hint="eastAsia"/>
          <w:b/>
          <w:sz w:val="24"/>
        </w:rPr>
      </w:pPr>
      <w:r w:rsidRPr="00056313">
        <w:rPr>
          <w:rFonts w:ascii="Times New Roman" w:hAnsi="Times New Roman" w:cs="宋体" w:hint="eastAsia"/>
          <w:bCs/>
          <w:color w:val="333333"/>
          <w:kern w:val="0"/>
          <w:szCs w:val="21"/>
          <w:shd w:val="clear" w:color="auto" w:fill="FFFFFF"/>
        </w:rPr>
        <w:t>本项目</w:t>
      </w:r>
      <w:r>
        <w:rPr>
          <w:rFonts w:ascii="Times New Roman" w:hAnsi="Times New Roman" w:cs="宋体" w:hint="eastAsia"/>
          <w:bCs/>
          <w:color w:val="333333"/>
          <w:kern w:val="0"/>
          <w:szCs w:val="21"/>
          <w:shd w:val="clear" w:color="auto" w:fill="FFFFFF"/>
        </w:rPr>
        <w:t>资金来源于</w:t>
      </w:r>
      <w:r w:rsidRPr="00D50B82">
        <w:rPr>
          <w:rFonts w:ascii="Times New Roman" w:hAnsi="Times New Roman" w:cs="宋体" w:hint="eastAsia"/>
          <w:b/>
          <w:bCs/>
          <w:color w:val="333333"/>
          <w:kern w:val="0"/>
          <w:szCs w:val="21"/>
          <w:shd w:val="clear" w:color="auto" w:fill="FFFFFF"/>
        </w:rPr>
        <w:t>瑞典发展合作</w:t>
      </w:r>
    </w:p>
    <w:p w:rsidR="008173F7" w:rsidRPr="005B37C7" w:rsidRDefault="008173F7" w:rsidP="00C15BA6">
      <w:pPr>
        <w:jc w:val="center"/>
        <w:rPr>
          <w:rFonts w:cs="??"/>
          <w:b/>
          <w:sz w:val="24"/>
        </w:rPr>
      </w:pPr>
    </w:p>
    <w:p w:rsidR="008173F7" w:rsidRDefault="008173F7" w:rsidP="00C15BA6">
      <w:pPr>
        <w:rPr>
          <w:b/>
        </w:rPr>
      </w:pPr>
    </w:p>
    <w:p w:rsidR="008173F7" w:rsidRDefault="008173F7" w:rsidP="00C15BA6">
      <w:r>
        <w:rPr>
          <w:rFonts w:hint="eastAsia"/>
          <w:b/>
        </w:rPr>
        <w:t>申请截止日期：</w:t>
      </w:r>
      <w:r w:rsidR="00E17015">
        <w:rPr>
          <w:rFonts w:ascii="Times New Roman" w:hAnsi="Times New Roman"/>
        </w:rPr>
        <w:t>201</w:t>
      </w:r>
      <w:r w:rsidR="00E17015">
        <w:rPr>
          <w:rFonts w:ascii="Times New Roman" w:hAnsi="Times New Roman" w:hint="eastAsia"/>
        </w:rPr>
        <w:t>4</w:t>
      </w:r>
      <w:r w:rsidRPr="002428BB">
        <w:rPr>
          <w:rFonts w:hint="eastAsia"/>
        </w:rPr>
        <w:t>年</w:t>
      </w:r>
      <w:r w:rsidR="00C27B15">
        <w:rPr>
          <w:rFonts w:ascii="Times New Roman" w:hAnsi="Times New Roman" w:hint="eastAsia"/>
        </w:rPr>
        <w:t>3</w:t>
      </w:r>
      <w:r w:rsidRPr="002428BB">
        <w:rPr>
          <w:rFonts w:hint="eastAsia"/>
        </w:rPr>
        <w:t>月</w:t>
      </w:r>
      <w:r w:rsidR="00C27B15">
        <w:rPr>
          <w:rFonts w:ascii="Times New Roman" w:hAnsi="Times New Roman" w:hint="eastAsia"/>
        </w:rPr>
        <w:t>08</w:t>
      </w:r>
      <w:r w:rsidRPr="002428BB">
        <w:rPr>
          <w:rFonts w:hint="eastAsia"/>
        </w:rPr>
        <w:t>日</w:t>
      </w:r>
      <w:r w:rsidR="00C27B15">
        <w:rPr>
          <w:rFonts w:hint="eastAsia"/>
        </w:rPr>
        <w:t>（周日）</w:t>
      </w:r>
      <w:r>
        <w:t xml:space="preserve">            </w:t>
      </w:r>
    </w:p>
    <w:p w:rsidR="008173F7" w:rsidRDefault="008173F7" w:rsidP="00FB7A01">
      <w:pPr>
        <w:jc w:val="left"/>
        <w:rPr>
          <w:b/>
        </w:rPr>
      </w:pPr>
      <w:r>
        <w:rPr>
          <w:rFonts w:hint="eastAsia"/>
          <w:b/>
        </w:rPr>
        <w:t>请将填写完整</w:t>
      </w:r>
      <w:r w:rsidR="00B374AA">
        <w:rPr>
          <w:rFonts w:hint="eastAsia"/>
          <w:b/>
        </w:rPr>
        <w:t>并签字</w:t>
      </w:r>
      <w:r>
        <w:rPr>
          <w:rFonts w:hint="eastAsia"/>
          <w:b/>
        </w:rPr>
        <w:t>的信息表</w:t>
      </w:r>
      <w:r w:rsidR="00B374AA">
        <w:rPr>
          <w:rFonts w:hint="eastAsia"/>
          <w:b/>
        </w:rPr>
        <w:t>扫描件</w:t>
      </w:r>
      <w:r>
        <w:rPr>
          <w:rFonts w:hint="eastAsia"/>
          <w:b/>
        </w:rPr>
        <w:t>发送至：</w:t>
      </w:r>
      <w:r w:rsidR="00F95DF2" w:rsidRPr="00F135D8">
        <w:rPr>
          <w:rFonts w:ascii="Times New Roman" w:hAnsi="Times New Roman" w:hint="eastAsia"/>
          <w:bCs/>
          <w:kern w:val="0"/>
          <w:sz w:val="24"/>
          <w:szCs w:val="24"/>
          <w:shd w:val="clear" w:color="auto" w:fill="FFFFFF"/>
        </w:rPr>
        <w:t>pidliwhu</w:t>
      </w:r>
      <w:r w:rsidR="00F95DF2" w:rsidRPr="00F135D8"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  <w:t>@gmail.com</w:t>
      </w:r>
    </w:p>
    <w:p w:rsidR="008173F7" w:rsidRDefault="008173F7" w:rsidP="00C15BA6">
      <w:pPr>
        <w:rPr>
          <w:rFonts w:ascii="??" w:hAnsi="??" w:cs="??" w:hint="eastAsia"/>
        </w:rPr>
      </w:pPr>
    </w:p>
    <w:p w:rsidR="008173F7" w:rsidRDefault="008173F7" w:rsidP="00333070">
      <w:pPr>
        <w:spacing w:afterLines="50" w:after="156"/>
        <w:jc w:val="center"/>
        <w:rPr>
          <w:rFonts w:ascii="宋体"/>
          <w:b/>
          <w:szCs w:val="21"/>
        </w:rPr>
      </w:pPr>
    </w:p>
    <w:tbl>
      <w:tblPr>
        <w:tblW w:w="9573" w:type="dxa"/>
        <w:jc w:val="center"/>
        <w:tblInd w:w="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800"/>
        <w:gridCol w:w="900"/>
        <w:gridCol w:w="15"/>
        <w:gridCol w:w="1965"/>
        <w:gridCol w:w="495"/>
        <w:gridCol w:w="765"/>
        <w:gridCol w:w="1901"/>
        <w:gridCol w:w="18"/>
      </w:tblGrid>
      <w:tr w:rsidR="008173F7" w:rsidTr="00D51977">
        <w:trPr>
          <w:cantSplit/>
          <w:trHeight w:val="609"/>
          <w:jc w:val="center"/>
        </w:trPr>
        <w:tc>
          <w:tcPr>
            <w:tcW w:w="1714" w:type="dxa"/>
            <w:vAlign w:val="center"/>
          </w:tcPr>
          <w:p w:rsidR="008173F7" w:rsidRDefault="008173F7" w:rsidP="00D5197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 w:rsidR="008173F7" w:rsidRDefault="008173F7" w:rsidP="00D51977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173F7" w:rsidRDefault="008173F7" w:rsidP="00D5197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 w:rsidR="008173F7" w:rsidRDefault="008173F7" w:rsidP="00D51977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73F7" w:rsidRDefault="008173F7" w:rsidP="00D5197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919" w:type="dxa"/>
            <w:gridSpan w:val="2"/>
            <w:vAlign w:val="center"/>
          </w:tcPr>
          <w:p w:rsidR="008173F7" w:rsidRDefault="008173F7" w:rsidP="00D51977">
            <w:pPr>
              <w:rPr>
                <w:szCs w:val="21"/>
              </w:rPr>
            </w:pPr>
          </w:p>
        </w:tc>
      </w:tr>
      <w:tr w:rsidR="008173F7" w:rsidTr="00D51977">
        <w:trPr>
          <w:cantSplit/>
          <w:trHeight w:val="611"/>
          <w:jc w:val="center"/>
        </w:trPr>
        <w:tc>
          <w:tcPr>
            <w:tcW w:w="1714" w:type="dxa"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700" w:type="dxa"/>
            <w:gridSpan w:val="2"/>
            <w:vAlign w:val="center"/>
          </w:tcPr>
          <w:p w:rsidR="008173F7" w:rsidRDefault="008173F7" w:rsidP="00D51977">
            <w:pPr>
              <w:rPr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179" w:type="dxa"/>
            <w:gridSpan w:val="4"/>
            <w:vAlign w:val="center"/>
          </w:tcPr>
          <w:p w:rsidR="008173F7" w:rsidRDefault="008173F7" w:rsidP="00D51977">
            <w:pPr>
              <w:rPr>
                <w:b/>
                <w:szCs w:val="21"/>
              </w:rPr>
            </w:pPr>
          </w:p>
        </w:tc>
      </w:tr>
      <w:tr w:rsidR="008173F7" w:rsidTr="00D51977">
        <w:trPr>
          <w:cantSplit/>
          <w:trHeight w:val="611"/>
          <w:jc w:val="center"/>
        </w:trPr>
        <w:tc>
          <w:tcPr>
            <w:tcW w:w="1714" w:type="dxa"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2700" w:type="dxa"/>
            <w:gridSpan w:val="2"/>
            <w:vAlign w:val="center"/>
          </w:tcPr>
          <w:p w:rsidR="008173F7" w:rsidRDefault="008173F7" w:rsidP="00D51977">
            <w:pPr>
              <w:rPr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3179" w:type="dxa"/>
            <w:gridSpan w:val="4"/>
            <w:vAlign w:val="center"/>
          </w:tcPr>
          <w:p w:rsidR="008173F7" w:rsidRDefault="008173F7" w:rsidP="00D51977">
            <w:pPr>
              <w:rPr>
                <w:b/>
                <w:szCs w:val="21"/>
              </w:rPr>
            </w:pPr>
          </w:p>
        </w:tc>
      </w:tr>
      <w:tr w:rsidR="008173F7" w:rsidTr="00D51977">
        <w:trPr>
          <w:gridAfter w:val="1"/>
          <w:wAfter w:w="18" w:type="dxa"/>
          <w:cantSplit/>
          <w:trHeight w:val="619"/>
          <w:jc w:val="center"/>
        </w:trPr>
        <w:tc>
          <w:tcPr>
            <w:tcW w:w="1714" w:type="dxa"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700" w:type="dxa"/>
            <w:gridSpan w:val="2"/>
            <w:vAlign w:val="center"/>
          </w:tcPr>
          <w:p w:rsidR="008173F7" w:rsidRDefault="008173F7" w:rsidP="00D51977">
            <w:pPr>
              <w:rPr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161" w:type="dxa"/>
            <w:gridSpan w:val="3"/>
            <w:vAlign w:val="center"/>
          </w:tcPr>
          <w:p w:rsidR="008173F7" w:rsidRPr="00DB7102" w:rsidRDefault="008173F7" w:rsidP="00D51977">
            <w:pPr>
              <w:rPr>
                <w:b/>
                <w:szCs w:val="21"/>
              </w:rPr>
            </w:pPr>
          </w:p>
        </w:tc>
      </w:tr>
      <w:tr w:rsidR="008173F7" w:rsidTr="00D51977">
        <w:trPr>
          <w:gridAfter w:val="1"/>
          <w:wAfter w:w="18" w:type="dxa"/>
          <w:cantSplit/>
          <w:trHeight w:val="619"/>
          <w:jc w:val="center"/>
        </w:trPr>
        <w:tc>
          <w:tcPr>
            <w:tcW w:w="1714" w:type="dxa"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7841" w:type="dxa"/>
            <w:gridSpan w:val="7"/>
            <w:vAlign w:val="center"/>
          </w:tcPr>
          <w:p w:rsidR="008173F7" w:rsidRPr="00DB7102" w:rsidRDefault="008173F7" w:rsidP="00D51977">
            <w:pPr>
              <w:rPr>
                <w:b/>
                <w:szCs w:val="21"/>
              </w:rPr>
            </w:pPr>
          </w:p>
        </w:tc>
      </w:tr>
      <w:tr w:rsidR="009C1874" w:rsidTr="009C1874">
        <w:trPr>
          <w:gridAfter w:val="1"/>
          <w:wAfter w:w="18" w:type="dxa"/>
          <w:cantSplit/>
          <w:trHeight w:val="619"/>
          <w:jc w:val="center"/>
        </w:trPr>
        <w:tc>
          <w:tcPr>
            <w:tcW w:w="1714" w:type="dxa"/>
            <w:vAlign w:val="center"/>
          </w:tcPr>
          <w:p w:rsidR="009C1874" w:rsidRDefault="007108BD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残障</w:t>
            </w:r>
            <w:r w:rsidR="00B374AA">
              <w:rPr>
                <w:rFonts w:hint="eastAsia"/>
                <w:b/>
                <w:szCs w:val="21"/>
              </w:rPr>
              <w:t>状况</w:t>
            </w:r>
          </w:p>
          <w:p w:rsidR="009C1874" w:rsidRDefault="009C1874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（没有</w:t>
            </w:r>
            <w:r w:rsidR="00B374AA">
              <w:rPr>
                <w:rFonts w:hint="eastAsia"/>
                <w:b/>
                <w:szCs w:val="21"/>
              </w:rPr>
              <w:t>请</w:t>
            </w:r>
            <w:r>
              <w:rPr>
                <w:rFonts w:hint="eastAsia"/>
                <w:b/>
                <w:szCs w:val="21"/>
              </w:rPr>
              <w:t>填“无”）</w:t>
            </w:r>
          </w:p>
        </w:tc>
        <w:tc>
          <w:tcPr>
            <w:tcW w:w="2715" w:type="dxa"/>
            <w:gridSpan w:val="3"/>
            <w:vAlign w:val="center"/>
          </w:tcPr>
          <w:p w:rsidR="009C1874" w:rsidRPr="00DB7102" w:rsidRDefault="009C1874" w:rsidP="00D51977">
            <w:pPr>
              <w:rPr>
                <w:b/>
                <w:szCs w:val="21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C1874" w:rsidRPr="00B374AA" w:rsidRDefault="009C1874" w:rsidP="009C1874">
            <w:pPr>
              <w:rPr>
                <w:b/>
                <w:color w:val="000000" w:themeColor="text1"/>
                <w:szCs w:val="21"/>
              </w:rPr>
            </w:pPr>
            <w:r w:rsidRPr="00B374AA">
              <w:rPr>
                <w:rFonts w:hint="eastAsia"/>
                <w:b/>
                <w:color w:val="000000" w:themeColor="text1"/>
                <w:szCs w:val="21"/>
              </w:rPr>
              <w:t>可否独自旅行</w:t>
            </w:r>
          </w:p>
          <w:p w:rsidR="009C1874" w:rsidRPr="00DB7102" w:rsidRDefault="009C1874" w:rsidP="009C1874">
            <w:pPr>
              <w:rPr>
                <w:b/>
                <w:szCs w:val="21"/>
              </w:rPr>
            </w:pPr>
            <w:r w:rsidRPr="00B374AA">
              <w:rPr>
                <w:rFonts w:hint="eastAsia"/>
                <w:b/>
                <w:color w:val="000000" w:themeColor="text1"/>
                <w:szCs w:val="21"/>
              </w:rPr>
              <w:t>（请填是或否）</w:t>
            </w:r>
          </w:p>
        </w:tc>
        <w:tc>
          <w:tcPr>
            <w:tcW w:w="2666" w:type="dxa"/>
            <w:gridSpan w:val="2"/>
            <w:vAlign w:val="center"/>
          </w:tcPr>
          <w:p w:rsidR="009C1874" w:rsidRPr="00DB7102" w:rsidRDefault="009C1874" w:rsidP="00D51977">
            <w:pPr>
              <w:rPr>
                <w:b/>
                <w:szCs w:val="21"/>
              </w:rPr>
            </w:pPr>
          </w:p>
        </w:tc>
      </w:tr>
      <w:tr w:rsidR="008173F7" w:rsidTr="00D51977">
        <w:trPr>
          <w:gridAfter w:val="1"/>
          <w:wAfter w:w="18" w:type="dxa"/>
          <w:cantSplit/>
          <w:trHeight w:val="457"/>
          <w:jc w:val="center"/>
        </w:trPr>
        <w:tc>
          <w:tcPr>
            <w:tcW w:w="1714" w:type="dxa"/>
            <w:vMerge w:val="restart"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英文水平</w:t>
            </w:r>
          </w:p>
          <w:p w:rsidR="008173F7" w:rsidRPr="001B60ED" w:rsidRDefault="008173F7" w:rsidP="001B60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（请在相应的括号内打√）</w:t>
            </w:r>
          </w:p>
        </w:tc>
        <w:tc>
          <w:tcPr>
            <w:tcW w:w="1800" w:type="dxa"/>
            <w:vAlign w:val="center"/>
          </w:tcPr>
          <w:p w:rsidR="008173F7" w:rsidRPr="002A5925" w:rsidRDefault="008173F7" w:rsidP="00D51977">
            <w:pPr>
              <w:jc w:val="center"/>
              <w:rPr>
                <w:b/>
                <w:szCs w:val="21"/>
              </w:rPr>
            </w:pPr>
            <w:r w:rsidRPr="002A5925">
              <w:rPr>
                <w:rFonts w:hint="eastAsia"/>
                <w:b/>
                <w:szCs w:val="21"/>
              </w:rPr>
              <w:t>听力</w:t>
            </w:r>
          </w:p>
        </w:tc>
        <w:tc>
          <w:tcPr>
            <w:tcW w:w="6041" w:type="dxa"/>
            <w:gridSpan w:val="6"/>
            <w:vAlign w:val="center"/>
          </w:tcPr>
          <w:p w:rsidR="008173F7" w:rsidRPr="0056791D" w:rsidRDefault="008173F7" w:rsidP="00D519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良好（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困难（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173F7" w:rsidTr="00D51977">
        <w:trPr>
          <w:gridAfter w:val="1"/>
          <w:wAfter w:w="18" w:type="dxa"/>
          <w:cantSplit/>
          <w:trHeight w:val="457"/>
          <w:jc w:val="center"/>
        </w:trPr>
        <w:tc>
          <w:tcPr>
            <w:tcW w:w="1714" w:type="dxa"/>
            <w:vMerge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173F7" w:rsidRPr="002A5925" w:rsidRDefault="008173F7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阅读</w:t>
            </w:r>
          </w:p>
        </w:tc>
        <w:tc>
          <w:tcPr>
            <w:tcW w:w="6041" w:type="dxa"/>
            <w:gridSpan w:val="6"/>
            <w:vAlign w:val="center"/>
          </w:tcPr>
          <w:p w:rsidR="008173F7" w:rsidRPr="002A5925" w:rsidRDefault="008173F7" w:rsidP="00D5197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良好（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困难（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173F7" w:rsidTr="00D51977">
        <w:trPr>
          <w:gridAfter w:val="1"/>
          <w:wAfter w:w="18" w:type="dxa"/>
          <w:cantSplit/>
          <w:trHeight w:val="457"/>
          <w:jc w:val="center"/>
        </w:trPr>
        <w:tc>
          <w:tcPr>
            <w:tcW w:w="1714" w:type="dxa"/>
            <w:vMerge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173F7" w:rsidRDefault="008173F7" w:rsidP="00D51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口语</w:t>
            </w:r>
          </w:p>
        </w:tc>
        <w:tc>
          <w:tcPr>
            <w:tcW w:w="6041" w:type="dxa"/>
            <w:gridSpan w:val="6"/>
            <w:vAlign w:val="center"/>
          </w:tcPr>
          <w:p w:rsidR="008173F7" w:rsidRDefault="008173F7" w:rsidP="00D519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良好（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一般（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困难（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1B60ED" w:rsidRDefault="001B60ED">
      <w:pPr>
        <w:sectPr w:rsidR="001B60ED" w:rsidSect="003B0184">
          <w:headerReference w:type="default" r:id="rId9"/>
          <w:footerReference w:type="default" r:id="rId10"/>
          <w:pgSz w:w="11906" w:h="16838"/>
          <w:pgMar w:top="2671" w:right="1021" w:bottom="851" w:left="1021" w:header="851" w:footer="448" w:gutter="0"/>
          <w:cols w:space="425"/>
          <w:docGrid w:type="lines" w:linePitch="312"/>
        </w:sectPr>
      </w:pPr>
    </w:p>
    <w:tbl>
      <w:tblPr>
        <w:tblW w:w="9573" w:type="dxa"/>
        <w:jc w:val="center"/>
        <w:tblInd w:w="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685"/>
        <w:gridCol w:w="1418"/>
        <w:gridCol w:w="4756"/>
      </w:tblGrid>
      <w:tr w:rsidR="008173F7" w:rsidTr="000E0E0D">
        <w:trPr>
          <w:trHeight w:val="3110"/>
          <w:jc w:val="center"/>
        </w:trPr>
        <w:tc>
          <w:tcPr>
            <w:tcW w:w="1714" w:type="dxa"/>
            <w:vAlign w:val="center"/>
          </w:tcPr>
          <w:p w:rsidR="008173F7" w:rsidRDefault="008173F7" w:rsidP="00333070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教育背景</w:t>
            </w:r>
          </w:p>
          <w:p w:rsidR="008173F7" w:rsidRDefault="008173F7" w:rsidP="00333070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（就读院校、专业、就读年月、所获学位）</w:t>
            </w:r>
          </w:p>
        </w:tc>
        <w:tc>
          <w:tcPr>
            <w:tcW w:w="7859" w:type="dxa"/>
            <w:gridSpan w:val="3"/>
            <w:vAlign w:val="center"/>
          </w:tcPr>
          <w:p w:rsidR="008173F7" w:rsidRPr="006375A0" w:rsidRDefault="008173F7" w:rsidP="003D57D7">
            <w:pPr>
              <w:spacing w:beforeLines="50" w:before="156"/>
              <w:rPr>
                <w:b/>
                <w:szCs w:val="21"/>
              </w:rPr>
            </w:pPr>
          </w:p>
        </w:tc>
      </w:tr>
      <w:tr w:rsidR="008173F7" w:rsidTr="001B60ED">
        <w:trPr>
          <w:trHeight w:val="2087"/>
          <w:jc w:val="center"/>
        </w:trPr>
        <w:tc>
          <w:tcPr>
            <w:tcW w:w="1714" w:type="dxa"/>
            <w:vAlign w:val="center"/>
          </w:tcPr>
          <w:p w:rsidR="008173F7" w:rsidRDefault="008173F7" w:rsidP="00333070">
            <w:pPr>
              <w:spacing w:beforeLines="50" w:before="156"/>
              <w:jc w:val="center"/>
              <w:rPr>
                <w:rFonts w:ascii="??" w:hAnsi="??" w:cs="??" w:hint="eastAsia"/>
                <w:b/>
              </w:rPr>
            </w:pPr>
            <w:r w:rsidRPr="0018186D">
              <w:rPr>
                <w:rFonts w:ascii="??" w:hAnsi="??" w:cs="??" w:hint="eastAsia"/>
                <w:b/>
              </w:rPr>
              <w:t>行政和学术职位</w:t>
            </w:r>
          </w:p>
          <w:p w:rsidR="008173F7" w:rsidRDefault="008173F7" w:rsidP="00333070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ascii="??" w:hAnsi="??" w:cs="??" w:hint="eastAsia"/>
                <w:b/>
              </w:rPr>
              <w:t>（</w:t>
            </w:r>
            <w:r w:rsidRPr="0018186D">
              <w:rPr>
                <w:rFonts w:ascii="??" w:hAnsi="??" w:cs="??" w:hint="eastAsia"/>
                <w:b/>
              </w:rPr>
              <w:t>请按时间顺序列出您曾担任的所有行政和学术职位</w:t>
            </w:r>
            <w:r>
              <w:rPr>
                <w:rFonts w:ascii="??" w:hAnsi="??" w:cs="??" w:hint="eastAsia"/>
                <w:b/>
              </w:rPr>
              <w:t>）</w:t>
            </w:r>
          </w:p>
        </w:tc>
        <w:tc>
          <w:tcPr>
            <w:tcW w:w="7859" w:type="dxa"/>
            <w:gridSpan w:val="3"/>
            <w:vAlign w:val="center"/>
          </w:tcPr>
          <w:p w:rsidR="008173F7" w:rsidRPr="006375A0" w:rsidRDefault="008173F7" w:rsidP="003D57D7">
            <w:pPr>
              <w:spacing w:beforeLines="50" w:before="156"/>
              <w:rPr>
                <w:b/>
                <w:szCs w:val="21"/>
              </w:rPr>
            </w:pPr>
          </w:p>
        </w:tc>
      </w:tr>
      <w:tr w:rsidR="008173F7" w:rsidTr="001B60ED">
        <w:trPr>
          <w:trHeight w:val="2528"/>
          <w:jc w:val="center"/>
        </w:trPr>
        <w:tc>
          <w:tcPr>
            <w:tcW w:w="1714" w:type="dxa"/>
            <w:vAlign w:val="center"/>
          </w:tcPr>
          <w:p w:rsidR="008173F7" w:rsidRDefault="008173F7" w:rsidP="00333070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研究成果</w:t>
            </w:r>
          </w:p>
          <w:p w:rsidR="008173F7" w:rsidRDefault="008173F7" w:rsidP="007108BD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（侧重</w:t>
            </w:r>
            <w:r w:rsidR="007108BD">
              <w:rPr>
                <w:rFonts w:hint="eastAsia"/>
                <w:b/>
                <w:szCs w:val="21"/>
              </w:rPr>
              <w:t>残障</w:t>
            </w:r>
            <w:r>
              <w:rPr>
                <w:rFonts w:hint="eastAsia"/>
                <w:b/>
                <w:szCs w:val="21"/>
              </w:rPr>
              <w:t>或弱势群体权利研究，</w:t>
            </w:r>
            <w:r>
              <w:rPr>
                <w:rFonts w:ascii="??" w:hAnsi="??" w:cs="??" w:hint="eastAsia"/>
                <w:b/>
              </w:rPr>
              <w:t>没有</w:t>
            </w:r>
            <w:r w:rsidR="00B374AA">
              <w:rPr>
                <w:rFonts w:ascii="??" w:hAnsi="??" w:cs="??" w:hint="eastAsia"/>
                <w:b/>
              </w:rPr>
              <w:t>请</w:t>
            </w:r>
            <w:r>
              <w:rPr>
                <w:rFonts w:ascii="??" w:hAnsi="??" w:cs="??" w:hint="eastAsia"/>
                <w:b/>
              </w:rPr>
              <w:t>填“无”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859" w:type="dxa"/>
            <w:gridSpan w:val="3"/>
            <w:vAlign w:val="center"/>
          </w:tcPr>
          <w:p w:rsidR="008173F7" w:rsidRPr="006375A0" w:rsidRDefault="008173F7" w:rsidP="003D57D7">
            <w:pPr>
              <w:spacing w:beforeLines="50" w:before="156"/>
              <w:rPr>
                <w:b/>
                <w:szCs w:val="21"/>
              </w:rPr>
            </w:pPr>
          </w:p>
        </w:tc>
      </w:tr>
      <w:tr w:rsidR="008173F7" w:rsidTr="001B60ED">
        <w:trPr>
          <w:trHeight w:val="2408"/>
          <w:jc w:val="center"/>
        </w:trPr>
        <w:tc>
          <w:tcPr>
            <w:tcW w:w="1714" w:type="dxa"/>
            <w:vAlign w:val="center"/>
          </w:tcPr>
          <w:p w:rsidR="008173F7" w:rsidRDefault="00B374AA" w:rsidP="00333070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出国</w:t>
            </w:r>
            <w:r w:rsidR="00EF3A55">
              <w:rPr>
                <w:rFonts w:hint="eastAsia"/>
                <w:b/>
                <w:szCs w:val="21"/>
              </w:rPr>
              <w:t>/</w:t>
            </w:r>
            <w:r w:rsidR="00EF3A55">
              <w:rPr>
                <w:rFonts w:hint="eastAsia"/>
                <w:b/>
                <w:szCs w:val="21"/>
              </w:rPr>
              <w:t>境</w:t>
            </w:r>
            <w:r w:rsidR="008173F7">
              <w:rPr>
                <w:rFonts w:hint="eastAsia"/>
                <w:b/>
                <w:szCs w:val="21"/>
              </w:rPr>
              <w:t>经历</w:t>
            </w:r>
          </w:p>
          <w:p w:rsidR="008173F7" w:rsidRDefault="008173F7" w:rsidP="00333070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Pr="006B04A4">
              <w:rPr>
                <w:rFonts w:ascii="??" w:hAnsi="??" w:cs="??" w:hint="eastAsia"/>
                <w:b/>
              </w:rPr>
              <w:t>请列出您曾在国外</w:t>
            </w:r>
            <w:r w:rsidR="00EF3A55">
              <w:rPr>
                <w:rFonts w:ascii="??" w:hAnsi="??" w:cs="??" w:hint="eastAsia"/>
                <w:b/>
              </w:rPr>
              <w:t>及港澳台</w:t>
            </w:r>
            <w:r w:rsidRPr="006B04A4">
              <w:rPr>
                <w:rFonts w:ascii="??" w:hAnsi="??" w:cs="??" w:hint="eastAsia"/>
                <w:b/>
              </w:rPr>
              <w:t>从事研究</w:t>
            </w:r>
            <w:r>
              <w:rPr>
                <w:rFonts w:ascii="??" w:hAnsi="??" w:cs="??" w:hint="eastAsia"/>
                <w:b/>
              </w:rPr>
              <w:t>、访学</w:t>
            </w:r>
            <w:r w:rsidRPr="006B04A4">
              <w:rPr>
                <w:rFonts w:ascii="??" w:hAnsi="??" w:cs="??" w:hint="eastAsia"/>
                <w:b/>
              </w:rPr>
              <w:t>和参加学术会议的经历</w:t>
            </w:r>
            <w:r>
              <w:rPr>
                <w:rFonts w:ascii="??" w:hAnsi="??" w:cs="??" w:hint="eastAsia"/>
                <w:b/>
              </w:rPr>
              <w:t>，没有</w:t>
            </w:r>
            <w:r w:rsidR="00B374AA">
              <w:rPr>
                <w:rFonts w:ascii="??" w:hAnsi="??" w:cs="??" w:hint="eastAsia"/>
                <w:b/>
              </w:rPr>
              <w:t>请</w:t>
            </w:r>
            <w:r>
              <w:rPr>
                <w:rFonts w:ascii="??" w:hAnsi="??" w:cs="??" w:hint="eastAsia"/>
                <w:b/>
              </w:rPr>
              <w:t>填“无”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859" w:type="dxa"/>
            <w:gridSpan w:val="3"/>
            <w:vAlign w:val="center"/>
          </w:tcPr>
          <w:p w:rsidR="008173F7" w:rsidRPr="006375A0" w:rsidRDefault="008173F7" w:rsidP="003D57D7">
            <w:pPr>
              <w:spacing w:beforeLines="50" w:before="156"/>
              <w:rPr>
                <w:b/>
                <w:szCs w:val="21"/>
              </w:rPr>
            </w:pPr>
          </w:p>
        </w:tc>
      </w:tr>
      <w:tr w:rsidR="008173F7" w:rsidTr="001B60ED">
        <w:trPr>
          <w:trHeight w:val="2652"/>
          <w:jc w:val="center"/>
        </w:trPr>
        <w:tc>
          <w:tcPr>
            <w:tcW w:w="1714" w:type="dxa"/>
            <w:vAlign w:val="center"/>
          </w:tcPr>
          <w:p w:rsidR="008173F7" w:rsidRDefault="008173F7" w:rsidP="00333070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个人陈述</w:t>
            </w:r>
          </w:p>
          <w:p w:rsidR="008173F7" w:rsidRDefault="008173F7" w:rsidP="003D57D7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Pr="00B06326">
              <w:rPr>
                <w:rFonts w:hint="eastAsia"/>
                <w:b/>
              </w:rPr>
              <w:t>请简要</w:t>
            </w:r>
            <w:proofErr w:type="gramStart"/>
            <w:r>
              <w:rPr>
                <w:rFonts w:hint="eastAsia"/>
                <w:b/>
              </w:rPr>
              <w:t>陈述</w:t>
            </w:r>
            <w:r w:rsidRPr="00B06326">
              <w:rPr>
                <w:rFonts w:hint="eastAsia"/>
                <w:b/>
              </w:rPr>
              <w:t>您</w:t>
            </w:r>
            <w:proofErr w:type="gramEnd"/>
            <w:r w:rsidRPr="00B06326">
              <w:rPr>
                <w:rFonts w:hint="eastAsia"/>
                <w:b/>
              </w:rPr>
              <w:t>申请本项目</w:t>
            </w:r>
            <w:r>
              <w:rPr>
                <w:rFonts w:hint="eastAsia"/>
                <w:b/>
              </w:rPr>
              <w:t>的原因，字数不超过</w:t>
            </w:r>
            <w:r w:rsidRPr="00726585">
              <w:rPr>
                <w:rFonts w:ascii="Times New Roman" w:hAnsi="Times New Roman"/>
                <w:b/>
              </w:rPr>
              <w:t>300</w:t>
            </w:r>
            <w:r>
              <w:rPr>
                <w:rFonts w:hint="eastAsia"/>
                <w:b/>
              </w:rPr>
              <w:t>字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859" w:type="dxa"/>
            <w:gridSpan w:val="3"/>
            <w:vAlign w:val="center"/>
          </w:tcPr>
          <w:p w:rsidR="008173F7" w:rsidRPr="006375A0" w:rsidRDefault="008173F7" w:rsidP="003D57D7">
            <w:pPr>
              <w:spacing w:beforeLines="50" w:before="156"/>
              <w:rPr>
                <w:b/>
                <w:szCs w:val="21"/>
              </w:rPr>
            </w:pPr>
          </w:p>
        </w:tc>
      </w:tr>
      <w:tr w:rsidR="008173F7" w:rsidTr="001622E4">
        <w:trPr>
          <w:trHeight w:val="607"/>
          <w:jc w:val="center"/>
        </w:trPr>
        <w:tc>
          <w:tcPr>
            <w:tcW w:w="1714" w:type="dxa"/>
            <w:vAlign w:val="center"/>
          </w:tcPr>
          <w:p w:rsidR="008173F7" w:rsidRDefault="008173F7" w:rsidP="00B374AA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lastRenderedPageBreak/>
              <w:t>拟研究</w:t>
            </w:r>
            <w:proofErr w:type="gramEnd"/>
            <w:r w:rsidR="00B374AA">
              <w:rPr>
                <w:rFonts w:hint="eastAsia"/>
                <w:b/>
                <w:szCs w:val="21"/>
              </w:rPr>
              <w:t>议题</w:t>
            </w:r>
          </w:p>
        </w:tc>
        <w:tc>
          <w:tcPr>
            <w:tcW w:w="7859" w:type="dxa"/>
            <w:gridSpan w:val="3"/>
            <w:vAlign w:val="center"/>
          </w:tcPr>
          <w:p w:rsidR="008173F7" w:rsidRPr="00DB7102" w:rsidRDefault="008173F7" w:rsidP="00D51977">
            <w:pPr>
              <w:rPr>
                <w:b/>
                <w:szCs w:val="21"/>
              </w:rPr>
            </w:pPr>
          </w:p>
        </w:tc>
      </w:tr>
      <w:tr w:rsidR="00451258" w:rsidTr="00451258">
        <w:trPr>
          <w:trHeight w:val="607"/>
          <w:jc w:val="center"/>
        </w:trPr>
        <w:tc>
          <w:tcPr>
            <w:tcW w:w="1714" w:type="dxa"/>
            <w:vAlign w:val="center"/>
          </w:tcPr>
          <w:p w:rsidR="00451258" w:rsidRDefault="00451258" w:rsidP="00B374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推荐人姓名</w:t>
            </w:r>
            <w:r w:rsidR="001B60ED">
              <w:rPr>
                <w:rStyle w:val="ac"/>
                <w:b/>
                <w:szCs w:val="21"/>
              </w:rPr>
              <w:footnoteReference w:customMarkFollows="1" w:id="1"/>
              <w:t>**</w:t>
            </w:r>
          </w:p>
        </w:tc>
        <w:tc>
          <w:tcPr>
            <w:tcW w:w="1685" w:type="dxa"/>
            <w:vAlign w:val="center"/>
          </w:tcPr>
          <w:p w:rsidR="00451258" w:rsidRPr="00DB7102" w:rsidRDefault="00451258" w:rsidP="00D51977">
            <w:pPr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1258" w:rsidRPr="00DB7102" w:rsidRDefault="00451258" w:rsidP="00D519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单位和职务</w:t>
            </w:r>
          </w:p>
        </w:tc>
        <w:tc>
          <w:tcPr>
            <w:tcW w:w="4756" w:type="dxa"/>
            <w:vAlign w:val="center"/>
          </w:tcPr>
          <w:p w:rsidR="00451258" w:rsidRPr="00DB7102" w:rsidRDefault="00451258" w:rsidP="00D51977">
            <w:pPr>
              <w:rPr>
                <w:b/>
                <w:szCs w:val="21"/>
              </w:rPr>
            </w:pPr>
          </w:p>
        </w:tc>
      </w:tr>
      <w:tr w:rsidR="00451258" w:rsidTr="00451258">
        <w:trPr>
          <w:trHeight w:val="607"/>
          <w:jc w:val="center"/>
        </w:trPr>
        <w:tc>
          <w:tcPr>
            <w:tcW w:w="1714" w:type="dxa"/>
            <w:vAlign w:val="center"/>
          </w:tcPr>
          <w:p w:rsidR="00451258" w:rsidRDefault="00451258" w:rsidP="00B374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685" w:type="dxa"/>
            <w:vAlign w:val="center"/>
          </w:tcPr>
          <w:p w:rsidR="00451258" w:rsidRPr="00DB7102" w:rsidRDefault="00451258" w:rsidP="00D51977">
            <w:pPr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1258" w:rsidRDefault="00451258" w:rsidP="00D519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邮箱地址</w:t>
            </w:r>
          </w:p>
        </w:tc>
        <w:tc>
          <w:tcPr>
            <w:tcW w:w="4756" w:type="dxa"/>
            <w:vAlign w:val="center"/>
          </w:tcPr>
          <w:p w:rsidR="00451258" w:rsidRPr="00DB7102" w:rsidRDefault="00451258" w:rsidP="00D51977">
            <w:pPr>
              <w:rPr>
                <w:b/>
                <w:szCs w:val="21"/>
              </w:rPr>
            </w:pPr>
          </w:p>
        </w:tc>
      </w:tr>
      <w:tr w:rsidR="008173F7" w:rsidTr="001622E4">
        <w:trPr>
          <w:trHeight w:val="2651"/>
          <w:jc w:val="center"/>
        </w:trPr>
        <w:tc>
          <w:tcPr>
            <w:tcW w:w="1714" w:type="dxa"/>
            <w:vAlign w:val="center"/>
          </w:tcPr>
          <w:p w:rsidR="008173F7" w:rsidRDefault="008173F7" w:rsidP="00333070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参与承诺</w:t>
            </w:r>
          </w:p>
        </w:tc>
        <w:tc>
          <w:tcPr>
            <w:tcW w:w="7859" w:type="dxa"/>
            <w:gridSpan w:val="3"/>
            <w:vAlign w:val="center"/>
          </w:tcPr>
          <w:p w:rsidR="00057E2D" w:rsidRDefault="008173F7" w:rsidP="001B60ED">
            <w:pPr>
              <w:spacing w:beforeLines="50" w:before="156"/>
              <w:rPr>
                <w:rFonts w:ascii="楷体_GB2312" w:eastAsia="楷体_GB2312"/>
                <w:color w:val="000000" w:themeColor="text1"/>
                <w:szCs w:val="21"/>
              </w:rPr>
            </w:pPr>
            <w:r w:rsidRPr="00B374AA">
              <w:rPr>
                <w:rFonts w:ascii="楷体_GB2312" w:eastAsia="楷体_GB2312" w:hint="eastAsia"/>
                <w:color w:val="000000" w:themeColor="text1"/>
                <w:szCs w:val="21"/>
              </w:rPr>
              <w:t>我承诺，</w:t>
            </w:r>
            <w:r w:rsidR="00EF3A55">
              <w:rPr>
                <w:rFonts w:ascii="楷体_GB2312" w:eastAsia="楷体_GB2312" w:hint="eastAsia"/>
                <w:color w:val="000000" w:themeColor="text1"/>
                <w:szCs w:val="21"/>
              </w:rPr>
              <w:t>以上内容属实；并郑重承诺，</w:t>
            </w:r>
            <w:r w:rsidR="00451258" w:rsidRPr="00451258">
              <w:rPr>
                <w:rFonts w:ascii="楷体_GB2312" w:eastAsia="楷体_GB2312" w:hint="eastAsia"/>
                <w:color w:val="000000" w:themeColor="text1"/>
                <w:szCs w:val="21"/>
              </w:rPr>
              <w:t>一俟入选，将履行下列义务</w:t>
            </w:r>
            <w:r w:rsidR="00451258">
              <w:rPr>
                <w:rFonts w:ascii="楷体_GB2312" w:eastAsia="楷体_GB2312" w:hint="eastAsia"/>
                <w:color w:val="000000" w:themeColor="text1"/>
                <w:szCs w:val="21"/>
              </w:rPr>
              <w:t>：</w:t>
            </w:r>
          </w:p>
          <w:p w:rsidR="00C731B9" w:rsidRPr="00C731B9" w:rsidRDefault="00C731B9" w:rsidP="001B60ED">
            <w:pPr>
              <w:spacing w:beforeLines="50" w:before="156"/>
              <w:rPr>
                <w:rFonts w:ascii="楷体_GB2312" w:eastAsia="楷体_GB2312"/>
                <w:color w:val="000000" w:themeColor="text1"/>
                <w:szCs w:val="21"/>
              </w:rPr>
            </w:pPr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>1.</w:t>
            </w:r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ab/>
              <w:t>全程参与项目活动，包括研修、培训、研讨等；</w:t>
            </w:r>
          </w:p>
          <w:p w:rsidR="00C731B9" w:rsidRPr="00C731B9" w:rsidRDefault="00C731B9" w:rsidP="001B60ED">
            <w:pPr>
              <w:spacing w:beforeLines="50" w:before="156"/>
              <w:rPr>
                <w:rFonts w:ascii="楷体_GB2312" w:eastAsia="楷体_GB2312"/>
                <w:color w:val="000000" w:themeColor="text1"/>
                <w:szCs w:val="21"/>
              </w:rPr>
            </w:pPr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>2.</w:t>
            </w:r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ab/>
              <w:t>按时完成各项研究任务：包括按时提交论文研究计划、论文摘要和完整论文等；</w:t>
            </w:r>
          </w:p>
          <w:p w:rsidR="00C731B9" w:rsidRPr="00C731B9" w:rsidRDefault="00C731B9" w:rsidP="001B60ED">
            <w:pPr>
              <w:spacing w:beforeLines="50" w:before="156"/>
              <w:rPr>
                <w:rFonts w:ascii="楷体_GB2312" w:eastAsia="楷体_GB2312"/>
                <w:color w:val="000000" w:themeColor="text1"/>
                <w:szCs w:val="21"/>
              </w:rPr>
            </w:pPr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>3.</w:t>
            </w:r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ab/>
              <w:t>接受国内外专家关于课题研究的指导，遵循研究伦理，并保证研究的原创性；</w:t>
            </w:r>
          </w:p>
          <w:p w:rsidR="00C731B9" w:rsidRPr="00C731B9" w:rsidRDefault="00C731B9" w:rsidP="001B60ED">
            <w:pPr>
              <w:spacing w:beforeLines="50" w:before="156"/>
              <w:rPr>
                <w:rFonts w:ascii="楷体_GB2312" w:eastAsia="楷体_GB2312"/>
                <w:color w:val="000000" w:themeColor="text1"/>
                <w:szCs w:val="21"/>
              </w:rPr>
            </w:pPr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>4.</w:t>
            </w:r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ab/>
              <w:t>依据《中华人民共和国著作权法》及其他相关法律，在作者保有相关著作权的前提下，</w:t>
            </w:r>
            <w:proofErr w:type="gramStart"/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>需同意</w:t>
            </w:r>
            <w:proofErr w:type="gramEnd"/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>项目主办方指定的编者在结集出版时对其研究成果行使汇编权；</w:t>
            </w:r>
          </w:p>
          <w:p w:rsidR="00C731B9" w:rsidRPr="00C731B9" w:rsidRDefault="00C731B9" w:rsidP="001B60ED">
            <w:pPr>
              <w:spacing w:beforeLines="50" w:before="156"/>
              <w:rPr>
                <w:rFonts w:ascii="楷体_GB2312" w:eastAsia="楷体_GB2312"/>
                <w:color w:val="000000" w:themeColor="text1"/>
                <w:szCs w:val="21"/>
              </w:rPr>
            </w:pPr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>5.</w:t>
            </w:r>
            <w:r w:rsidRPr="00C731B9">
              <w:rPr>
                <w:rFonts w:ascii="楷体_GB2312" w:eastAsia="楷体_GB2312" w:hint="eastAsia"/>
                <w:color w:val="000000" w:themeColor="text1"/>
                <w:szCs w:val="21"/>
              </w:rPr>
              <w:tab/>
              <w:t>接受并配合项目主办方的其他各项安排。</w:t>
            </w:r>
          </w:p>
          <w:p w:rsidR="00451258" w:rsidRDefault="00451258" w:rsidP="00B374AA">
            <w:pPr>
              <w:wordWrap w:val="0"/>
              <w:spacing w:beforeLines="50" w:before="156"/>
              <w:ind w:right="105"/>
              <w:jc w:val="right"/>
              <w:rPr>
                <w:b/>
                <w:color w:val="000000" w:themeColor="text1"/>
                <w:szCs w:val="21"/>
              </w:rPr>
            </w:pPr>
          </w:p>
          <w:p w:rsidR="00451258" w:rsidRDefault="00451258" w:rsidP="00451258">
            <w:pPr>
              <w:spacing w:beforeLines="50" w:before="156" w:line="360" w:lineRule="auto"/>
              <w:ind w:right="94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                                            </w:t>
            </w:r>
            <w:r w:rsidR="008173F7" w:rsidRPr="00B374AA">
              <w:rPr>
                <w:rFonts w:hint="eastAsia"/>
                <w:b/>
                <w:color w:val="000000" w:themeColor="text1"/>
                <w:szCs w:val="21"/>
              </w:rPr>
              <w:t>承诺人：</w:t>
            </w:r>
            <w:r w:rsidR="008173F7" w:rsidRPr="00B374AA">
              <w:rPr>
                <w:color w:val="000000" w:themeColor="text1"/>
                <w:szCs w:val="21"/>
              </w:rPr>
              <w:t xml:space="preserve"> </w:t>
            </w:r>
          </w:p>
          <w:p w:rsidR="008173F7" w:rsidRPr="00B374AA" w:rsidRDefault="008173F7" w:rsidP="00451258">
            <w:pPr>
              <w:spacing w:beforeLines="50" w:before="156" w:line="360" w:lineRule="auto"/>
              <w:ind w:right="630"/>
              <w:rPr>
                <w:b/>
                <w:color w:val="000000" w:themeColor="text1"/>
                <w:szCs w:val="21"/>
              </w:rPr>
            </w:pPr>
            <w:r w:rsidRPr="00B374AA">
              <w:rPr>
                <w:color w:val="000000" w:themeColor="text1"/>
                <w:szCs w:val="21"/>
              </w:rPr>
              <w:t xml:space="preserve">                   </w:t>
            </w:r>
            <w:r w:rsidR="00B374AA">
              <w:rPr>
                <w:color w:val="000000" w:themeColor="text1"/>
                <w:szCs w:val="21"/>
              </w:rPr>
              <w:t xml:space="preserve">                               </w:t>
            </w:r>
            <w:r w:rsidRPr="00B374AA">
              <w:rPr>
                <w:rFonts w:hint="eastAsia"/>
                <w:b/>
                <w:color w:val="000000" w:themeColor="text1"/>
                <w:szCs w:val="21"/>
              </w:rPr>
              <w:t>日期：</w:t>
            </w:r>
          </w:p>
        </w:tc>
      </w:tr>
    </w:tbl>
    <w:p w:rsidR="007108BD" w:rsidRPr="00451258" w:rsidRDefault="007108BD" w:rsidP="00333070">
      <w:pPr>
        <w:spacing w:beforeLines="50" w:before="156" w:line="500" w:lineRule="exact"/>
        <w:rPr>
          <w:b/>
          <w:u w:val="single"/>
        </w:rPr>
      </w:pPr>
      <w:r w:rsidRPr="00451258">
        <w:rPr>
          <w:rFonts w:hint="eastAsia"/>
          <w:b/>
          <w:u w:val="single"/>
        </w:rPr>
        <w:t>请随申请表提交以下支撑性文件：</w:t>
      </w:r>
      <w:bookmarkStart w:id="0" w:name="_GoBack"/>
      <w:bookmarkEnd w:id="0"/>
    </w:p>
    <w:p w:rsidR="007108BD" w:rsidRDefault="007108BD" w:rsidP="00FC58ED">
      <w:pPr>
        <w:pStyle w:val="af0"/>
        <w:numPr>
          <w:ilvl w:val="0"/>
          <w:numId w:val="8"/>
        </w:numPr>
        <w:spacing w:line="500" w:lineRule="exact"/>
        <w:ind w:left="357" w:firstLineChars="0" w:hanging="357"/>
      </w:pPr>
      <w:r>
        <w:rPr>
          <w:rFonts w:hint="eastAsia"/>
        </w:rPr>
        <w:t>个人简历</w:t>
      </w:r>
      <w:r w:rsidR="00FC58ED">
        <w:rPr>
          <w:rFonts w:hint="eastAsia"/>
        </w:rPr>
        <w:t>；</w:t>
      </w:r>
    </w:p>
    <w:p w:rsidR="00FC58ED" w:rsidRDefault="00FC58ED" w:rsidP="00FC58ED">
      <w:pPr>
        <w:pStyle w:val="af0"/>
        <w:numPr>
          <w:ilvl w:val="0"/>
          <w:numId w:val="8"/>
        </w:numPr>
        <w:spacing w:line="500" w:lineRule="exact"/>
        <w:ind w:left="357" w:firstLineChars="0" w:hanging="357"/>
      </w:pPr>
      <w:r>
        <w:rPr>
          <w:rFonts w:hint="eastAsia"/>
        </w:rPr>
        <w:t>学者和博士研究生：</w:t>
      </w:r>
      <w:r w:rsidRPr="007108BD">
        <w:rPr>
          <w:rFonts w:hint="eastAsia"/>
        </w:rPr>
        <w:t>代表作（含博士论文）</w:t>
      </w:r>
      <w:r>
        <w:rPr>
          <w:rFonts w:hint="eastAsia"/>
        </w:rPr>
        <w:t>或正在写作的论文摘要；</w:t>
      </w:r>
    </w:p>
    <w:p w:rsidR="008173F7" w:rsidRPr="009C48BE" w:rsidRDefault="00F15B79" w:rsidP="00FC58ED">
      <w:pPr>
        <w:pStyle w:val="af0"/>
        <w:spacing w:line="500" w:lineRule="exact"/>
        <w:ind w:left="357" w:firstLineChars="0" w:firstLine="0"/>
      </w:pPr>
      <w:r>
        <w:rPr>
          <w:rFonts w:hint="eastAsia"/>
        </w:rPr>
        <w:t>社会组织</w:t>
      </w:r>
      <w:r w:rsidR="00FC58ED">
        <w:rPr>
          <w:rFonts w:hint="eastAsia"/>
        </w:rPr>
        <w:t>：</w:t>
      </w:r>
      <w:r w:rsidR="007108BD" w:rsidRPr="007108BD">
        <w:rPr>
          <w:rFonts w:hint="eastAsia"/>
        </w:rPr>
        <w:t>所在机构发布的研究报告（</w:t>
      </w:r>
      <w:r w:rsidR="00FC58ED">
        <w:rPr>
          <w:rFonts w:hint="eastAsia"/>
        </w:rPr>
        <w:t>请注明申请人在其中的贡献</w:t>
      </w:r>
      <w:r w:rsidR="007108BD" w:rsidRPr="007108BD">
        <w:rPr>
          <w:rFonts w:hint="eastAsia"/>
        </w:rPr>
        <w:t>）</w:t>
      </w:r>
      <w:r w:rsidR="00FC58ED">
        <w:rPr>
          <w:rFonts w:hint="eastAsia"/>
        </w:rPr>
        <w:t>。</w:t>
      </w:r>
    </w:p>
    <w:p w:rsidR="008173F7" w:rsidRPr="007A49D6" w:rsidRDefault="008173F7" w:rsidP="003D57D7">
      <w:pPr>
        <w:wordWrap w:val="0"/>
        <w:spacing w:afterLines="50" w:after="156"/>
        <w:ind w:right="105" w:firstLineChars="196" w:firstLine="412"/>
        <w:jc w:val="right"/>
        <w:rPr>
          <w:rFonts w:ascii="楷体_GB2312" w:eastAsia="楷体_GB2312"/>
        </w:rPr>
      </w:pPr>
    </w:p>
    <w:sectPr w:rsidR="008173F7" w:rsidRPr="007A49D6" w:rsidSect="003B0184">
      <w:headerReference w:type="default" r:id="rId11"/>
      <w:pgSz w:w="11906" w:h="16838"/>
      <w:pgMar w:top="2671" w:right="1021" w:bottom="851" w:left="1021" w:header="851" w:footer="44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88" w:rsidRDefault="00114C88">
      <w:r>
        <w:separator/>
      </w:r>
    </w:p>
  </w:endnote>
  <w:endnote w:type="continuationSeparator" w:id="0">
    <w:p w:rsidR="00114C88" w:rsidRDefault="0011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F7" w:rsidRPr="00882D75" w:rsidRDefault="00173387" w:rsidP="00882D75">
    <w:pPr>
      <w:pStyle w:val="a4"/>
      <w:jc w:val="center"/>
      <w:rPr>
        <w:rFonts w:ascii="黑体" w:eastAsia="黑体"/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CD7CA1" wp14:editId="74331D41">
              <wp:simplePos x="0" y="0"/>
              <wp:positionH relativeFrom="column">
                <wp:posOffset>130810</wp:posOffset>
              </wp:positionH>
              <wp:positionV relativeFrom="paragraph">
                <wp:posOffset>-83185</wp:posOffset>
              </wp:positionV>
              <wp:extent cx="6454140" cy="0"/>
              <wp:effectExtent l="6985" t="12065" r="6350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4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10.3pt;margin-top:-6.55pt;width:508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Y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uneZa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"/>
          </w:pict>
        </mc:Fallback>
      </mc:AlternateContent>
    </w:r>
    <w:r w:rsidR="00057E2D">
      <w:rPr>
        <w:rStyle w:val="a7"/>
      </w:rPr>
      <w:fldChar w:fldCharType="begin"/>
    </w:r>
    <w:r w:rsidR="008173F7">
      <w:rPr>
        <w:rStyle w:val="a7"/>
      </w:rPr>
      <w:instrText xml:space="preserve"> PAGE </w:instrText>
    </w:r>
    <w:r w:rsidR="00057E2D">
      <w:rPr>
        <w:rStyle w:val="a7"/>
      </w:rPr>
      <w:fldChar w:fldCharType="separate"/>
    </w:r>
    <w:r w:rsidR="00F15B79">
      <w:rPr>
        <w:rStyle w:val="a7"/>
        <w:noProof/>
      </w:rPr>
      <w:t>1</w:t>
    </w:r>
    <w:r w:rsidR="00057E2D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88" w:rsidRDefault="00114C88">
      <w:r>
        <w:separator/>
      </w:r>
    </w:p>
  </w:footnote>
  <w:footnote w:type="continuationSeparator" w:id="0">
    <w:p w:rsidR="00114C88" w:rsidRDefault="00114C88">
      <w:r>
        <w:continuationSeparator/>
      </w:r>
    </w:p>
  </w:footnote>
  <w:footnote w:id="1">
    <w:p w:rsidR="001B60ED" w:rsidRDefault="001B60ED">
      <w:pPr>
        <w:pStyle w:val="ab"/>
      </w:pPr>
      <w:r>
        <w:rPr>
          <w:rStyle w:val="ac"/>
        </w:rPr>
        <w:t>**</w:t>
      </w:r>
      <w:r>
        <w:t xml:space="preserve"> </w:t>
      </w:r>
      <w:r>
        <w:rPr>
          <w:rFonts w:hint="eastAsia"/>
        </w:rPr>
        <w:t>申请人不需要提交推荐信，但项目主办方可能联系推荐人了解申请人相关情况。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58" w:rsidRPr="00C15BA6" w:rsidRDefault="00173387" w:rsidP="00EE4B64">
    <w:pPr>
      <w:widowControl/>
      <w:tabs>
        <w:tab w:val="center" w:pos="4320"/>
        <w:tab w:val="right" w:pos="8080"/>
      </w:tabs>
      <w:ind w:right="-11"/>
      <w:jc w:val="left"/>
      <w:rPr>
        <w:rFonts w:eastAsia="华文新魏"/>
        <w:kern w:val="0"/>
        <w:sz w:val="20"/>
        <w:szCs w:val="20"/>
        <w:lang w:val="de-DE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A2DB846" wp14:editId="770350E9">
          <wp:simplePos x="0" y="0"/>
          <wp:positionH relativeFrom="column">
            <wp:posOffset>3247390</wp:posOffset>
          </wp:positionH>
          <wp:positionV relativeFrom="paragraph">
            <wp:posOffset>-226978</wp:posOffset>
          </wp:positionV>
          <wp:extent cx="2979004" cy="1562100"/>
          <wp:effectExtent l="0" t="0" r="0" b="0"/>
          <wp:wrapNone/>
          <wp:docPr id="5" name="Bild 2" descr="logo with descriptive sub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with descriptive sub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004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B64">
      <w:rPr>
        <w:rFonts w:ascii="Gill Sans MT" w:eastAsia="华文新魏" w:hAnsi="Gill Sans MT"/>
        <w:noProof/>
        <w:kern w:val="0"/>
        <w:sz w:val="20"/>
        <w:szCs w:val="20"/>
      </w:rPr>
      <w:drawing>
        <wp:inline distT="0" distB="0" distL="0" distR="0" wp14:anchorId="20E59ADD" wp14:editId="2372CF9A">
          <wp:extent cx="3249976" cy="1045791"/>
          <wp:effectExtent l="0" t="0" r="7620" b="2540"/>
          <wp:docPr id="3" name="图片 3" descr="E:\PIDLI-gw\Admin\PIDLI standard docs\武大公益logo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DLI-gw\Admin\PIDLI standard docs\武大公益logo长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4515" cy="105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73F7">
      <w:rPr>
        <w:rFonts w:ascii="Gill Sans MT" w:eastAsia="华文新魏" w:hAnsi="Gill Sans MT"/>
        <w:kern w:val="0"/>
        <w:sz w:val="20"/>
        <w:szCs w:val="20"/>
      </w:rPr>
      <w:t xml:space="preserve">      </w:t>
    </w:r>
  </w:p>
  <w:p w:rsidR="008173F7" w:rsidRPr="00C15BA6" w:rsidRDefault="008173F7" w:rsidP="00451258">
    <w:pPr>
      <w:ind w:firstLineChars="500" w:firstLine="1000"/>
      <w:rPr>
        <w:rFonts w:eastAsia="华文新魏"/>
        <w:kern w:val="0"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ED" w:rsidRPr="00C15BA6" w:rsidRDefault="001B60ED" w:rsidP="001B60ED">
    <w:pPr>
      <w:widowControl/>
      <w:tabs>
        <w:tab w:val="center" w:pos="4320"/>
        <w:tab w:val="right" w:pos="8080"/>
      </w:tabs>
      <w:ind w:right="-11" w:firstLineChars="350" w:firstLine="700"/>
      <w:jc w:val="left"/>
      <w:rPr>
        <w:rFonts w:eastAsia="华文新魏"/>
        <w:kern w:val="0"/>
        <w:sz w:val="20"/>
        <w:szCs w:val="20"/>
        <w:lang w:val="de-DE"/>
      </w:rPr>
    </w:pPr>
    <w:r>
      <w:rPr>
        <w:rFonts w:ascii="Gill Sans MT" w:eastAsia="华文新魏" w:hAnsi="Gill Sans MT"/>
        <w:kern w:val="0"/>
        <w:sz w:val="20"/>
        <w:szCs w:val="20"/>
      </w:rPr>
      <w:t xml:space="preserve">      </w:t>
    </w:r>
  </w:p>
  <w:p w:rsidR="001B60ED" w:rsidRPr="00C15BA6" w:rsidRDefault="001B60ED" w:rsidP="00451258">
    <w:pPr>
      <w:ind w:firstLineChars="500" w:firstLine="1000"/>
      <w:rPr>
        <w:rFonts w:eastAsia="华文新魏"/>
        <w:kern w:val="0"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2D6"/>
    <w:multiLevelType w:val="hybridMultilevel"/>
    <w:tmpl w:val="A38EF962"/>
    <w:lvl w:ilvl="0" w:tplc="43581DA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1AA6DA3C">
      <w:start w:val="1"/>
      <w:numFmt w:val="decimal"/>
      <w:lvlText w:val="%2、"/>
      <w:lvlJc w:val="left"/>
      <w:pPr>
        <w:tabs>
          <w:tab w:val="num" w:pos="1155"/>
        </w:tabs>
        <w:ind w:left="1155" w:hanging="7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D4C1E5E"/>
    <w:multiLevelType w:val="multilevel"/>
    <w:tmpl w:val="EB525C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AFE170E"/>
    <w:multiLevelType w:val="hybridMultilevel"/>
    <w:tmpl w:val="820A3E40"/>
    <w:lvl w:ilvl="0" w:tplc="2EA4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0355E7"/>
    <w:multiLevelType w:val="hybridMultilevel"/>
    <w:tmpl w:val="29ECCF9A"/>
    <w:lvl w:ilvl="0" w:tplc="04090003">
      <w:start w:val="1"/>
      <w:numFmt w:val="bullet"/>
      <w:lvlText w:val=""/>
      <w:lvlJc w:val="left"/>
      <w:pPr>
        <w:ind w:left="1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4">
    <w:nsid w:val="5FA90EB7"/>
    <w:multiLevelType w:val="hybridMultilevel"/>
    <w:tmpl w:val="5676520A"/>
    <w:lvl w:ilvl="0" w:tplc="A80A23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/>
        <w:i w:val="0"/>
        <w:effect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1E72404"/>
    <w:multiLevelType w:val="hybridMultilevel"/>
    <w:tmpl w:val="AF7EEF78"/>
    <w:lvl w:ilvl="0" w:tplc="04090011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6">
    <w:nsid w:val="66D25BCC"/>
    <w:multiLevelType w:val="hybridMultilevel"/>
    <w:tmpl w:val="342E1062"/>
    <w:lvl w:ilvl="0" w:tplc="A80A23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/>
        <w:i w:val="0"/>
        <w:effect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CAD5BC7"/>
    <w:multiLevelType w:val="hybridMultilevel"/>
    <w:tmpl w:val="007E490C"/>
    <w:lvl w:ilvl="0" w:tplc="9C480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attachedTemplate r:id="rId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75"/>
    <w:rsid w:val="000040CA"/>
    <w:rsid w:val="000275A4"/>
    <w:rsid w:val="00056FB2"/>
    <w:rsid w:val="00057E2D"/>
    <w:rsid w:val="00082801"/>
    <w:rsid w:val="00083568"/>
    <w:rsid w:val="00086A82"/>
    <w:rsid w:val="000B03C0"/>
    <w:rsid w:val="000C3A09"/>
    <w:rsid w:val="000D4168"/>
    <w:rsid w:val="000E0E0D"/>
    <w:rsid w:val="000F39B8"/>
    <w:rsid w:val="00105961"/>
    <w:rsid w:val="00114C88"/>
    <w:rsid w:val="00116675"/>
    <w:rsid w:val="00153666"/>
    <w:rsid w:val="00154124"/>
    <w:rsid w:val="00156470"/>
    <w:rsid w:val="001622E4"/>
    <w:rsid w:val="00164679"/>
    <w:rsid w:val="00173387"/>
    <w:rsid w:val="001757E2"/>
    <w:rsid w:val="0018186D"/>
    <w:rsid w:val="001A39C1"/>
    <w:rsid w:val="001B4C0B"/>
    <w:rsid w:val="001B60ED"/>
    <w:rsid w:val="001C7EE0"/>
    <w:rsid w:val="001D1AE4"/>
    <w:rsid w:val="001F677C"/>
    <w:rsid w:val="00212E23"/>
    <w:rsid w:val="00224FE2"/>
    <w:rsid w:val="002316F3"/>
    <w:rsid w:val="00232105"/>
    <w:rsid w:val="002428BB"/>
    <w:rsid w:val="002479AD"/>
    <w:rsid w:val="0026540B"/>
    <w:rsid w:val="00281949"/>
    <w:rsid w:val="002A5925"/>
    <w:rsid w:val="002B59B0"/>
    <w:rsid w:val="002D46B7"/>
    <w:rsid w:val="002D76ED"/>
    <w:rsid w:val="002F1FE3"/>
    <w:rsid w:val="002F51E7"/>
    <w:rsid w:val="002F7D34"/>
    <w:rsid w:val="00303148"/>
    <w:rsid w:val="00333070"/>
    <w:rsid w:val="00334E8C"/>
    <w:rsid w:val="003451D8"/>
    <w:rsid w:val="00372C40"/>
    <w:rsid w:val="00391587"/>
    <w:rsid w:val="003B0184"/>
    <w:rsid w:val="003B580A"/>
    <w:rsid w:val="003B7677"/>
    <w:rsid w:val="003D57D7"/>
    <w:rsid w:val="003E47F0"/>
    <w:rsid w:val="0040265C"/>
    <w:rsid w:val="00405840"/>
    <w:rsid w:val="00427CCD"/>
    <w:rsid w:val="00451258"/>
    <w:rsid w:val="00454125"/>
    <w:rsid w:val="00477B68"/>
    <w:rsid w:val="004A265A"/>
    <w:rsid w:val="004A47D1"/>
    <w:rsid w:val="004B01AE"/>
    <w:rsid w:val="004B3640"/>
    <w:rsid w:val="004E24DB"/>
    <w:rsid w:val="00501462"/>
    <w:rsid w:val="00504E1D"/>
    <w:rsid w:val="005171B1"/>
    <w:rsid w:val="005223EB"/>
    <w:rsid w:val="00527FD6"/>
    <w:rsid w:val="0053569C"/>
    <w:rsid w:val="00554236"/>
    <w:rsid w:val="005675B2"/>
    <w:rsid w:val="0056791D"/>
    <w:rsid w:val="005747B1"/>
    <w:rsid w:val="00582787"/>
    <w:rsid w:val="005A2915"/>
    <w:rsid w:val="005B2B4F"/>
    <w:rsid w:val="005B37C7"/>
    <w:rsid w:val="005E1751"/>
    <w:rsid w:val="00614093"/>
    <w:rsid w:val="00637586"/>
    <w:rsid w:val="006375A0"/>
    <w:rsid w:val="006510A6"/>
    <w:rsid w:val="00651728"/>
    <w:rsid w:val="00652CFF"/>
    <w:rsid w:val="00660905"/>
    <w:rsid w:val="006645DD"/>
    <w:rsid w:val="00670855"/>
    <w:rsid w:val="006A7C65"/>
    <w:rsid w:val="006B04A4"/>
    <w:rsid w:val="006C2D8B"/>
    <w:rsid w:val="006E1FA5"/>
    <w:rsid w:val="00701651"/>
    <w:rsid w:val="007108BD"/>
    <w:rsid w:val="00711F1E"/>
    <w:rsid w:val="007141C8"/>
    <w:rsid w:val="007162ED"/>
    <w:rsid w:val="00717261"/>
    <w:rsid w:val="00726585"/>
    <w:rsid w:val="00736C78"/>
    <w:rsid w:val="00790D92"/>
    <w:rsid w:val="007951AC"/>
    <w:rsid w:val="007A49D6"/>
    <w:rsid w:val="007B4762"/>
    <w:rsid w:val="007C102E"/>
    <w:rsid w:val="007C34E0"/>
    <w:rsid w:val="007D4A46"/>
    <w:rsid w:val="007E0937"/>
    <w:rsid w:val="007E7E2F"/>
    <w:rsid w:val="00801C50"/>
    <w:rsid w:val="00802304"/>
    <w:rsid w:val="00803B2D"/>
    <w:rsid w:val="00815FD1"/>
    <w:rsid w:val="008170B9"/>
    <w:rsid w:val="008173F7"/>
    <w:rsid w:val="00817AF5"/>
    <w:rsid w:val="00821663"/>
    <w:rsid w:val="00823D14"/>
    <w:rsid w:val="00857B30"/>
    <w:rsid w:val="008670EE"/>
    <w:rsid w:val="00870336"/>
    <w:rsid w:val="0087372C"/>
    <w:rsid w:val="008759B4"/>
    <w:rsid w:val="00882D75"/>
    <w:rsid w:val="008907E4"/>
    <w:rsid w:val="008974BC"/>
    <w:rsid w:val="008A2DB3"/>
    <w:rsid w:val="008B0B82"/>
    <w:rsid w:val="008C0480"/>
    <w:rsid w:val="008D15D0"/>
    <w:rsid w:val="009076F6"/>
    <w:rsid w:val="009142A9"/>
    <w:rsid w:val="009233A3"/>
    <w:rsid w:val="00931730"/>
    <w:rsid w:val="00937AF2"/>
    <w:rsid w:val="00966CA9"/>
    <w:rsid w:val="00983B35"/>
    <w:rsid w:val="009915A3"/>
    <w:rsid w:val="009A0AF9"/>
    <w:rsid w:val="009A0B1B"/>
    <w:rsid w:val="009A386D"/>
    <w:rsid w:val="009B2590"/>
    <w:rsid w:val="009B6B00"/>
    <w:rsid w:val="009C1874"/>
    <w:rsid w:val="009C48BE"/>
    <w:rsid w:val="009D3CD1"/>
    <w:rsid w:val="009E3D4C"/>
    <w:rsid w:val="009E4D57"/>
    <w:rsid w:val="009F0E1A"/>
    <w:rsid w:val="009F15C9"/>
    <w:rsid w:val="009F3D44"/>
    <w:rsid w:val="00A075A1"/>
    <w:rsid w:val="00A24B2B"/>
    <w:rsid w:val="00A350E3"/>
    <w:rsid w:val="00A4061D"/>
    <w:rsid w:val="00A452E9"/>
    <w:rsid w:val="00A63AEE"/>
    <w:rsid w:val="00A75603"/>
    <w:rsid w:val="00A92632"/>
    <w:rsid w:val="00AA2982"/>
    <w:rsid w:val="00AA4597"/>
    <w:rsid w:val="00AC3660"/>
    <w:rsid w:val="00AE0FCB"/>
    <w:rsid w:val="00B06326"/>
    <w:rsid w:val="00B27A60"/>
    <w:rsid w:val="00B306C0"/>
    <w:rsid w:val="00B3464F"/>
    <w:rsid w:val="00B374AA"/>
    <w:rsid w:val="00B472B5"/>
    <w:rsid w:val="00B57DD1"/>
    <w:rsid w:val="00B63684"/>
    <w:rsid w:val="00B708E1"/>
    <w:rsid w:val="00B80946"/>
    <w:rsid w:val="00B920AB"/>
    <w:rsid w:val="00B939FE"/>
    <w:rsid w:val="00BA341D"/>
    <w:rsid w:val="00BD493E"/>
    <w:rsid w:val="00BD4D0D"/>
    <w:rsid w:val="00BE10BA"/>
    <w:rsid w:val="00BF2F40"/>
    <w:rsid w:val="00C12430"/>
    <w:rsid w:val="00C13028"/>
    <w:rsid w:val="00C13791"/>
    <w:rsid w:val="00C15BA6"/>
    <w:rsid w:val="00C17AAF"/>
    <w:rsid w:val="00C27B15"/>
    <w:rsid w:val="00C30B61"/>
    <w:rsid w:val="00C4124B"/>
    <w:rsid w:val="00C42C74"/>
    <w:rsid w:val="00C47E47"/>
    <w:rsid w:val="00C5708F"/>
    <w:rsid w:val="00C62135"/>
    <w:rsid w:val="00C662AE"/>
    <w:rsid w:val="00C731B9"/>
    <w:rsid w:val="00C74C3D"/>
    <w:rsid w:val="00C96703"/>
    <w:rsid w:val="00CA389F"/>
    <w:rsid w:val="00CB2AE4"/>
    <w:rsid w:val="00CD1709"/>
    <w:rsid w:val="00CD1B0E"/>
    <w:rsid w:val="00CF7DAD"/>
    <w:rsid w:val="00D02EE6"/>
    <w:rsid w:val="00D22913"/>
    <w:rsid w:val="00D35726"/>
    <w:rsid w:val="00D51977"/>
    <w:rsid w:val="00D52A0D"/>
    <w:rsid w:val="00D61B65"/>
    <w:rsid w:val="00D85F8C"/>
    <w:rsid w:val="00DA3577"/>
    <w:rsid w:val="00DB7102"/>
    <w:rsid w:val="00DE0895"/>
    <w:rsid w:val="00DF603F"/>
    <w:rsid w:val="00E00F73"/>
    <w:rsid w:val="00E17015"/>
    <w:rsid w:val="00E24EA4"/>
    <w:rsid w:val="00E60A23"/>
    <w:rsid w:val="00E728FA"/>
    <w:rsid w:val="00E86743"/>
    <w:rsid w:val="00E90E4B"/>
    <w:rsid w:val="00E966DC"/>
    <w:rsid w:val="00E9720D"/>
    <w:rsid w:val="00EA150A"/>
    <w:rsid w:val="00EB0215"/>
    <w:rsid w:val="00EB7894"/>
    <w:rsid w:val="00EC578F"/>
    <w:rsid w:val="00ED5BA2"/>
    <w:rsid w:val="00ED6631"/>
    <w:rsid w:val="00EE4B64"/>
    <w:rsid w:val="00EE5C1B"/>
    <w:rsid w:val="00EF39B5"/>
    <w:rsid w:val="00EF3A55"/>
    <w:rsid w:val="00F14995"/>
    <w:rsid w:val="00F15B79"/>
    <w:rsid w:val="00F26BA5"/>
    <w:rsid w:val="00F320F4"/>
    <w:rsid w:val="00F703DB"/>
    <w:rsid w:val="00F80021"/>
    <w:rsid w:val="00F95DF2"/>
    <w:rsid w:val="00FB25B3"/>
    <w:rsid w:val="00FB7A01"/>
    <w:rsid w:val="00FB7F0E"/>
    <w:rsid w:val="00FC58ED"/>
    <w:rsid w:val="00FC6F06"/>
    <w:rsid w:val="00FD7DC3"/>
    <w:rsid w:val="00FF09E0"/>
    <w:rsid w:val="00FF302D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semiHidden/>
    <w:rsid w:val="00736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3"/>
    <w:uiPriority w:val="99"/>
    <w:semiHidden/>
    <w:locked/>
    <w:rsid w:val="009F15C9"/>
    <w:rPr>
      <w:rFonts w:cs="Times New Roman"/>
      <w:sz w:val="18"/>
      <w:szCs w:val="18"/>
    </w:rPr>
  </w:style>
  <w:style w:type="character" w:customStyle="1" w:styleId="Char">
    <w:name w:val="页眉 Char"/>
    <w:uiPriority w:val="99"/>
    <w:rsid w:val="00736C78"/>
    <w:rPr>
      <w:sz w:val="18"/>
    </w:rPr>
  </w:style>
  <w:style w:type="paragraph" w:styleId="a4">
    <w:name w:val="footer"/>
    <w:basedOn w:val="a"/>
    <w:link w:val="Char10"/>
    <w:uiPriority w:val="99"/>
    <w:semiHidden/>
    <w:rsid w:val="00736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4"/>
    <w:uiPriority w:val="99"/>
    <w:semiHidden/>
    <w:locked/>
    <w:rsid w:val="009F15C9"/>
    <w:rPr>
      <w:rFonts w:cs="Times New Roman"/>
      <w:sz w:val="18"/>
      <w:szCs w:val="18"/>
    </w:rPr>
  </w:style>
  <w:style w:type="character" w:customStyle="1" w:styleId="Char0">
    <w:name w:val="页脚 Char"/>
    <w:uiPriority w:val="99"/>
    <w:rsid w:val="00736C78"/>
    <w:rPr>
      <w:sz w:val="18"/>
    </w:rPr>
  </w:style>
  <w:style w:type="paragraph" w:styleId="a5">
    <w:name w:val="Balloon Text"/>
    <w:basedOn w:val="a"/>
    <w:link w:val="Char11"/>
    <w:uiPriority w:val="99"/>
    <w:semiHidden/>
    <w:rsid w:val="00736C78"/>
    <w:rPr>
      <w:sz w:val="18"/>
      <w:szCs w:val="18"/>
    </w:rPr>
  </w:style>
  <w:style w:type="character" w:customStyle="1" w:styleId="Char11">
    <w:name w:val="批注框文本 Char1"/>
    <w:link w:val="a5"/>
    <w:uiPriority w:val="99"/>
    <w:semiHidden/>
    <w:locked/>
    <w:rsid w:val="009F15C9"/>
    <w:rPr>
      <w:rFonts w:cs="Times New Roman"/>
      <w:sz w:val="2"/>
    </w:rPr>
  </w:style>
  <w:style w:type="character" w:customStyle="1" w:styleId="Char2">
    <w:name w:val="批注框文本 Char"/>
    <w:uiPriority w:val="99"/>
    <w:semiHidden/>
    <w:rsid w:val="00736C78"/>
    <w:rPr>
      <w:sz w:val="18"/>
    </w:rPr>
  </w:style>
  <w:style w:type="character" w:styleId="a6">
    <w:name w:val="Hyperlink"/>
    <w:uiPriority w:val="99"/>
    <w:semiHidden/>
    <w:rsid w:val="00736C78"/>
    <w:rPr>
      <w:rFonts w:cs="Times New Roman"/>
      <w:color w:val="0000FF"/>
      <w:u w:val="single"/>
    </w:rPr>
  </w:style>
  <w:style w:type="character" w:styleId="a7">
    <w:name w:val="page number"/>
    <w:uiPriority w:val="99"/>
    <w:rsid w:val="009A0AF9"/>
    <w:rPr>
      <w:rFonts w:cs="Times New Roman"/>
    </w:rPr>
  </w:style>
  <w:style w:type="character" w:customStyle="1" w:styleId="apple-style-span">
    <w:name w:val="apple-style-span"/>
    <w:uiPriority w:val="99"/>
    <w:rsid w:val="00C15BA6"/>
  </w:style>
  <w:style w:type="paragraph" w:customStyle="1" w:styleId="1">
    <w:name w:val="列出段落1"/>
    <w:basedOn w:val="a"/>
    <w:uiPriority w:val="99"/>
    <w:qFormat/>
    <w:rsid w:val="00C15BA6"/>
    <w:pPr>
      <w:ind w:left="720"/>
    </w:pPr>
    <w:rPr>
      <w:rFonts w:ascii="Times New Roman" w:hAnsi="Times New Roman"/>
      <w:szCs w:val="24"/>
    </w:rPr>
  </w:style>
  <w:style w:type="character" w:styleId="a8">
    <w:name w:val="annotation reference"/>
    <w:uiPriority w:val="99"/>
    <w:semiHidden/>
    <w:rsid w:val="00BD493E"/>
    <w:rPr>
      <w:rFonts w:cs="Times New Roman"/>
      <w:sz w:val="16"/>
    </w:rPr>
  </w:style>
  <w:style w:type="paragraph" w:styleId="a9">
    <w:name w:val="annotation text"/>
    <w:basedOn w:val="a"/>
    <w:link w:val="Char3"/>
    <w:uiPriority w:val="99"/>
    <w:semiHidden/>
    <w:rsid w:val="00BD493E"/>
    <w:rPr>
      <w:sz w:val="20"/>
      <w:szCs w:val="20"/>
    </w:rPr>
  </w:style>
  <w:style w:type="character" w:customStyle="1" w:styleId="Char3">
    <w:name w:val="批注文字 Char"/>
    <w:link w:val="a9"/>
    <w:uiPriority w:val="99"/>
    <w:semiHidden/>
    <w:locked/>
    <w:rsid w:val="00BD493E"/>
    <w:rPr>
      <w:rFonts w:cs="Times New Roman"/>
      <w:kern w:val="2"/>
    </w:rPr>
  </w:style>
  <w:style w:type="paragraph" w:styleId="aa">
    <w:name w:val="annotation subject"/>
    <w:basedOn w:val="a9"/>
    <w:next w:val="a9"/>
    <w:link w:val="Char4"/>
    <w:uiPriority w:val="99"/>
    <w:semiHidden/>
    <w:rsid w:val="00BD493E"/>
    <w:rPr>
      <w:b/>
      <w:bCs/>
    </w:rPr>
  </w:style>
  <w:style w:type="character" w:customStyle="1" w:styleId="Char4">
    <w:name w:val="批注主题 Char"/>
    <w:link w:val="aa"/>
    <w:uiPriority w:val="99"/>
    <w:semiHidden/>
    <w:locked/>
    <w:rsid w:val="00BD493E"/>
    <w:rPr>
      <w:rFonts w:cs="Times New Roman"/>
      <w:b/>
      <w:kern w:val="2"/>
    </w:rPr>
  </w:style>
  <w:style w:type="paragraph" w:styleId="ab">
    <w:name w:val="footnote text"/>
    <w:basedOn w:val="a"/>
    <w:link w:val="Char5"/>
    <w:uiPriority w:val="99"/>
    <w:semiHidden/>
    <w:unhideWhenUsed/>
    <w:rsid w:val="00F95DF2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b"/>
    <w:uiPriority w:val="99"/>
    <w:semiHidden/>
    <w:rsid w:val="00F95DF2"/>
    <w:rPr>
      <w:kern w:val="2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F95DF2"/>
    <w:rPr>
      <w:vertAlign w:val="superscript"/>
    </w:rPr>
  </w:style>
  <w:style w:type="paragraph" w:styleId="ad">
    <w:name w:val="endnote text"/>
    <w:basedOn w:val="a"/>
    <w:link w:val="Char6"/>
    <w:uiPriority w:val="99"/>
    <w:semiHidden/>
    <w:unhideWhenUsed/>
    <w:rsid w:val="009C1874"/>
    <w:pPr>
      <w:snapToGrid w:val="0"/>
      <w:jc w:val="left"/>
    </w:pPr>
  </w:style>
  <w:style w:type="character" w:customStyle="1" w:styleId="Char6">
    <w:name w:val="尾注文本 Char"/>
    <w:basedOn w:val="a0"/>
    <w:link w:val="ad"/>
    <w:uiPriority w:val="99"/>
    <w:semiHidden/>
    <w:rsid w:val="009C1874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9C1874"/>
    <w:rPr>
      <w:vertAlign w:val="superscript"/>
    </w:rPr>
  </w:style>
  <w:style w:type="character" w:styleId="af">
    <w:name w:val="Placeholder Text"/>
    <w:basedOn w:val="a0"/>
    <w:uiPriority w:val="99"/>
    <w:semiHidden/>
    <w:rsid w:val="00173387"/>
    <w:rPr>
      <w:color w:val="808080"/>
    </w:rPr>
  </w:style>
  <w:style w:type="paragraph" w:styleId="af0">
    <w:name w:val="List Paragraph"/>
    <w:basedOn w:val="a"/>
    <w:uiPriority w:val="34"/>
    <w:qFormat/>
    <w:rsid w:val="007108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semiHidden/>
    <w:rsid w:val="00736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3"/>
    <w:uiPriority w:val="99"/>
    <w:semiHidden/>
    <w:locked/>
    <w:rsid w:val="009F15C9"/>
    <w:rPr>
      <w:rFonts w:cs="Times New Roman"/>
      <w:sz w:val="18"/>
      <w:szCs w:val="18"/>
    </w:rPr>
  </w:style>
  <w:style w:type="character" w:customStyle="1" w:styleId="Char">
    <w:name w:val="页眉 Char"/>
    <w:uiPriority w:val="99"/>
    <w:rsid w:val="00736C78"/>
    <w:rPr>
      <w:sz w:val="18"/>
    </w:rPr>
  </w:style>
  <w:style w:type="paragraph" w:styleId="a4">
    <w:name w:val="footer"/>
    <w:basedOn w:val="a"/>
    <w:link w:val="Char10"/>
    <w:uiPriority w:val="99"/>
    <w:semiHidden/>
    <w:rsid w:val="00736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4"/>
    <w:uiPriority w:val="99"/>
    <w:semiHidden/>
    <w:locked/>
    <w:rsid w:val="009F15C9"/>
    <w:rPr>
      <w:rFonts w:cs="Times New Roman"/>
      <w:sz w:val="18"/>
      <w:szCs w:val="18"/>
    </w:rPr>
  </w:style>
  <w:style w:type="character" w:customStyle="1" w:styleId="Char0">
    <w:name w:val="页脚 Char"/>
    <w:uiPriority w:val="99"/>
    <w:rsid w:val="00736C78"/>
    <w:rPr>
      <w:sz w:val="18"/>
    </w:rPr>
  </w:style>
  <w:style w:type="paragraph" w:styleId="a5">
    <w:name w:val="Balloon Text"/>
    <w:basedOn w:val="a"/>
    <w:link w:val="Char11"/>
    <w:uiPriority w:val="99"/>
    <w:semiHidden/>
    <w:rsid w:val="00736C78"/>
    <w:rPr>
      <w:sz w:val="18"/>
      <w:szCs w:val="18"/>
    </w:rPr>
  </w:style>
  <w:style w:type="character" w:customStyle="1" w:styleId="Char11">
    <w:name w:val="批注框文本 Char1"/>
    <w:link w:val="a5"/>
    <w:uiPriority w:val="99"/>
    <w:semiHidden/>
    <w:locked/>
    <w:rsid w:val="009F15C9"/>
    <w:rPr>
      <w:rFonts w:cs="Times New Roman"/>
      <w:sz w:val="2"/>
    </w:rPr>
  </w:style>
  <w:style w:type="character" w:customStyle="1" w:styleId="Char2">
    <w:name w:val="批注框文本 Char"/>
    <w:uiPriority w:val="99"/>
    <w:semiHidden/>
    <w:rsid w:val="00736C78"/>
    <w:rPr>
      <w:sz w:val="18"/>
    </w:rPr>
  </w:style>
  <w:style w:type="character" w:styleId="a6">
    <w:name w:val="Hyperlink"/>
    <w:uiPriority w:val="99"/>
    <w:semiHidden/>
    <w:rsid w:val="00736C78"/>
    <w:rPr>
      <w:rFonts w:cs="Times New Roman"/>
      <w:color w:val="0000FF"/>
      <w:u w:val="single"/>
    </w:rPr>
  </w:style>
  <w:style w:type="character" w:styleId="a7">
    <w:name w:val="page number"/>
    <w:uiPriority w:val="99"/>
    <w:rsid w:val="009A0AF9"/>
    <w:rPr>
      <w:rFonts w:cs="Times New Roman"/>
    </w:rPr>
  </w:style>
  <w:style w:type="character" w:customStyle="1" w:styleId="apple-style-span">
    <w:name w:val="apple-style-span"/>
    <w:uiPriority w:val="99"/>
    <w:rsid w:val="00C15BA6"/>
  </w:style>
  <w:style w:type="paragraph" w:customStyle="1" w:styleId="1">
    <w:name w:val="列出段落1"/>
    <w:basedOn w:val="a"/>
    <w:uiPriority w:val="99"/>
    <w:qFormat/>
    <w:rsid w:val="00C15BA6"/>
    <w:pPr>
      <w:ind w:left="720"/>
    </w:pPr>
    <w:rPr>
      <w:rFonts w:ascii="Times New Roman" w:hAnsi="Times New Roman"/>
      <w:szCs w:val="24"/>
    </w:rPr>
  </w:style>
  <w:style w:type="character" w:styleId="a8">
    <w:name w:val="annotation reference"/>
    <w:uiPriority w:val="99"/>
    <w:semiHidden/>
    <w:rsid w:val="00BD493E"/>
    <w:rPr>
      <w:rFonts w:cs="Times New Roman"/>
      <w:sz w:val="16"/>
    </w:rPr>
  </w:style>
  <w:style w:type="paragraph" w:styleId="a9">
    <w:name w:val="annotation text"/>
    <w:basedOn w:val="a"/>
    <w:link w:val="Char3"/>
    <w:uiPriority w:val="99"/>
    <w:semiHidden/>
    <w:rsid w:val="00BD493E"/>
    <w:rPr>
      <w:sz w:val="20"/>
      <w:szCs w:val="20"/>
    </w:rPr>
  </w:style>
  <w:style w:type="character" w:customStyle="1" w:styleId="Char3">
    <w:name w:val="批注文字 Char"/>
    <w:link w:val="a9"/>
    <w:uiPriority w:val="99"/>
    <w:semiHidden/>
    <w:locked/>
    <w:rsid w:val="00BD493E"/>
    <w:rPr>
      <w:rFonts w:cs="Times New Roman"/>
      <w:kern w:val="2"/>
    </w:rPr>
  </w:style>
  <w:style w:type="paragraph" w:styleId="aa">
    <w:name w:val="annotation subject"/>
    <w:basedOn w:val="a9"/>
    <w:next w:val="a9"/>
    <w:link w:val="Char4"/>
    <w:uiPriority w:val="99"/>
    <w:semiHidden/>
    <w:rsid w:val="00BD493E"/>
    <w:rPr>
      <w:b/>
      <w:bCs/>
    </w:rPr>
  </w:style>
  <w:style w:type="character" w:customStyle="1" w:styleId="Char4">
    <w:name w:val="批注主题 Char"/>
    <w:link w:val="aa"/>
    <w:uiPriority w:val="99"/>
    <w:semiHidden/>
    <w:locked/>
    <w:rsid w:val="00BD493E"/>
    <w:rPr>
      <w:rFonts w:cs="Times New Roman"/>
      <w:b/>
      <w:kern w:val="2"/>
    </w:rPr>
  </w:style>
  <w:style w:type="paragraph" w:styleId="ab">
    <w:name w:val="footnote text"/>
    <w:basedOn w:val="a"/>
    <w:link w:val="Char5"/>
    <w:uiPriority w:val="99"/>
    <w:semiHidden/>
    <w:unhideWhenUsed/>
    <w:rsid w:val="00F95DF2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b"/>
    <w:uiPriority w:val="99"/>
    <w:semiHidden/>
    <w:rsid w:val="00F95DF2"/>
    <w:rPr>
      <w:kern w:val="2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F95DF2"/>
    <w:rPr>
      <w:vertAlign w:val="superscript"/>
    </w:rPr>
  </w:style>
  <w:style w:type="paragraph" w:styleId="ad">
    <w:name w:val="endnote text"/>
    <w:basedOn w:val="a"/>
    <w:link w:val="Char6"/>
    <w:uiPriority w:val="99"/>
    <w:semiHidden/>
    <w:unhideWhenUsed/>
    <w:rsid w:val="009C1874"/>
    <w:pPr>
      <w:snapToGrid w:val="0"/>
      <w:jc w:val="left"/>
    </w:pPr>
  </w:style>
  <w:style w:type="character" w:customStyle="1" w:styleId="Char6">
    <w:name w:val="尾注文本 Char"/>
    <w:basedOn w:val="a0"/>
    <w:link w:val="ad"/>
    <w:uiPriority w:val="99"/>
    <w:semiHidden/>
    <w:rsid w:val="009C1874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9C1874"/>
    <w:rPr>
      <w:vertAlign w:val="superscript"/>
    </w:rPr>
  </w:style>
  <w:style w:type="character" w:styleId="af">
    <w:name w:val="Placeholder Text"/>
    <w:basedOn w:val="a0"/>
    <w:uiPriority w:val="99"/>
    <w:semiHidden/>
    <w:rsid w:val="00173387"/>
    <w:rPr>
      <w:color w:val="808080"/>
    </w:rPr>
  </w:style>
  <w:style w:type="paragraph" w:styleId="af0">
    <w:name w:val="List Paragraph"/>
    <w:basedOn w:val="a"/>
    <w:uiPriority w:val="34"/>
    <w:qFormat/>
    <w:rsid w:val="007108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idli-paper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394E-EBE1-48F5-B2E6-7D55923C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pidli-paper</Template>
  <TotalTime>39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武汉大学</Company>
  <LinksUpToDate>false</LinksUpToDate>
  <CharactersWithSpaces>1048</CharactersWithSpaces>
  <SharedDoc>false</SharedDoc>
  <HLinks>
    <vt:vector size="6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mailto:office@pidli.org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H. LIU</cp:lastModifiedBy>
  <cp:revision>8</cp:revision>
  <cp:lastPrinted>2007-12-10T07:19:00Z</cp:lastPrinted>
  <dcterms:created xsi:type="dcterms:W3CDTF">2014-04-23T12:20:00Z</dcterms:created>
  <dcterms:modified xsi:type="dcterms:W3CDTF">2015-01-31T14:00:00Z</dcterms:modified>
</cp:coreProperties>
</file>